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856"/>
      </w:tblGrid>
      <w:tr w:rsidR="000267F5" w:rsidRPr="00732C00">
        <w:tc>
          <w:tcPr>
            <w:tcW w:w="88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67F5" w:rsidRPr="00732C00" w:rsidRDefault="000B5798" w:rsidP="00391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39161C">
              <w:rPr>
                <w:sz w:val="36"/>
                <w:szCs w:val="36"/>
              </w:rPr>
              <w:t>Elise Jean Tamer</w:t>
            </w:r>
            <w:r w:rsidR="00915A36" w:rsidRPr="00732C00">
              <w:rPr>
                <w:sz w:val="36"/>
                <w:szCs w:val="36"/>
              </w:rPr>
              <w:t xml:space="preserve"> </w:t>
            </w:r>
          </w:p>
        </w:tc>
      </w:tr>
    </w:tbl>
    <w:p w:rsidR="008366E2" w:rsidRPr="00732C00" w:rsidRDefault="003704C2" w:rsidP="00732C00">
      <w:pPr>
        <w:widowControl w:val="0"/>
        <w:autoSpaceDE w:val="0"/>
        <w:autoSpaceDN w:val="0"/>
        <w:adjustRightInd w:val="0"/>
      </w:pPr>
      <w:r w:rsidRPr="00732C00">
        <w:t xml:space="preserve">                                            </w:t>
      </w:r>
    </w:p>
    <w:p w:rsidR="00915A36" w:rsidRPr="00732C00" w:rsidRDefault="00915A36" w:rsidP="0039161C">
      <w:pPr>
        <w:widowControl w:val="0"/>
        <w:autoSpaceDE w:val="0"/>
        <w:autoSpaceDN w:val="0"/>
        <w:adjustRightInd w:val="0"/>
      </w:pPr>
      <w:r w:rsidRPr="00732C00">
        <w:t>Date of birth</w:t>
      </w:r>
      <w:r w:rsidR="00996A54" w:rsidRPr="00732C00">
        <w:t xml:space="preserve">              </w:t>
      </w:r>
      <w:r w:rsidR="008366E2" w:rsidRPr="00732C00">
        <w:tab/>
      </w:r>
      <w:r w:rsidR="005211C7">
        <w:t xml:space="preserve">:  </w:t>
      </w:r>
      <w:r w:rsidR="0039161C">
        <w:t>20-7-1984</w:t>
      </w:r>
    </w:p>
    <w:p w:rsidR="00612582" w:rsidRDefault="00C07A1A" w:rsidP="00996A54">
      <w:r w:rsidRPr="00732C00">
        <w:t xml:space="preserve">Nationality                </w:t>
      </w:r>
      <w:r w:rsidR="008366E2" w:rsidRPr="00732C00">
        <w:tab/>
      </w:r>
      <w:r w:rsidRPr="00732C00">
        <w:t xml:space="preserve">: </w:t>
      </w:r>
      <w:r w:rsidR="005211C7">
        <w:t xml:space="preserve"> </w:t>
      </w:r>
      <w:r w:rsidRPr="00732C00">
        <w:t>Lebanese</w:t>
      </w:r>
    </w:p>
    <w:p w:rsidR="00C07A1A" w:rsidRPr="00732C00" w:rsidRDefault="00612582" w:rsidP="00996A54">
      <w:r>
        <w:t xml:space="preserve">Marital Status              : Single </w:t>
      </w:r>
      <w:r w:rsidR="00C07A1A" w:rsidRPr="00732C00">
        <w:t xml:space="preserve"> </w:t>
      </w:r>
    </w:p>
    <w:p w:rsidR="008366E2" w:rsidRPr="009301D3" w:rsidRDefault="008366E2" w:rsidP="0039161C">
      <w:pPr>
        <w:rPr>
          <w:color w:val="FF0000"/>
        </w:rPr>
      </w:pPr>
      <w:r w:rsidRPr="00732C00">
        <w:t xml:space="preserve">Mobile Number </w:t>
      </w:r>
      <w:r w:rsidRPr="00732C00">
        <w:tab/>
        <w:t xml:space="preserve">: </w:t>
      </w:r>
      <w:r w:rsidR="005211C7">
        <w:t xml:space="preserve"> </w:t>
      </w:r>
      <w:r w:rsidR="00151F01" w:rsidRPr="00501D21">
        <w:t>+</w:t>
      </w:r>
      <w:r w:rsidR="0039161C" w:rsidRPr="00501D21">
        <w:t>961 71 440827</w:t>
      </w:r>
    </w:p>
    <w:p w:rsidR="008366E2" w:rsidRPr="00732C00" w:rsidRDefault="008366E2" w:rsidP="0039161C">
      <w:pPr>
        <w:rPr>
          <w:color w:val="0000FF"/>
        </w:rPr>
      </w:pPr>
      <w:r w:rsidRPr="00732C00">
        <w:t xml:space="preserve">E-Mail Address  </w:t>
      </w:r>
      <w:r w:rsidRPr="00732C00">
        <w:tab/>
        <w:t xml:space="preserve">: </w:t>
      </w:r>
      <w:r w:rsidR="005211C7">
        <w:t xml:space="preserve"> </w:t>
      </w:r>
      <w:hyperlink r:id="rId7" w:history="1">
        <w:r w:rsidR="0039161C" w:rsidRPr="00501D21">
          <w:rPr>
            <w:rStyle w:val="Hyperlink"/>
            <w:color w:val="auto"/>
          </w:rPr>
          <w:t>tamer.elise@gmail.com</w:t>
        </w:r>
      </w:hyperlink>
    </w:p>
    <w:p w:rsidR="001B1955" w:rsidRPr="00732C00" w:rsidRDefault="001B1955" w:rsidP="0039161C">
      <w:r w:rsidRPr="00732C00">
        <w:t>Address</w:t>
      </w:r>
      <w:r w:rsidR="000E74DC" w:rsidRPr="00732C00">
        <w:tab/>
      </w:r>
      <w:r w:rsidR="000E74DC" w:rsidRPr="00732C00">
        <w:tab/>
      </w:r>
      <w:r w:rsidRPr="00732C00">
        <w:t xml:space="preserve">: </w:t>
      </w:r>
      <w:r w:rsidR="005211C7">
        <w:t xml:space="preserve"> </w:t>
      </w:r>
      <w:r w:rsidR="0039161C">
        <w:t>Jounieh</w:t>
      </w:r>
    </w:p>
    <w:p w:rsidR="005B059E" w:rsidRDefault="005B059E" w:rsidP="008366E2"/>
    <w:p w:rsidR="00151F01" w:rsidRDefault="00151F01" w:rsidP="00FA2651">
      <w:pPr>
        <w:spacing w:line="360" w:lineRule="auto"/>
      </w:pPr>
    </w:p>
    <w:tbl>
      <w:tblPr>
        <w:tblW w:w="0" w:type="auto"/>
        <w:tblInd w:w="-882" w:type="dxa"/>
        <w:tblLayout w:type="fixed"/>
        <w:tblLook w:val="0000"/>
      </w:tblPr>
      <w:tblGrid>
        <w:gridCol w:w="8856"/>
      </w:tblGrid>
      <w:tr w:rsidR="000267F5" w:rsidRPr="00732C00" w:rsidTr="00DB535A">
        <w:tc>
          <w:tcPr>
            <w:tcW w:w="88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67F5" w:rsidRPr="00732C00" w:rsidRDefault="00732C00" w:rsidP="00C82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Work</w:t>
            </w:r>
            <w:r w:rsidR="000267F5" w:rsidRPr="00732C00">
              <w:rPr>
                <w:b/>
                <w:bCs/>
                <w:sz w:val="32"/>
                <w:szCs w:val="32"/>
              </w:rPr>
              <w:t xml:space="preserve"> History </w:t>
            </w:r>
          </w:p>
        </w:tc>
      </w:tr>
    </w:tbl>
    <w:p w:rsidR="003704C2" w:rsidRDefault="003704C2" w:rsidP="00C82562"/>
    <w:p w:rsidR="003D68B7" w:rsidRPr="00732C00" w:rsidRDefault="003D68B7" w:rsidP="00C82562"/>
    <w:tbl>
      <w:tblPr>
        <w:tblW w:w="11322" w:type="dxa"/>
        <w:tblInd w:w="-882" w:type="dxa"/>
        <w:tblLayout w:type="fixed"/>
        <w:tblLook w:val="0000"/>
      </w:tblPr>
      <w:tblGrid>
        <w:gridCol w:w="4230"/>
        <w:gridCol w:w="7092"/>
      </w:tblGrid>
      <w:tr w:rsidR="00AD3D3E" w:rsidRPr="00732C00" w:rsidTr="001124C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3E" w:rsidRDefault="00AD3D3E" w:rsidP="00BF0CD3">
            <w:r>
              <w:t>From February till present</w:t>
            </w:r>
            <w:r w:rsidR="0043306A">
              <w:t>.</w:t>
            </w:r>
            <w:r>
              <w:t xml:space="preserve">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D3E" w:rsidRDefault="00AD3D3E" w:rsidP="00B96C61">
            <w:pPr>
              <w:rPr>
                <w:b/>
                <w:bCs/>
              </w:rPr>
            </w:pPr>
            <w:r>
              <w:rPr>
                <w:b/>
                <w:bCs/>
              </w:rPr>
              <w:t>Someco International</w:t>
            </w:r>
          </w:p>
          <w:p w:rsidR="00AD3D3E" w:rsidRDefault="00AD3D3E" w:rsidP="00B96C61">
            <w:pPr>
              <w:rPr>
                <w:b/>
                <w:bCs/>
              </w:rPr>
            </w:pPr>
            <w:r>
              <w:rPr>
                <w:b/>
                <w:bCs/>
              </w:rPr>
              <w:t>Position: Assistant Manager &amp; Accounting</w:t>
            </w:r>
          </w:p>
        </w:tc>
      </w:tr>
      <w:tr w:rsidR="00AD3D3E" w:rsidRPr="00732C00" w:rsidTr="001124C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3E" w:rsidRDefault="00AD3D3E" w:rsidP="00BF0CD3"/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BD" w:rsidRDefault="006D29BD" w:rsidP="00B96C61"/>
          <w:p w:rsidR="00E361CF" w:rsidRDefault="00E361CF" w:rsidP="006D29BD">
            <w:r w:rsidRPr="00E361CF">
              <w:t>Duties:</w:t>
            </w:r>
            <w:r w:rsidR="002225B7">
              <w:t xml:space="preserve"> Assistant Manager</w:t>
            </w:r>
          </w:p>
          <w:p w:rsidR="00701313" w:rsidRPr="0035508E" w:rsidRDefault="00E74D99" w:rsidP="0070131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D</w:t>
            </w:r>
            <w:r w:rsidR="00701313" w:rsidRPr="0035508E">
              <w:t>evising and maintaining office systems, including data management and filing;</w:t>
            </w:r>
          </w:p>
          <w:p w:rsidR="00701313" w:rsidRPr="0035508E" w:rsidRDefault="00E74D99" w:rsidP="0070131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A</w:t>
            </w:r>
            <w:r w:rsidR="00701313" w:rsidRPr="0035508E">
              <w:t>rranging travel, visas and accommodation and, occasionally, travelling with the manager to take notes or dictation at meetings or to provide general assistance during presentations;</w:t>
            </w:r>
          </w:p>
          <w:p w:rsidR="00701313" w:rsidRPr="0035508E" w:rsidRDefault="00E74D99" w:rsidP="0070131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S</w:t>
            </w:r>
            <w:r w:rsidR="00701313" w:rsidRPr="0035508E">
              <w:t>creening phone calls, enquiries and requests, and handling them when appropriate;</w:t>
            </w:r>
          </w:p>
          <w:p w:rsidR="00701313" w:rsidRPr="0035508E" w:rsidRDefault="005C2232" w:rsidP="0070131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M</w:t>
            </w:r>
            <w:r w:rsidR="00701313" w:rsidRPr="0035508E">
              <w:t>eeting and greeting visitors at all levels of seniority;</w:t>
            </w:r>
          </w:p>
          <w:p w:rsidR="00701313" w:rsidRPr="0035508E" w:rsidRDefault="0006293D" w:rsidP="0070131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O</w:t>
            </w:r>
            <w:r w:rsidRPr="0035508E">
              <w:t>rganizing</w:t>
            </w:r>
            <w:r w:rsidR="00701313" w:rsidRPr="0035508E">
              <w:t xml:space="preserve"> and maintaining diaries and making appointments;</w:t>
            </w:r>
          </w:p>
          <w:p w:rsidR="00701313" w:rsidRPr="0035508E" w:rsidRDefault="0006293D" w:rsidP="0070131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D</w:t>
            </w:r>
            <w:r w:rsidR="00701313" w:rsidRPr="0035508E">
              <w:t>ealing with incoming email, faxes and post, often corresponding on behalf of the manager;</w:t>
            </w:r>
          </w:p>
          <w:p w:rsidR="00701313" w:rsidRPr="0035508E" w:rsidRDefault="0006293D" w:rsidP="0070131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C</w:t>
            </w:r>
            <w:r w:rsidR="00701313" w:rsidRPr="0035508E">
              <w:t>arrying out background research and presenting findings;</w:t>
            </w:r>
          </w:p>
          <w:p w:rsidR="00701313" w:rsidRPr="0035508E" w:rsidRDefault="0006293D" w:rsidP="0070131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P</w:t>
            </w:r>
            <w:r w:rsidR="00701313" w:rsidRPr="0035508E">
              <w:t>roducing documents, briefing papers, reports and presentations;</w:t>
            </w:r>
          </w:p>
          <w:p w:rsidR="00701313" w:rsidRPr="0035508E" w:rsidRDefault="0006293D" w:rsidP="0070131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O</w:t>
            </w:r>
            <w:r w:rsidRPr="0035508E">
              <w:t>rganizing</w:t>
            </w:r>
            <w:r w:rsidR="00701313" w:rsidRPr="0035508E">
              <w:t xml:space="preserve"> and attending meetings and ensuring the manager is well prepared for meetings;</w:t>
            </w:r>
          </w:p>
          <w:p w:rsidR="00E361CF" w:rsidRDefault="0035508E" w:rsidP="0035508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L</w:t>
            </w:r>
            <w:r w:rsidR="00701313" w:rsidRPr="0035508E">
              <w:t>iaising with clients, suppliers and other staff.</w:t>
            </w:r>
          </w:p>
          <w:p w:rsidR="005E7697" w:rsidRDefault="005E7697" w:rsidP="005E7697">
            <w:pPr>
              <w:shd w:val="clear" w:color="auto" w:fill="FFFFFF"/>
              <w:spacing w:before="100" w:beforeAutospacing="1" w:after="100" w:afterAutospacing="1" w:line="312" w:lineRule="atLeast"/>
            </w:pPr>
            <w:r>
              <w:t>Duties: Accounting.</w:t>
            </w:r>
          </w:p>
          <w:p w:rsidR="006E0040" w:rsidRPr="00E361CF" w:rsidRDefault="006E0040" w:rsidP="005E7697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</w:pPr>
            <w:r>
              <w:t>Statement of account, reconciliation, collection, customer issue, invoices, receipt voucher, sales reports……</w:t>
            </w:r>
          </w:p>
          <w:p w:rsidR="00E361CF" w:rsidRPr="0035508E" w:rsidRDefault="00E361CF" w:rsidP="00B96C61"/>
        </w:tc>
      </w:tr>
      <w:tr w:rsidR="00E627E3" w:rsidRPr="00732C00" w:rsidTr="001124C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E3" w:rsidRPr="00732C00" w:rsidRDefault="00E627E3" w:rsidP="00BF0CD3">
            <w:r>
              <w:t xml:space="preserve">From </w:t>
            </w:r>
            <w:r w:rsidR="00BF0CD3">
              <w:t>June</w:t>
            </w:r>
            <w:r>
              <w:t xml:space="preserve"> till </w:t>
            </w:r>
            <w:r w:rsidR="00BF0CD3">
              <w:t>January 2014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E3" w:rsidRDefault="00E627E3" w:rsidP="00B96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Employer: </w:t>
            </w:r>
            <w:r w:rsidR="00107C5A">
              <w:rPr>
                <w:b/>
                <w:bCs/>
              </w:rPr>
              <w:t>Globe med</w:t>
            </w:r>
            <w:r>
              <w:rPr>
                <w:b/>
                <w:bCs/>
              </w:rPr>
              <w:t xml:space="preserve"> Lebanon</w:t>
            </w:r>
          </w:p>
          <w:p w:rsidR="00E627E3" w:rsidRPr="00732C00" w:rsidRDefault="003A18BE" w:rsidP="003A18BE">
            <w:pPr>
              <w:rPr>
                <w:b/>
                <w:bCs/>
              </w:rPr>
            </w:pPr>
            <w:r>
              <w:rPr>
                <w:b/>
                <w:bCs/>
              </w:rPr>
              <w:t>I-Geme  System</w:t>
            </w:r>
            <w:r w:rsidR="00E627E3">
              <w:rPr>
                <w:b/>
                <w:bCs/>
              </w:rPr>
              <w:t xml:space="preserve">  </w:t>
            </w:r>
          </w:p>
        </w:tc>
      </w:tr>
      <w:tr w:rsidR="00482867" w:rsidRPr="00732C00" w:rsidTr="001124C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67" w:rsidRDefault="00482867" w:rsidP="0039161C"/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621" w:rsidRDefault="00A26621" w:rsidP="003354E7">
            <w:pPr>
              <w:spacing w:before="100" w:beforeAutospacing="1" w:after="100" w:afterAutospacing="1"/>
            </w:pPr>
          </w:p>
          <w:p w:rsidR="0085391F" w:rsidRPr="00E139F6" w:rsidRDefault="0085391F" w:rsidP="003354E7">
            <w:pPr>
              <w:spacing w:before="100" w:beforeAutospacing="1" w:after="100" w:afterAutospacing="1"/>
            </w:pPr>
            <w:r w:rsidRPr="00E139F6">
              <w:t>Duties:</w:t>
            </w:r>
          </w:p>
          <w:p w:rsidR="0085391F" w:rsidRPr="0085391F" w:rsidRDefault="003A18BE" w:rsidP="0085391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Reimbursement Claim Application.</w:t>
            </w:r>
          </w:p>
          <w:p w:rsidR="0085391F" w:rsidRPr="0085391F" w:rsidRDefault="003A18BE" w:rsidP="003354E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lastRenderedPageBreak/>
              <w:t>Validation.</w:t>
            </w:r>
          </w:p>
          <w:p w:rsidR="0085391F" w:rsidRDefault="003A18BE" w:rsidP="0085391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In-Hospital Claims Bordereau.</w:t>
            </w:r>
          </w:p>
          <w:p w:rsidR="003A18BE" w:rsidRDefault="003A18BE" w:rsidP="0085391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Hospitalization Visa Query.</w:t>
            </w:r>
          </w:p>
          <w:p w:rsidR="003A18BE" w:rsidRDefault="003A18BE" w:rsidP="0085391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Accounts Control Report.</w:t>
            </w:r>
          </w:p>
          <w:p w:rsidR="0085391F" w:rsidRPr="0085391F" w:rsidRDefault="003A18BE" w:rsidP="003A18BE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Adjustment.</w:t>
            </w:r>
          </w:p>
          <w:p w:rsidR="00482867" w:rsidRPr="00EF0A66" w:rsidRDefault="00482867" w:rsidP="00EF0A66">
            <w:pPr>
              <w:spacing w:before="100" w:beforeAutospacing="1" w:after="100" w:afterAutospacing="1"/>
              <w:ind w:left="720"/>
              <w:rPr>
                <w:b/>
                <w:bCs/>
              </w:rPr>
            </w:pPr>
          </w:p>
        </w:tc>
      </w:tr>
      <w:tr w:rsidR="00C322A5" w:rsidRPr="00732C00" w:rsidTr="001124C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5" w:rsidRPr="00732C00" w:rsidRDefault="00C322A5" w:rsidP="0039161C">
            <w:r w:rsidRPr="00732C00">
              <w:lastRenderedPageBreak/>
              <w:t xml:space="preserve">From  </w:t>
            </w:r>
            <w:r w:rsidR="0039161C">
              <w:t>April 2011-</w:t>
            </w:r>
            <w:r w:rsidR="004A74F2">
              <w:t xml:space="preserve"> April 2013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61" w:rsidRDefault="00C322A5" w:rsidP="00B96C61">
            <w:pPr>
              <w:rPr>
                <w:b/>
                <w:bCs/>
              </w:rPr>
            </w:pPr>
            <w:r w:rsidRPr="00732C00">
              <w:rPr>
                <w:b/>
                <w:bCs/>
              </w:rPr>
              <w:t xml:space="preserve">Employer:  </w:t>
            </w:r>
            <w:r w:rsidR="0061003B">
              <w:rPr>
                <w:b/>
                <w:bCs/>
              </w:rPr>
              <w:t>University Medical Center-</w:t>
            </w:r>
            <w:proofErr w:type="spellStart"/>
            <w:r w:rsidR="0061003B">
              <w:rPr>
                <w:b/>
                <w:bCs/>
              </w:rPr>
              <w:t>Rizk</w:t>
            </w:r>
            <w:proofErr w:type="spellEnd"/>
            <w:r w:rsidR="0061003B">
              <w:rPr>
                <w:b/>
                <w:bCs/>
              </w:rPr>
              <w:t xml:space="preserve"> H</w:t>
            </w:r>
            <w:r w:rsidR="0061003B" w:rsidRPr="0061003B">
              <w:rPr>
                <w:b/>
                <w:bCs/>
              </w:rPr>
              <w:t>ospital</w:t>
            </w:r>
          </w:p>
          <w:p w:rsidR="00C322A5" w:rsidRPr="00732C00" w:rsidRDefault="00C322A5" w:rsidP="0039161C">
            <w:pPr>
              <w:rPr>
                <w:b/>
                <w:bCs/>
              </w:rPr>
            </w:pPr>
            <w:r w:rsidRPr="00732C00">
              <w:rPr>
                <w:b/>
                <w:bCs/>
              </w:rPr>
              <w:t xml:space="preserve">Position: </w:t>
            </w:r>
            <w:r w:rsidR="00D9175E">
              <w:rPr>
                <w:b/>
                <w:bCs/>
              </w:rPr>
              <w:t>Medical Secretary</w:t>
            </w:r>
            <w:r w:rsidR="00F33CFC">
              <w:rPr>
                <w:b/>
                <w:bCs/>
              </w:rPr>
              <w:t xml:space="preserve"> </w:t>
            </w:r>
          </w:p>
        </w:tc>
      </w:tr>
      <w:tr w:rsidR="00C322A5" w:rsidRPr="00732C00" w:rsidTr="001124C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5" w:rsidRPr="00732C00" w:rsidRDefault="00C322A5" w:rsidP="004A74F2"/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C2" w:rsidRPr="000C53AA" w:rsidRDefault="005909C2" w:rsidP="00D9175E"/>
          <w:p w:rsidR="005909C2" w:rsidRDefault="005909C2" w:rsidP="005909C2">
            <w:r>
              <w:t>Duties: administrative secretary</w:t>
            </w:r>
            <w:r w:rsidR="00B77A4E">
              <w:t>.</w:t>
            </w:r>
          </w:p>
          <w:p w:rsidR="00461187" w:rsidRDefault="00461187" w:rsidP="00461187">
            <w:pPr>
              <w:numPr>
                <w:ilvl w:val="0"/>
                <w:numId w:val="16"/>
              </w:numPr>
            </w:pPr>
            <w:r>
              <w:t xml:space="preserve">Schedule meetings for CMO. </w:t>
            </w:r>
          </w:p>
          <w:p w:rsidR="005909C2" w:rsidRDefault="007F3E90" w:rsidP="005909C2">
            <w:pPr>
              <w:numPr>
                <w:ilvl w:val="0"/>
                <w:numId w:val="16"/>
              </w:numPr>
            </w:pPr>
            <w:r>
              <w:t>On-call schedule for doctors, residents and interns.</w:t>
            </w:r>
          </w:p>
          <w:p w:rsidR="007F3E90" w:rsidRDefault="00461187" w:rsidP="005909C2">
            <w:pPr>
              <w:numPr>
                <w:ilvl w:val="0"/>
                <w:numId w:val="16"/>
              </w:numPr>
            </w:pPr>
            <w:r>
              <w:t>Managing documentation &amp;CME for doctors.</w:t>
            </w:r>
          </w:p>
          <w:p w:rsidR="00572288" w:rsidRDefault="00B77A4E" w:rsidP="00427F7D">
            <w:pPr>
              <w:numPr>
                <w:ilvl w:val="0"/>
                <w:numId w:val="16"/>
              </w:numPr>
            </w:pPr>
            <w:r>
              <w:t>Committee reports.</w:t>
            </w:r>
            <w:r w:rsidR="00BC2794">
              <w:t xml:space="preserve"> </w:t>
            </w:r>
            <w:r w:rsidR="00572288" w:rsidRPr="00845EE6">
              <w:br/>
            </w:r>
          </w:p>
          <w:p w:rsidR="00572288" w:rsidRPr="00B96C61" w:rsidRDefault="00B96C61" w:rsidP="00572288">
            <w:r w:rsidRPr="00B96C61">
              <w:t xml:space="preserve">Duties: </w:t>
            </w:r>
            <w:r w:rsidR="00F33CFC">
              <w:t>Medical secretary</w:t>
            </w:r>
          </w:p>
          <w:p w:rsidR="005E0CD5" w:rsidRDefault="005E0CD5" w:rsidP="00115E30">
            <w:pPr>
              <w:numPr>
                <w:ilvl w:val="0"/>
                <w:numId w:val="2"/>
              </w:numPr>
            </w:pPr>
            <w:r>
              <w:t>Coordinate with insurance representative to get approvals for patients concerning all their medical procedures and tests.</w:t>
            </w:r>
          </w:p>
          <w:p w:rsidR="005E0CD5" w:rsidRDefault="005E0CD5" w:rsidP="00115E30">
            <w:pPr>
              <w:numPr>
                <w:ilvl w:val="0"/>
                <w:numId w:val="2"/>
              </w:numPr>
            </w:pPr>
            <w:r>
              <w:t>Prepare report for prolongation of patients’ stay if necessary after getting approvals.</w:t>
            </w:r>
          </w:p>
          <w:p w:rsidR="005E0CD5" w:rsidRPr="005E0CD5" w:rsidRDefault="005E0CD5" w:rsidP="005E0CD5">
            <w:pPr>
              <w:numPr>
                <w:ilvl w:val="0"/>
                <w:numId w:val="2"/>
              </w:numPr>
            </w:pPr>
            <w:r w:rsidRPr="005E0CD5">
              <w:t>Check patients’ medical file for any missing documents.</w:t>
            </w:r>
          </w:p>
          <w:p w:rsidR="005E0CD5" w:rsidRDefault="005E0CD5" w:rsidP="00115E30">
            <w:pPr>
              <w:numPr>
                <w:ilvl w:val="0"/>
                <w:numId w:val="2"/>
              </w:numPr>
            </w:pPr>
            <w:r>
              <w:t xml:space="preserve">Prepare all patients’ bills concerning x-rays, laboratory tests, interventional procedure, paramedical … </w:t>
            </w:r>
          </w:p>
          <w:p w:rsidR="005E0CD5" w:rsidRDefault="005E0CD5" w:rsidP="00115E30">
            <w:pPr>
              <w:numPr>
                <w:ilvl w:val="0"/>
                <w:numId w:val="2"/>
              </w:numPr>
            </w:pPr>
            <w:r>
              <w:t>Send all billed requests to billing department to add them on the patients’ accounts.</w:t>
            </w:r>
          </w:p>
          <w:p w:rsidR="005E0CD5" w:rsidRDefault="005E0CD5" w:rsidP="00115E30">
            <w:pPr>
              <w:numPr>
                <w:ilvl w:val="0"/>
                <w:numId w:val="2"/>
              </w:numPr>
            </w:pPr>
            <w:r>
              <w:t>Prepare discharge sheets for patients and send them to billing department.</w:t>
            </w:r>
          </w:p>
          <w:p w:rsidR="005E0CD5" w:rsidRDefault="005E0CD5" w:rsidP="00115E30">
            <w:pPr>
              <w:numPr>
                <w:ilvl w:val="0"/>
                <w:numId w:val="2"/>
              </w:numPr>
            </w:pPr>
            <w:r>
              <w:t>Make sure all patients receive their x-rays, tests results and physician’s prescription on discharge day.</w:t>
            </w:r>
          </w:p>
          <w:p w:rsidR="005E0CD5" w:rsidRDefault="005E0CD5" w:rsidP="00B24D6B">
            <w:pPr>
              <w:numPr>
                <w:ilvl w:val="0"/>
                <w:numId w:val="2"/>
              </w:numPr>
            </w:pPr>
            <w:r>
              <w:t xml:space="preserve">Filing and organizing patients medical files (+ </w:t>
            </w:r>
            <w:r w:rsidR="009A49FD">
              <w:t>Kardex</w:t>
            </w:r>
            <w:r>
              <w:t>)</w:t>
            </w:r>
          </w:p>
          <w:p w:rsidR="00D9175E" w:rsidRPr="000C53AA" w:rsidRDefault="00D9175E" w:rsidP="00D9175E">
            <w:pPr>
              <w:numPr>
                <w:ilvl w:val="0"/>
                <w:numId w:val="14"/>
              </w:numPr>
            </w:pPr>
            <w:r w:rsidRPr="00845EE6">
              <w:t>Compile information about patients including treatments provided and diagnoses given.</w:t>
            </w:r>
          </w:p>
          <w:p w:rsidR="00D9175E" w:rsidRPr="009A0883" w:rsidRDefault="00D9175E" w:rsidP="00D9175E">
            <w:pPr>
              <w:numPr>
                <w:ilvl w:val="0"/>
                <w:numId w:val="14"/>
              </w:numPr>
            </w:pPr>
            <w:r w:rsidRPr="00845EE6">
              <w:t xml:space="preserve"> Sending requests to insurance companies for payment.</w:t>
            </w:r>
          </w:p>
          <w:p w:rsidR="00D9175E" w:rsidRPr="005909C2" w:rsidRDefault="00D9175E" w:rsidP="00D9175E">
            <w:pPr>
              <w:numPr>
                <w:ilvl w:val="0"/>
                <w:numId w:val="14"/>
              </w:numPr>
            </w:pPr>
            <w:r w:rsidRPr="00845EE6">
              <w:t>Data entry for products used for patients.</w:t>
            </w:r>
          </w:p>
          <w:p w:rsidR="00D9175E" w:rsidRDefault="00D9175E" w:rsidP="00D9175E">
            <w:pPr>
              <w:ind w:left="720"/>
            </w:pPr>
          </w:p>
          <w:p w:rsidR="00D9175E" w:rsidRPr="00732C00" w:rsidRDefault="00D9175E" w:rsidP="00D9175E"/>
        </w:tc>
      </w:tr>
      <w:tr w:rsidR="00BD1EDF" w:rsidRPr="00732C00" w:rsidTr="001124C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DF" w:rsidRPr="00732C00" w:rsidRDefault="003F47D5" w:rsidP="00B24D6B">
            <w:pPr>
              <w:jc w:val="both"/>
            </w:pPr>
            <w:r>
              <w:t xml:space="preserve">From </w:t>
            </w:r>
            <w:r w:rsidR="00B24D6B">
              <w:t>February 2008-2011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DF" w:rsidRDefault="006A17A7" w:rsidP="00B24D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Employer: </w:t>
            </w:r>
            <w:r w:rsidR="00B24D6B">
              <w:rPr>
                <w:b/>
                <w:bCs/>
              </w:rPr>
              <w:t>Pickage</w:t>
            </w:r>
            <w:r w:rsidR="00A345E1">
              <w:rPr>
                <w:b/>
                <w:bCs/>
              </w:rPr>
              <w:t xml:space="preserve"> Group</w:t>
            </w:r>
          </w:p>
          <w:p w:rsidR="003F47D5" w:rsidRPr="00C235FE" w:rsidRDefault="003F47D5" w:rsidP="00B24D6B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474125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: </w:t>
            </w:r>
            <w:r w:rsidR="00B24D6B">
              <w:rPr>
                <w:b/>
                <w:bCs/>
              </w:rPr>
              <w:t>Accountant &amp; Administrator</w:t>
            </w:r>
          </w:p>
        </w:tc>
      </w:tr>
      <w:tr w:rsidR="00BD1EDF" w:rsidRPr="00732C00" w:rsidTr="001124C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DF" w:rsidRPr="00732C00" w:rsidRDefault="00BD1EDF" w:rsidP="00B4719B">
            <w:pPr>
              <w:jc w:val="both"/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DF" w:rsidRDefault="00BD1EDF" w:rsidP="00B96C61">
            <w:r>
              <w:t>Duties:</w:t>
            </w:r>
          </w:p>
          <w:p w:rsidR="00BD1EDF" w:rsidRDefault="00B24D6B" w:rsidP="006A17A7">
            <w:pPr>
              <w:numPr>
                <w:ilvl w:val="0"/>
                <w:numId w:val="3"/>
              </w:numPr>
            </w:pPr>
            <w:r>
              <w:t>Stock Accounting</w:t>
            </w:r>
          </w:p>
          <w:p w:rsidR="00B24D6B" w:rsidRDefault="00B24D6B" w:rsidP="006A17A7">
            <w:pPr>
              <w:numPr>
                <w:ilvl w:val="0"/>
                <w:numId w:val="3"/>
              </w:numPr>
            </w:pPr>
            <w:r>
              <w:t>Sales invoicing</w:t>
            </w:r>
          </w:p>
          <w:p w:rsidR="00B24D6B" w:rsidRDefault="00B24D6B" w:rsidP="006A17A7">
            <w:pPr>
              <w:numPr>
                <w:ilvl w:val="0"/>
                <w:numId w:val="3"/>
              </w:numPr>
            </w:pPr>
            <w:r>
              <w:t>Expense control</w:t>
            </w:r>
          </w:p>
          <w:p w:rsidR="00B24D6B" w:rsidRDefault="00B24D6B" w:rsidP="006A17A7">
            <w:pPr>
              <w:numPr>
                <w:ilvl w:val="0"/>
                <w:numId w:val="3"/>
              </w:numPr>
            </w:pPr>
            <w:r>
              <w:t>Cash control</w:t>
            </w:r>
          </w:p>
          <w:p w:rsidR="00B24D6B" w:rsidRDefault="00B24D6B" w:rsidP="006A17A7">
            <w:pPr>
              <w:numPr>
                <w:ilvl w:val="0"/>
                <w:numId w:val="3"/>
              </w:numPr>
            </w:pPr>
            <w:r>
              <w:t>Monthly settlement account</w:t>
            </w:r>
          </w:p>
          <w:p w:rsidR="00B24D6B" w:rsidRPr="00B96C61" w:rsidRDefault="00B24D6B" w:rsidP="006A17A7">
            <w:pPr>
              <w:numPr>
                <w:ilvl w:val="0"/>
                <w:numId w:val="3"/>
              </w:numPr>
            </w:pPr>
            <w:r>
              <w:t>Dolphin program accounting</w:t>
            </w:r>
          </w:p>
        </w:tc>
      </w:tr>
      <w:tr w:rsidR="006102AC" w:rsidRPr="00732C00" w:rsidTr="001124C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C" w:rsidRPr="00732C00" w:rsidRDefault="006102AC" w:rsidP="00FA72AF">
            <w:pPr>
              <w:jc w:val="both"/>
            </w:pPr>
            <w:r>
              <w:t>From</w:t>
            </w:r>
            <w:r w:rsidR="00BF5716">
              <w:t>:</w:t>
            </w:r>
            <w:r>
              <w:t xml:space="preserve"> </w:t>
            </w:r>
            <w:r w:rsidR="00FA72AF">
              <w:t>May 2003-September 2003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C" w:rsidRDefault="00B91E4D" w:rsidP="00BB74BF">
            <w:pPr>
              <w:rPr>
                <w:b/>
                <w:bCs/>
              </w:rPr>
            </w:pPr>
            <w:r w:rsidRPr="00B91E4D">
              <w:rPr>
                <w:b/>
                <w:bCs/>
              </w:rPr>
              <w:t xml:space="preserve">Employer: </w:t>
            </w:r>
            <w:r w:rsidR="00BB74BF">
              <w:rPr>
                <w:b/>
                <w:bCs/>
              </w:rPr>
              <w:t>Globemed Lebanon</w:t>
            </w:r>
            <w:r w:rsidR="00393823">
              <w:rPr>
                <w:b/>
                <w:bCs/>
              </w:rPr>
              <w:t xml:space="preserve"> </w:t>
            </w:r>
          </w:p>
          <w:p w:rsidR="00B91E4D" w:rsidRPr="00B91E4D" w:rsidRDefault="009279A7" w:rsidP="00FA72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Position: </w:t>
            </w:r>
            <w:r w:rsidR="00FA72AF">
              <w:rPr>
                <w:b/>
                <w:bCs/>
              </w:rPr>
              <w:t>Executive secretary (Summer job)</w:t>
            </w:r>
          </w:p>
        </w:tc>
      </w:tr>
      <w:tr w:rsidR="009B4D06" w:rsidRPr="00732C00" w:rsidTr="001124C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 w:rsidP="009279A7">
            <w:pPr>
              <w:jc w:val="both"/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 w:rsidP="009B4D06">
            <w:pPr>
              <w:rPr>
                <w:b/>
                <w:bCs/>
              </w:rPr>
            </w:pPr>
            <w:r>
              <w:rPr>
                <w:b/>
                <w:bCs/>
              </w:rPr>
              <w:t>Duties:</w:t>
            </w:r>
          </w:p>
          <w:p w:rsidR="009B4D06" w:rsidRPr="00FA72AF" w:rsidRDefault="00FA72AF" w:rsidP="009B4D06">
            <w:pPr>
              <w:numPr>
                <w:ilvl w:val="0"/>
                <w:numId w:val="9"/>
              </w:numPr>
              <w:rPr>
                <w:b/>
                <w:bCs/>
              </w:rPr>
            </w:pPr>
            <w:r>
              <w:t>Expenses control</w:t>
            </w:r>
          </w:p>
          <w:p w:rsidR="00FA72AF" w:rsidRPr="009B4D06" w:rsidRDefault="00FA72AF" w:rsidP="009B4D06">
            <w:pPr>
              <w:numPr>
                <w:ilvl w:val="0"/>
                <w:numId w:val="9"/>
              </w:numPr>
              <w:rPr>
                <w:b/>
                <w:bCs/>
              </w:rPr>
            </w:pPr>
            <w:r>
              <w:t>Daily visa &amp; filing</w:t>
            </w:r>
          </w:p>
        </w:tc>
      </w:tr>
    </w:tbl>
    <w:p w:rsidR="00B761F4" w:rsidRDefault="00B761F4" w:rsidP="00B23DA9">
      <w:pPr>
        <w:rPr>
          <w:b/>
          <w:bCs/>
        </w:rPr>
      </w:pPr>
    </w:p>
    <w:p w:rsidR="001C371F" w:rsidRDefault="001C371F" w:rsidP="00B23DA9">
      <w:pPr>
        <w:rPr>
          <w:b/>
          <w:bCs/>
        </w:rPr>
      </w:pPr>
    </w:p>
    <w:p w:rsidR="002607B6" w:rsidRPr="00732C00" w:rsidRDefault="002607B6" w:rsidP="00C82562"/>
    <w:p w:rsidR="00B23DA9" w:rsidRPr="00732C00" w:rsidRDefault="00B23DA9" w:rsidP="00B23DA9"/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0"/>
      </w:tblGrid>
      <w:tr w:rsidR="000267F5" w:rsidRPr="00732C00" w:rsidTr="001124C4">
        <w:tc>
          <w:tcPr>
            <w:tcW w:w="11340" w:type="dxa"/>
          </w:tcPr>
          <w:p w:rsidR="000267F5" w:rsidRPr="00732C00" w:rsidRDefault="000267F5" w:rsidP="00C82562">
            <w:pPr>
              <w:rPr>
                <w:b/>
                <w:bCs/>
                <w:sz w:val="32"/>
                <w:szCs w:val="32"/>
              </w:rPr>
            </w:pPr>
            <w:r w:rsidRPr="00732C00">
              <w:rPr>
                <w:b/>
                <w:bCs/>
                <w:sz w:val="32"/>
                <w:szCs w:val="32"/>
              </w:rPr>
              <w:t>Academic Background</w:t>
            </w:r>
          </w:p>
        </w:tc>
      </w:tr>
    </w:tbl>
    <w:p w:rsidR="000267F5" w:rsidRPr="00732C00" w:rsidRDefault="008E20D6" w:rsidP="008E20D6">
      <w:r>
        <w:t xml:space="preserve">               </w:t>
      </w:r>
    </w:p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4"/>
        <w:gridCol w:w="2952"/>
        <w:gridCol w:w="4554"/>
      </w:tblGrid>
      <w:tr w:rsidR="000267F5" w:rsidRPr="00732C00" w:rsidTr="001124C4">
        <w:tc>
          <w:tcPr>
            <w:tcW w:w="3834" w:type="dxa"/>
          </w:tcPr>
          <w:p w:rsidR="000267F5" w:rsidRPr="00732C00" w:rsidRDefault="000267F5" w:rsidP="00C82562">
            <w:r w:rsidRPr="00732C00">
              <w:t>Year of Graduation</w:t>
            </w:r>
          </w:p>
        </w:tc>
        <w:tc>
          <w:tcPr>
            <w:tcW w:w="2952" w:type="dxa"/>
            <w:shd w:val="clear" w:color="auto" w:fill="FFFFFF"/>
          </w:tcPr>
          <w:p w:rsidR="000267F5" w:rsidRPr="00732C00" w:rsidRDefault="0046046A" w:rsidP="00C825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University</w:t>
            </w:r>
          </w:p>
        </w:tc>
        <w:tc>
          <w:tcPr>
            <w:tcW w:w="4554" w:type="dxa"/>
          </w:tcPr>
          <w:p w:rsidR="000267F5" w:rsidRPr="00732C00" w:rsidRDefault="0046046A" w:rsidP="00C82562">
            <w:r>
              <w:t>Degree</w:t>
            </w:r>
          </w:p>
        </w:tc>
      </w:tr>
      <w:tr w:rsidR="001D38DA" w:rsidRPr="00732C00" w:rsidTr="001124C4">
        <w:tc>
          <w:tcPr>
            <w:tcW w:w="3834" w:type="dxa"/>
          </w:tcPr>
          <w:p w:rsidR="008E20D6" w:rsidRDefault="001F2F21" w:rsidP="0002678E">
            <w:pPr>
              <w:widowControl w:val="0"/>
              <w:autoSpaceDE w:val="0"/>
              <w:autoSpaceDN w:val="0"/>
              <w:adjustRightInd w:val="0"/>
            </w:pPr>
            <w:r>
              <w:t>June 2015</w:t>
            </w:r>
          </w:p>
          <w:p w:rsidR="0002678E" w:rsidRPr="00732C00" w:rsidRDefault="0002678E" w:rsidP="000267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2" w:type="dxa"/>
          </w:tcPr>
          <w:p w:rsidR="008E20D6" w:rsidRPr="00732C00" w:rsidRDefault="00737ED4" w:rsidP="008B1001">
            <w:pPr>
              <w:widowControl w:val="0"/>
              <w:autoSpaceDE w:val="0"/>
              <w:autoSpaceDN w:val="0"/>
              <w:adjustRightInd w:val="0"/>
            </w:pPr>
            <w:r>
              <w:t>Arab Open University</w:t>
            </w:r>
          </w:p>
        </w:tc>
        <w:tc>
          <w:tcPr>
            <w:tcW w:w="4554" w:type="dxa"/>
          </w:tcPr>
          <w:p w:rsidR="00ED6912" w:rsidRDefault="00FA72AF" w:rsidP="0046046A">
            <w:pPr>
              <w:widowControl w:val="0"/>
              <w:autoSpaceDE w:val="0"/>
              <w:autoSpaceDN w:val="0"/>
              <w:adjustRightInd w:val="0"/>
            </w:pPr>
            <w:r>
              <w:t>Business studies &amp; accounts</w:t>
            </w:r>
          </w:p>
          <w:p w:rsidR="008E20D6" w:rsidRDefault="008E20D6" w:rsidP="008E20D6">
            <w:pPr>
              <w:widowControl w:val="0"/>
              <w:autoSpaceDE w:val="0"/>
              <w:autoSpaceDN w:val="0"/>
              <w:adjustRightInd w:val="0"/>
            </w:pPr>
          </w:p>
          <w:p w:rsidR="008B1001" w:rsidRPr="00732C00" w:rsidRDefault="008B1001" w:rsidP="008E20D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0575" w:rsidRDefault="00950575" w:rsidP="00C82562"/>
    <w:p w:rsidR="00950575" w:rsidRDefault="00950575" w:rsidP="00C82562"/>
    <w:p w:rsidR="00950575" w:rsidRPr="00732C00" w:rsidRDefault="00950575" w:rsidP="00C82562"/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0"/>
      </w:tblGrid>
      <w:tr w:rsidR="000267F5" w:rsidRPr="00732C00" w:rsidTr="001124C4">
        <w:tc>
          <w:tcPr>
            <w:tcW w:w="11340" w:type="dxa"/>
          </w:tcPr>
          <w:p w:rsidR="000267F5" w:rsidRPr="00732C00" w:rsidRDefault="000267F5" w:rsidP="00C82562">
            <w:pPr>
              <w:rPr>
                <w:b/>
                <w:bCs/>
                <w:sz w:val="32"/>
                <w:szCs w:val="32"/>
              </w:rPr>
            </w:pPr>
            <w:r w:rsidRPr="00732C00">
              <w:rPr>
                <w:b/>
                <w:bCs/>
                <w:sz w:val="32"/>
                <w:szCs w:val="32"/>
              </w:rPr>
              <w:t>Other Technical Qualifications</w:t>
            </w:r>
          </w:p>
        </w:tc>
      </w:tr>
    </w:tbl>
    <w:p w:rsidR="002607B6" w:rsidRPr="00732C00" w:rsidRDefault="002607B6" w:rsidP="00C82562"/>
    <w:p w:rsidR="001D38DA" w:rsidRPr="00732C00" w:rsidRDefault="000267F5" w:rsidP="00FC319F">
      <w:r w:rsidRPr="00732C00">
        <w:t xml:space="preserve">Computer </w:t>
      </w:r>
      <w:r w:rsidR="00C1728B" w:rsidRPr="00732C00">
        <w:t>literate:</w:t>
      </w:r>
      <w:r w:rsidR="00FC319F">
        <w:t xml:space="preserve"> </w:t>
      </w:r>
    </w:p>
    <w:p w:rsidR="000267F5" w:rsidRDefault="001D38DA" w:rsidP="00FA72AF">
      <w:r w:rsidRPr="00732C00">
        <w:t xml:space="preserve">-     </w:t>
      </w:r>
      <w:r w:rsidR="000267F5" w:rsidRPr="00732C00">
        <w:t>Ms Office</w:t>
      </w:r>
      <w:r w:rsidR="00F67B5F" w:rsidRPr="00732C00">
        <w:t>, Microsoft outlook</w:t>
      </w:r>
      <w:r w:rsidR="005932AF" w:rsidRPr="00732C00">
        <w:t>, internet</w:t>
      </w:r>
      <w:r w:rsidR="00EB7E72">
        <w:t xml:space="preserve">, </w:t>
      </w:r>
      <w:r w:rsidR="00FA72AF">
        <w:t>Dolphin</w:t>
      </w:r>
      <w:r w:rsidR="00EB1950">
        <w:t>,</w:t>
      </w:r>
      <w:r w:rsidR="00F031B6">
        <w:t xml:space="preserve"> Power Point, i</w:t>
      </w:r>
      <w:r w:rsidR="00EB1950">
        <w:t>-Geme system.</w:t>
      </w:r>
    </w:p>
    <w:p w:rsidR="00FA72AF" w:rsidRDefault="00FA72AF" w:rsidP="00FA72AF"/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0"/>
      </w:tblGrid>
      <w:tr w:rsidR="00FA72AF" w:rsidRPr="00732C00" w:rsidTr="008F15C0">
        <w:tc>
          <w:tcPr>
            <w:tcW w:w="11340" w:type="dxa"/>
          </w:tcPr>
          <w:p w:rsidR="00FA72AF" w:rsidRPr="00732C00" w:rsidRDefault="00FA72AF" w:rsidP="008F15C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Languages:</w:t>
            </w:r>
          </w:p>
        </w:tc>
      </w:tr>
    </w:tbl>
    <w:p w:rsidR="00FA72AF" w:rsidRDefault="00FA72AF" w:rsidP="00FA72AF"/>
    <w:p w:rsidR="00FA72AF" w:rsidRPr="00732C00" w:rsidRDefault="00FA72AF" w:rsidP="00FA72AF">
      <w:r w:rsidRPr="00FA72AF">
        <w:t>English, French, Arabic</w:t>
      </w:r>
    </w:p>
    <w:p w:rsidR="008366E2" w:rsidRPr="00732C00" w:rsidRDefault="008366E2" w:rsidP="008366E2"/>
    <w:p w:rsidR="000267F5" w:rsidRPr="00732C00" w:rsidRDefault="000267F5" w:rsidP="00C82562"/>
    <w:sectPr w:rsidR="000267F5" w:rsidRPr="00732C00" w:rsidSect="00FA2651">
      <w:pgSz w:w="12240" w:h="15840"/>
      <w:pgMar w:top="990" w:right="1440" w:bottom="18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29" w:rsidRDefault="00123C29" w:rsidP="00ED6E56">
      <w:r>
        <w:separator/>
      </w:r>
    </w:p>
  </w:endnote>
  <w:endnote w:type="continuationSeparator" w:id="0">
    <w:p w:rsidR="00123C29" w:rsidRDefault="00123C29" w:rsidP="00ED6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29" w:rsidRDefault="00123C29" w:rsidP="00ED6E56">
      <w:r>
        <w:separator/>
      </w:r>
    </w:p>
  </w:footnote>
  <w:footnote w:type="continuationSeparator" w:id="0">
    <w:p w:rsidR="00123C29" w:rsidRDefault="00123C29" w:rsidP="00ED6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2AA"/>
    <w:multiLevelType w:val="hybridMultilevel"/>
    <w:tmpl w:val="BE80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3F02"/>
    <w:multiLevelType w:val="hybridMultilevel"/>
    <w:tmpl w:val="F80CAC9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D2908EB"/>
    <w:multiLevelType w:val="hybridMultilevel"/>
    <w:tmpl w:val="8C46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64BB"/>
    <w:multiLevelType w:val="hybridMultilevel"/>
    <w:tmpl w:val="70E8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B39D8"/>
    <w:multiLevelType w:val="hybridMultilevel"/>
    <w:tmpl w:val="A58E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01D1"/>
    <w:multiLevelType w:val="hybridMultilevel"/>
    <w:tmpl w:val="9A40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C78F8"/>
    <w:multiLevelType w:val="hybridMultilevel"/>
    <w:tmpl w:val="0BFC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D4F88"/>
    <w:multiLevelType w:val="multilevel"/>
    <w:tmpl w:val="B348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B4EEB"/>
    <w:multiLevelType w:val="hybridMultilevel"/>
    <w:tmpl w:val="F8C416B6"/>
    <w:lvl w:ilvl="0" w:tplc="0714D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22F54"/>
    <w:multiLevelType w:val="hybridMultilevel"/>
    <w:tmpl w:val="EC50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F5A76"/>
    <w:multiLevelType w:val="hybridMultilevel"/>
    <w:tmpl w:val="2EEA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03C6D"/>
    <w:multiLevelType w:val="hybridMultilevel"/>
    <w:tmpl w:val="E2F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503E8"/>
    <w:multiLevelType w:val="hybridMultilevel"/>
    <w:tmpl w:val="15CA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019E2"/>
    <w:multiLevelType w:val="hybridMultilevel"/>
    <w:tmpl w:val="6A6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70CDC"/>
    <w:multiLevelType w:val="hybridMultilevel"/>
    <w:tmpl w:val="2786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53BF5"/>
    <w:multiLevelType w:val="hybridMultilevel"/>
    <w:tmpl w:val="EB20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54A31"/>
    <w:multiLevelType w:val="hybridMultilevel"/>
    <w:tmpl w:val="0C78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23C5B"/>
    <w:multiLevelType w:val="hybridMultilevel"/>
    <w:tmpl w:val="7A963C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A07E61"/>
    <w:multiLevelType w:val="hybridMultilevel"/>
    <w:tmpl w:val="5044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1094A"/>
    <w:multiLevelType w:val="hybridMultilevel"/>
    <w:tmpl w:val="35A6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80C95"/>
    <w:multiLevelType w:val="hybridMultilevel"/>
    <w:tmpl w:val="8DB62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A41FCB"/>
    <w:multiLevelType w:val="multilevel"/>
    <w:tmpl w:val="E0CE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18"/>
  </w:num>
  <w:num w:numId="7">
    <w:abstractNumId w:val="10"/>
  </w:num>
  <w:num w:numId="8">
    <w:abstractNumId w:val="14"/>
  </w:num>
  <w:num w:numId="9">
    <w:abstractNumId w:val="12"/>
  </w:num>
  <w:num w:numId="10">
    <w:abstractNumId w:val="19"/>
  </w:num>
  <w:num w:numId="11">
    <w:abstractNumId w:val="15"/>
  </w:num>
  <w:num w:numId="12">
    <w:abstractNumId w:val="16"/>
  </w:num>
  <w:num w:numId="13">
    <w:abstractNumId w:val="17"/>
  </w:num>
  <w:num w:numId="14">
    <w:abstractNumId w:val="0"/>
  </w:num>
  <w:num w:numId="15">
    <w:abstractNumId w:val="1"/>
  </w:num>
  <w:num w:numId="16">
    <w:abstractNumId w:val="4"/>
  </w:num>
  <w:num w:numId="17">
    <w:abstractNumId w:val="7"/>
  </w:num>
  <w:num w:numId="18">
    <w:abstractNumId w:val="9"/>
  </w:num>
  <w:num w:numId="19">
    <w:abstractNumId w:val="20"/>
  </w:num>
  <w:num w:numId="20">
    <w:abstractNumId w:val="6"/>
  </w:num>
  <w:num w:numId="21">
    <w:abstractNumId w:val="21"/>
  </w:num>
  <w:num w:numId="22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05A4"/>
    <w:rsid w:val="0000708A"/>
    <w:rsid w:val="000177E9"/>
    <w:rsid w:val="0002678E"/>
    <w:rsid w:val="000267F5"/>
    <w:rsid w:val="00035337"/>
    <w:rsid w:val="000565A6"/>
    <w:rsid w:val="0006293D"/>
    <w:rsid w:val="000818AD"/>
    <w:rsid w:val="00086EC2"/>
    <w:rsid w:val="000B35A2"/>
    <w:rsid w:val="000B5798"/>
    <w:rsid w:val="000C53AA"/>
    <w:rsid w:val="000D7C3B"/>
    <w:rsid w:val="000E30A2"/>
    <w:rsid w:val="000E4255"/>
    <w:rsid w:val="000E74DC"/>
    <w:rsid w:val="000E7EA3"/>
    <w:rsid w:val="00107C5A"/>
    <w:rsid w:val="001124C4"/>
    <w:rsid w:val="00115E30"/>
    <w:rsid w:val="001166B1"/>
    <w:rsid w:val="00123C29"/>
    <w:rsid w:val="00151F01"/>
    <w:rsid w:val="00153FEC"/>
    <w:rsid w:val="001959B3"/>
    <w:rsid w:val="001A2F9C"/>
    <w:rsid w:val="001A5A07"/>
    <w:rsid w:val="001B1955"/>
    <w:rsid w:val="001B6561"/>
    <w:rsid w:val="001C2E8C"/>
    <w:rsid w:val="001C371F"/>
    <w:rsid w:val="001D38DA"/>
    <w:rsid w:val="001E2104"/>
    <w:rsid w:val="001F2F21"/>
    <w:rsid w:val="001F72FD"/>
    <w:rsid w:val="002070C8"/>
    <w:rsid w:val="00211129"/>
    <w:rsid w:val="0021280F"/>
    <w:rsid w:val="002225B7"/>
    <w:rsid w:val="00230A55"/>
    <w:rsid w:val="002510E3"/>
    <w:rsid w:val="002607B6"/>
    <w:rsid w:val="002838DC"/>
    <w:rsid w:val="00295C48"/>
    <w:rsid w:val="002E74E0"/>
    <w:rsid w:val="002F67B0"/>
    <w:rsid w:val="0031652F"/>
    <w:rsid w:val="003174A5"/>
    <w:rsid w:val="00323D31"/>
    <w:rsid w:val="00332DFD"/>
    <w:rsid w:val="003354E7"/>
    <w:rsid w:val="00352343"/>
    <w:rsid w:val="0035508E"/>
    <w:rsid w:val="00356681"/>
    <w:rsid w:val="003704C2"/>
    <w:rsid w:val="003704C5"/>
    <w:rsid w:val="003823EC"/>
    <w:rsid w:val="0039161C"/>
    <w:rsid w:val="00393823"/>
    <w:rsid w:val="003A18BE"/>
    <w:rsid w:val="003A2811"/>
    <w:rsid w:val="003A3769"/>
    <w:rsid w:val="003C0B32"/>
    <w:rsid w:val="003C3380"/>
    <w:rsid w:val="003D1B79"/>
    <w:rsid w:val="003D53F9"/>
    <w:rsid w:val="003D68B7"/>
    <w:rsid w:val="003F47D5"/>
    <w:rsid w:val="00405565"/>
    <w:rsid w:val="00411FB8"/>
    <w:rsid w:val="004175D4"/>
    <w:rsid w:val="00423FDF"/>
    <w:rsid w:val="00426F35"/>
    <w:rsid w:val="00427F7D"/>
    <w:rsid w:val="00432891"/>
    <w:rsid w:val="0043306A"/>
    <w:rsid w:val="00436E69"/>
    <w:rsid w:val="004424A8"/>
    <w:rsid w:val="0046046A"/>
    <w:rsid w:val="00461187"/>
    <w:rsid w:val="004642E5"/>
    <w:rsid w:val="004735B0"/>
    <w:rsid w:val="00474125"/>
    <w:rsid w:val="00476C49"/>
    <w:rsid w:val="00482867"/>
    <w:rsid w:val="00490CBC"/>
    <w:rsid w:val="004A31F0"/>
    <w:rsid w:val="004A5A41"/>
    <w:rsid w:val="004A74F2"/>
    <w:rsid w:val="004B1555"/>
    <w:rsid w:val="004B65A2"/>
    <w:rsid w:val="004E1546"/>
    <w:rsid w:val="004E4893"/>
    <w:rsid w:val="004F0F5F"/>
    <w:rsid w:val="004F690F"/>
    <w:rsid w:val="00501D21"/>
    <w:rsid w:val="005211C7"/>
    <w:rsid w:val="00521830"/>
    <w:rsid w:val="00531A2E"/>
    <w:rsid w:val="005366E5"/>
    <w:rsid w:val="005425C7"/>
    <w:rsid w:val="00545C6B"/>
    <w:rsid w:val="00552A1A"/>
    <w:rsid w:val="00552C90"/>
    <w:rsid w:val="005622CD"/>
    <w:rsid w:val="00572288"/>
    <w:rsid w:val="005765DB"/>
    <w:rsid w:val="005909C2"/>
    <w:rsid w:val="005932AF"/>
    <w:rsid w:val="0059464C"/>
    <w:rsid w:val="005B059E"/>
    <w:rsid w:val="005B6FDE"/>
    <w:rsid w:val="005C0B92"/>
    <w:rsid w:val="005C2232"/>
    <w:rsid w:val="005E0CD5"/>
    <w:rsid w:val="005E7697"/>
    <w:rsid w:val="00600DFD"/>
    <w:rsid w:val="0061003B"/>
    <w:rsid w:val="006102AC"/>
    <w:rsid w:val="00612582"/>
    <w:rsid w:val="00636500"/>
    <w:rsid w:val="006540D4"/>
    <w:rsid w:val="00674750"/>
    <w:rsid w:val="006A17A7"/>
    <w:rsid w:val="006A2FA7"/>
    <w:rsid w:val="006D29BD"/>
    <w:rsid w:val="006E0040"/>
    <w:rsid w:val="006E089E"/>
    <w:rsid w:val="006E5E06"/>
    <w:rsid w:val="00701313"/>
    <w:rsid w:val="00703A23"/>
    <w:rsid w:val="007135BB"/>
    <w:rsid w:val="00724B84"/>
    <w:rsid w:val="00732C00"/>
    <w:rsid w:val="00737ED4"/>
    <w:rsid w:val="00755D9E"/>
    <w:rsid w:val="0077287D"/>
    <w:rsid w:val="0079220E"/>
    <w:rsid w:val="007A6828"/>
    <w:rsid w:val="007D1FB5"/>
    <w:rsid w:val="007F3E90"/>
    <w:rsid w:val="008028F3"/>
    <w:rsid w:val="00831086"/>
    <w:rsid w:val="00831961"/>
    <w:rsid w:val="008366E2"/>
    <w:rsid w:val="00837131"/>
    <w:rsid w:val="00845EE6"/>
    <w:rsid w:val="00851AFD"/>
    <w:rsid w:val="0085391F"/>
    <w:rsid w:val="008637D1"/>
    <w:rsid w:val="00874180"/>
    <w:rsid w:val="00882215"/>
    <w:rsid w:val="00885D4F"/>
    <w:rsid w:val="008A6D54"/>
    <w:rsid w:val="008B1001"/>
    <w:rsid w:val="008D0730"/>
    <w:rsid w:val="008D1023"/>
    <w:rsid w:val="008D3A27"/>
    <w:rsid w:val="008E20D6"/>
    <w:rsid w:val="008F15C0"/>
    <w:rsid w:val="009027FF"/>
    <w:rsid w:val="00912A7C"/>
    <w:rsid w:val="00913CD9"/>
    <w:rsid w:val="00915A36"/>
    <w:rsid w:val="00917A20"/>
    <w:rsid w:val="009279A7"/>
    <w:rsid w:val="009301D3"/>
    <w:rsid w:val="00945E8D"/>
    <w:rsid w:val="00950575"/>
    <w:rsid w:val="00965EBA"/>
    <w:rsid w:val="00986C3F"/>
    <w:rsid w:val="00996A54"/>
    <w:rsid w:val="009A0883"/>
    <w:rsid w:val="009A0B62"/>
    <w:rsid w:val="009A49FD"/>
    <w:rsid w:val="009B08CD"/>
    <w:rsid w:val="009B4D06"/>
    <w:rsid w:val="009E3354"/>
    <w:rsid w:val="009E3EE5"/>
    <w:rsid w:val="00A01B39"/>
    <w:rsid w:val="00A04EAF"/>
    <w:rsid w:val="00A26621"/>
    <w:rsid w:val="00A345E1"/>
    <w:rsid w:val="00A42750"/>
    <w:rsid w:val="00A43390"/>
    <w:rsid w:val="00A65722"/>
    <w:rsid w:val="00A722EA"/>
    <w:rsid w:val="00A81CDB"/>
    <w:rsid w:val="00A84090"/>
    <w:rsid w:val="00A84836"/>
    <w:rsid w:val="00A94723"/>
    <w:rsid w:val="00A94A9F"/>
    <w:rsid w:val="00AA2A35"/>
    <w:rsid w:val="00AA5D9A"/>
    <w:rsid w:val="00AC578D"/>
    <w:rsid w:val="00AD05BB"/>
    <w:rsid w:val="00AD3D3E"/>
    <w:rsid w:val="00B15776"/>
    <w:rsid w:val="00B22D26"/>
    <w:rsid w:val="00B23DA9"/>
    <w:rsid w:val="00B23E18"/>
    <w:rsid w:val="00B24D6B"/>
    <w:rsid w:val="00B31FA3"/>
    <w:rsid w:val="00B34E50"/>
    <w:rsid w:val="00B4719B"/>
    <w:rsid w:val="00B6059D"/>
    <w:rsid w:val="00B643C4"/>
    <w:rsid w:val="00B650CE"/>
    <w:rsid w:val="00B75FD3"/>
    <w:rsid w:val="00B761F4"/>
    <w:rsid w:val="00B77A4E"/>
    <w:rsid w:val="00B82FA0"/>
    <w:rsid w:val="00B90F39"/>
    <w:rsid w:val="00B91E4D"/>
    <w:rsid w:val="00B96C61"/>
    <w:rsid w:val="00BB4F84"/>
    <w:rsid w:val="00BB74BF"/>
    <w:rsid w:val="00BC2794"/>
    <w:rsid w:val="00BC7FF6"/>
    <w:rsid w:val="00BD1EDF"/>
    <w:rsid w:val="00BF0CD3"/>
    <w:rsid w:val="00BF5716"/>
    <w:rsid w:val="00C07A1A"/>
    <w:rsid w:val="00C11EBB"/>
    <w:rsid w:val="00C13278"/>
    <w:rsid w:val="00C1728B"/>
    <w:rsid w:val="00C235FE"/>
    <w:rsid w:val="00C25815"/>
    <w:rsid w:val="00C25CE9"/>
    <w:rsid w:val="00C260C7"/>
    <w:rsid w:val="00C30204"/>
    <w:rsid w:val="00C322A5"/>
    <w:rsid w:val="00C3454A"/>
    <w:rsid w:val="00C35722"/>
    <w:rsid w:val="00C37FCC"/>
    <w:rsid w:val="00C60C50"/>
    <w:rsid w:val="00C61AAE"/>
    <w:rsid w:val="00C66C6F"/>
    <w:rsid w:val="00C76F80"/>
    <w:rsid w:val="00C8146A"/>
    <w:rsid w:val="00C81D50"/>
    <w:rsid w:val="00C82562"/>
    <w:rsid w:val="00C85AA4"/>
    <w:rsid w:val="00C85F81"/>
    <w:rsid w:val="00C87919"/>
    <w:rsid w:val="00C9517F"/>
    <w:rsid w:val="00C96445"/>
    <w:rsid w:val="00CB10A4"/>
    <w:rsid w:val="00CF73AA"/>
    <w:rsid w:val="00CF7CE4"/>
    <w:rsid w:val="00D30EB7"/>
    <w:rsid w:val="00D541E7"/>
    <w:rsid w:val="00D60770"/>
    <w:rsid w:val="00D83300"/>
    <w:rsid w:val="00D847EB"/>
    <w:rsid w:val="00D865A0"/>
    <w:rsid w:val="00D9175E"/>
    <w:rsid w:val="00D930A7"/>
    <w:rsid w:val="00DA02BF"/>
    <w:rsid w:val="00DB535A"/>
    <w:rsid w:val="00DD3752"/>
    <w:rsid w:val="00DE3B87"/>
    <w:rsid w:val="00DF4F11"/>
    <w:rsid w:val="00DF69D5"/>
    <w:rsid w:val="00DF7165"/>
    <w:rsid w:val="00E110D1"/>
    <w:rsid w:val="00E139F6"/>
    <w:rsid w:val="00E361CF"/>
    <w:rsid w:val="00E443F2"/>
    <w:rsid w:val="00E627E3"/>
    <w:rsid w:val="00E74D99"/>
    <w:rsid w:val="00E77D7F"/>
    <w:rsid w:val="00E842CF"/>
    <w:rsid w:val="00E94366"/>
    <w:rsid w:val="00EA084A"/>
    <w:rsid w:val="00EB1950"/>
    <w:rsid w:val="00EB7E72"/>
    <w:rsid w:val="00EC61F1"/>
    <w:rsid w:val="00ED362D"/>
    <w:rsid w:val="00ED6912"/>
    <w:rsid w:val="00ED6E56"/>
    <w:rsid w:val="00ED6FAF"/>
    <w:rsid w:val="00EE369B"/>
    <w:rsid w:val="00EF0A66"/>
    <w:rsid w:val="00EF22EA"/>
    <w:rsid w:val="00F02A47"/>
    <w:rsid w:val="00F031B6"/>
    <w:rsid w:val="00F05EE3"/>
    <w:rsid w:val="00F105A4"/>
    <w:rsid w:val="00F12C71"/>
    <w:rsid w:val="00F271D5"/>
    <w:rsid w:val="00F3034F"/>
    <w:rsid w:val="00F33CFC"/>
    <w:rsid w:val="00F36EE2"/>
    <w:rsid w:val="00F42E3F"/>
    <w:rsid w:val="00F53022"/>
    <w:rsid w:val="00F6224A"/>
    <w:rsid w:val="00F63C61"/>
    <w:rsid w:val="00F67B5F"/>
    <w:rsid w:val="00F67E79"/>
    <w:rsid w:val="00F7404C"/>
    <w:rsid w:val="00FA2651"/>
    <w:rsid w:val="00FA338E"/>
    <w:rsid w:val="00FA72AF"/>
    <w:rsid w:val="00FC319F"/>
    <w:rsid w:val="00FE3D5F"/>
    <w:rsid w:val="00FF1534"/>
    <w:rsid w:val="00FF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7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65A6"/>
    <w:pPr>
      <w:spacing w:after="100" w:afterAutospacing="1"/>
    </w:pPr>
  </w:style>
  <w:style w:type="character" w:styleId="Hyperlink">
    <w:name w:val="Hyperlink"/>
    <w:uiPriority w:val="99"/>
    <w:rsid w:val="00C1728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996A54"/>
    <w:pPr>
      <w:spacing w:after="120" w:line="480" w:lineRule="auto"/>
      <w:jc w:val="both"/>
    </w:pPr>
    <w:rPr>
      <w:rFonts w:ascii="Garamond" w:hAnsi="Garamond"/>
      <w:sz w:val="22"/>
      <w:szCs w:val="20"/>
      <w:lang w:val="fr-CA"/>
    </w:rPr>
  </w:style>
  <w:style w:type="character" w:customStyle="1" w:styleId="BodyText2Char">
    <w:name w:val="Body Text 2 Char"/>
    <w:link w:val="BodyText2"/>
    <w:rsid w:val="00996A54"/>
    <w:rPr>
      <w:rFonts w:ascii="Garamond" w:hAnsi="Garamond"/>
      <w:sz w:val="22"/>
      <w:lang w:val="fr-CA"/>
    </w:rPr>
  </w:style>
  <w:style w:type="paragraph" w:styleId="Header">
    <w:name w:val="header"/>
    <w:basedOn w:val="Normal"/>
    <w:link w:val="HeaderChar"/>
    <w:uiPriority w:val="99"/>
    <w:semiHidden/>
    <w:unhideWhenUsed/>
    <w:rsid w:val="00ED6E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D6E5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6E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D6E56"/>
    <w:rPr>
      <w:sz w:val="24"/>
      <w:szCs w:val="24"/>
    </w:rPr>
  </w:style>
  <w:style w:type="paragraph" w:styleId="NoSpacing">
    <w:name w:val="No Spacing"/>
    <w:uiPriority w:val="1"/>
    <w:qFormat/>
    <w:rsid w:val="00B22D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3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21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er.eli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\AppData\Local\Microsoft\Windows\Temporary%20Internet%20Files\Low\Content.IE5\Y3K5SLVR\Elise_Tamer_CV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Elise_Tamer_CV[1]</Template>
  <TotalTime>26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Microsoft Corporation</Company>
  <LinksUpToDate>false</LinksUpToDate>
  <CharactersWithSpaces>3511</CharactersWithSpaces>
  <SharedDoc>false</SharedDoc>
  <HLinks>
    <vt:vector size="6" baseType="variant"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mailto:tamer.elise@gmail.com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elise.tamer</cp:lastModifiedBy>
  <cp:revision>30</cp:revision>
  <cp:lastPrinted>2012-11-08T07:12:00Z</cp:lastPrinted>
  <dcterms:created xsi:type="dcterms:W3CDTF">2014-12-16T08:37:00Z</dcterms:created>
  <dcterms:modified xsi:type="dcterms:W3CDTF">2014-12-19T06:57:00Z</dcterms:modified>
</cp:coreProperties>
</file>