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auto"/>
          <w:sz w:val="23"/>
        </w:rPr>
        <w:alias w:val="Resume Name"/>
        <w:tag w:val="Resume Name"/>
        <w:id w:val="809426422"/>
        <w:placeholder>
          <w:docPart w:val="EEE104FED94C48A8A0BFCC7031945347"/>
        </w:placeholder>
        <w:docPartList>
          <w:docPartGallery w:val="Quick Parts"/>
          <w:docPartCategory w:val=" Resume Name"/>
        </w:docPartList>
      </w:sdtPr>
      <w:sdtContent>
        <w:tbl>
          <w:tblPr>
            <w:tblStyle w:val="TableGrid"/>
            <w:tblW w:w="5121" w:type="pct"/>
            <w:tblLook w:val="04A0"/>
          </w:tblPr>
          <w:tblGrid>
            <w:gridCol w:w="2438"/>
            <w:gridCol w:w="8107"/>
          </w:tblGrid>
          <w:tr w:rsidR="00E51E14" w:rsidTr="006563CF">
            <w:trPr>
              <w:trHeight w:val="283"/>
            </w:trPr>
            <w:tc>
              <w:tcPr>
                <w:tcW w:w="2438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715B1A" w:rsidRDefault="00715B1A" w:rsidP="00772179">
                <w:pPr>
                  <w:pStyle w:val="PersonalName"/>
                </w:pPr>
              </w:p>
            </w:tc>
            <w:tc>
              <w:tcPr>
                <w:tcW w:w="8108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715B1A" w:rsidRDefault="00450E4B" w:rsidP="00C136DC">
                <w:pPr>
                  <w:pStyle w:val="PersonalName"/>
                </w:pPr>
                <w:r>
                  <w:t>Bilal</w:t>
                </w:r>
                <w:r w:rsidR="00772179">
                  <w:t xml:space="preserve"> Mohammad Kobrosly</w:t>
                </w:r>
              </w:p>
            </w:tc>
          </w:tr>
          <w:tr w:rsidR="00E51E14" w:rsidTr="006563CF">
            <w:trPr>
              <w:trHeight w:val="63"/>
            </w:trPr>
            <w:tc>
              <w:tcPr>
                <w:tcW w:w="2438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:rsidR="00715B1A" w:rsidRDefault="00715B1A" w:rsidP="00772179">
                <w:pPr>
                  <w:pStyle w:val="Date"/>
                  <w:framePr w:wrap="auto" w:hAnchor="text" w:xAlign="left" w:yAlign="inline"/>
                  <w:suppressOverlap w:val="0"/>
                </w:pPr>
              </w:p>
            </w:tc>
            <w:tc>
              <w:tcPr>
                <w:tcW w:w="8108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715B1A" w:rsidRDefault="00715B1A"/>
            </w:tc>
          </w:tr>
          <w:tr w:rsidR="00E51E14" w:rsidTr="006563CF">
            <w:trPr>
              <w:trHeight w:val="112"/>
            </w:trPr>
            <w:tc>
              <w:tcPr>
                <w:tcW w:w="24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715B1A" w:rsidRDefault="001C3667">
                <w:pPr>
                  <w:jc w:val="center"/>
                </w:pPr>
                <w:r>
                  <w:rPr>
                    <w:noProof/>
                    <w:lang w:eastAsia="en-US"/>
                  </w:rPr>
                  <w:drawing>
                    <wp:inline distT="0" distB="0" distL="0" distR="0">
                      <wp:extent cx="1092156" cy="1439020"/>
                      <wp:effectExtent l="19050" t="0" r="0" b="0"/>
                      <wp:docPr id="2" name="Picture 1" descr="image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.jpeg"/>
                              <pic:cNvPicPr/>
                            </pic:nvPicPr>
                            <pic:blipFill>
                              <a:blip r:embed="rId9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92156" cy="14390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10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772179" w:rsidRDefault="00772179" w:rsidP="00C136DC">
                <w:pPr>
                  <w:pStyle w:val="SenderAddress"/>
                </w:pPr>
              </w:p>
              <w:p w:rsidR="00715B1A" w:rsidRDefault="00875845" w:rsidP="00C136DC">
                <w:pPr>
                  <w:pStyle w:val="SenderAddress"/>
                </w:pPr>
                <w:r>
                  <w:t>Beirut-Tarik Al Jadida-S</w:t>
                </w:r>
                <w:r w:rsidR="002911F0">
                  <w:t>injer Building 7th F</w:t>
                </w:r>
                <w:r w:rsidR="00C136DC">
                  <w:t>loor</w:t>
                </w:r>
                <w:r w:rsidR="00E51E14">
                  <w:br/>
                </w:r>
                <w:r w:rsidR="00450E4B">
                  <w:t>+961 70 98 10 91</w:t>
                </w:r>
                <w:r w:rsidR="00E51E14">
                  <w:br/>
                </w:r>
                <w:r w:rsidR="00450E4B">
                  <w:t>b.kob</w:t>
                </w:r>
                <w:r w:rsidR="00C136DC">
                  <w:t>@hotmail.com</w:t>
                </w:r>
              </w:p>
              <w:p w:rsidR="00715B1A" w:rsidRDefault="00C136DC" w:rsidP="00C136DC">
                <w:pPr>
                  <w:pStyle w:val="SenderAddress"/>
                </w:pPr>
                <w:r>
                  <w:t>Lebanese</w:t>
                </w:r>
              </w:p>
            </w:tc>
          </w:tr>
        </w:tbl>
        <w:p w:rsidR="00715B1A" w:rsidRDefault="00426A08"/>
      </w:sdtContent>
    </w:sdt>
    <w:tbl>
      <w:tblPr>
        <w:tblStyle w:val="TableGrid"/>
        <w:tblW w:w="4996" w:type="pct"/>
        <w:jc w:val="center"/>
        <w:tblLook w:val="04A0"/>
      </w:tblPr>
      <w:tblGrid>
        <w:gridCol w:w="2411"/>
        <w:gridCol w:w="7884"/>
      </w:tblGrid>
      <w:tr w:rsidR="002911F0" w:rsidTr="002911F0">
        <w:trPr>
          <w:trHeight w:val="288"/>
          <w:jc w:val="center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F0" w:rsidRDefault="002911F0" w:rsidP="002911F0">
            <w:pPr>
              <w:rPr>
                <w:b/>
                <w:color w:val="FFFFFF" w:themeColor="background1"/>
                <w:szCs w:val="23"/>
              </w:rPr>
            </w:pPr>
          </w:p>
        </w:tc>
        <w:tc>
          <w:tcPr>
            <w:tcW w:w="7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911F0" w:rsidRDefault="002911F0" w:rsidP="002911F0">
            <w:pPr>
              <w:pStyle w:val="Section"/>
            </w:pPr>
            <w:r>
              <w:t>Objectives</w:t>
            </w:r>
          </w:p>
          <w:p w:rsidR="002911F0" w:rsidRDefault="002911F0" w:rsidP="002911F0">
            <w:r>
              <w:t>Seeking a post where I can add value to my academic background, interpersonal skills, and to the further growth of your respectable institution.</w:t>
            </w:r>
          </w:p>
          <w:p w:rsidR="002911F0" w:rsidRDefault="002911F0" w:rsidP="002911F0">
            <w:pPr>
              <w:pStyle w:val="Section"/>
            </w:pPr>
            <w:r>
              <w:t>Education</w:t>
            </w:r>
          </w:p>
          <w:p w:rsidR="002911F0" w:rsidRDefault="002911F0" w:rsidP="002911F0">
            <w:pPr>
              <w:pStyle w:val="Subsection"/>
            </w:pPr>
            <w:r>
              <w:t>AUL University</w:t>
            </w:r>
          </w:p>
          <w:p w:rsidR="002911F0" w:rsidRDefault="002911F0" w:rsidP="002911F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Business Travel &amp; Tourism 2014 Till Present</w:t>
            </w:r>
          </w:p>
          <w:p w:rsidR="006563CF" w:rsidRPr="006563CF" w:rsidRDefault="006563CF" w:rsidP="002911F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bCs/>
                <w:color w:val="548AB7" w:themeColor="accent1" w:themeShade="BF"/>
              </w:rPr>
            </w:pPr>
            <w:r w:rsidRPr="006563CF">
              <w:rPr>
                <w:b/>
                <w:bCs/>
                <w:color w:val="548AB7" w:themeColor="accent1" w:themeShade="BF"/>
              </w:rPr>
              <w:t>Sidani Training Center</w:t>
            </w:r>
          </w:p>
          <w:p w:rsidR="006563CF" w:rsidRDefault="006563CF" w:rsidP="002911F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IATA Ticketing 2014 Till Present</w:t>
            </w:r>
          </w:p>
          <w:p w:rsidR="002911F0" w:rsidRPr="002911F0" w:rsidRDefault="002911F0" w:rsidP="002911F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bCs/>
                <w:color w:val="94B6D2" w:themeColor="accent1"/>
              </w:rPr>
            </w:pPr>
            <w:r w:rsidRPr="002911F0">
              <w:rPr>
                <w:b/>
                <w:bCs/>
                <w:color w:val="94B6D2" w:themeColor="accent1"/>
              </w:rPr>
              <w:t>Makassid High School</w:t>
            </w:r>
          </w:p>
          <w:p w:rsidR="002911F0" w:rsidRDefault="002911F0" w:rsidP="002911F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Official BACII</w:t>
            </w:r>
          </w:p>
          <w:p w:rsidR="002911F0" w:rsidRDefault="002911F0" w:rsidP="002911F0">
            <w:pPr>
              <w:pStyle w:val="Section"/>
            </w:pPr>
            <w:r>
              <w:t>experience</w:t>
            </w:r>
          </w:p>
          <w:p w:rsidR="002911F0" w:rsidRDefault="002911F0" w:rsidP="002911F0">
            <w:pPr>
              <w:pStyle w:val="Subsection"/>
              <w:rPr>
                <w:color w:val="auto"/>
                <w:spacing w:val="0"/>
                <w:sz w:val="23"/>
              </w:rPr>
            </w:pPr>
            <w:r>
              <w:rPr>
                <w:b w:val="0"/>
                <w:color w:val="auto"/>
                <w:spacing w:val="0"/>
                <w:sz w:val="23"/>
              </w:rPr>
              <w:t xml:space="preserve">August 2014      </w:t>
            </w:r>
            <w:r>
              <w:rPr>
                <w:b w:val="0"/>
              </w:rPr>
              <w:t xml:space="preserve"> </w:t>
            </w:r>
            <w:r>
              <w:t>|</w:t>
            </w:r>
            <w:r>
              <w:rPr>
                <w:b w:val="0"/>
              </w:rPr>
              <w:t xml:space="preserve"> </w:t>
            </w:r>
            <w:r>
              <w:t>Lufian Souk Beirut</w:t>
            </w:r>
          </w:p>
          <w:p w:rsidR="002911F0" w:rsidRDefault="002911F0" w:rsidP="002911F0">
            <w:pPr>
              <w:pStyle w:val="Subsection"/>
              <w:rPr>
                <w:color w:val="auto"/>
                <w:spacing w:val="0"/>
                <w:sz w:val="23"/>
              </w:rPr>
            </w:pPr>
            <w:r>
              <w:rPr>
                <w:b w:val="0"/>
                <w:color w:val="auto"/>
                <w:spacing w:val="0"/>
                <w:sz w:val="23"/>
              </w:rPr>
              <w:t xml:space="preserve">3 months 2012 - 2013      </w:t>
            </w:r>
            <w:r>
              <w:rPr>
                <w:b w:val="0"/>
              </w:rPr>
              <w:t xml:space="preserve">  </w:t>
            </w:r>
            <w:r>
              <w:t>|</w:t>
            </w:r>
            <w:r>
              <w:rPr>
                <w:b w:val="0"/>
              </w:rPr>
              <w:t xml:space="preserve"> </w:t>
            </w:r>
            <w:r>
              <w:t>Shawarmanji Verdun</w:t>
            </w:r>
          </w:p>
          <w:p w:rsidR="002911F0" w:rsidRDefault="002911F0" w:rsidP="002911F0">
            <w:pPr>
              <w:pStyle w:val="Section"/>
            </w:pPr>
            <w:r>
              <w:t>skills</w:t>
            </w:r>
          </w:p>
          <w:p w:rsidR="002911F0" w:rsidRDefault="002911F0" w:rsidP="002911F0">
            <w:pPr>
              <w:pStyle w:val="ListBullet"/>
            </w:pPr>
            <w:r>
              <w:t>Excellent English (speaking-reading-writing)</w:t>
            </w:r>
          </w:p>
          <w:p w:rsidR="002911F0" w:rsidRDefault="002911F0" w:rsidP="002911F0">
            <w:pPr>
              <w:pStyle w:val="ListBullet"/>
            </w:pPr>
            <w:r>
              <w:t>Computer skills including Microsoft Office</w:t>
            </w:r>
          </w:p>
          <w:p w:rsidR="002911F0" w:rsidRDefault="002911F0" w:rsidP="006563CF">
            <w:pPr>
              <w:pStyle w:val="ListBullet"/>
            </w:pPr>
            <w:r>
              <w:t>Up selling Training</w:t>
            </w:r>
          </w:p>
          <w:p w:rsidR="002911F0" w:rsidRDefault="002911F0" w:rsidP="002911F0">
            <w:pPr>
              <w:pStyle w:val="ListBullet"/>
            </w:pPr>
            <w:r>
              <w:t>Team Work Training</w:t>
            </w:r>
          </w:p>
          <w:p w:rsidR="002911F0" w:rsidRDefault="002911F0" w:rsidP="006563CF">
            <w:pPr>
              <w:pStyle w:val="ListBullet"/>
            </w:pPr>
            <w:r w:rsidRPr="002911F0">
              <w:t>Very Good communication Skills due to my direct contact with customers</w:t>
            </w:r>
          </w:p>
        </w:tc>
      </w:tr>
    </w:tbl>
    <w:p w:rsidR="00715B1A" w:rsidRDefault="00715B1A">
      <w:pPr>
        <w:spacing w:after="200" w:line="276" w:lineRule="auto"/>
      </w:pPr>
    </w:p>
    <w:sectPr w:rsidR="00715B1A" w:rsidSect="00A77467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C54" w:rsidRDefault="00C83C54">
      <w:pPr>
        <w:spacing w:after="0" w:line="240" w:lineRule="auto"/>
      </w:pPr>
      <w:r>
        <w:separator/>
      </w:r>
    </w:p>
  </w:endnote>
  <w:endnote w:type="continuationSeparator" w:id="0">
    <w:p w:rsidR="00C83C54" w:rsidRDefault="00C83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B1A" w:rsidRDefault="00715B1A"/>
  <w:p w:rsidR="00715B1A" w:rsidRDefault="00E51E14">
    <w:pPr>
      <w:pStyle w:val="FooterEven"/>
    </w:pPr>
    <w:r>
      <w:t xml:space="preserve">Page </w:t>
    </w:r>
    <w:fldSimple w:instr=" PAGE   \* MERGEFORMAT ">
      <w:r>
        <w:rPr>
          <w:noProof/>
          <w:sz w:val="24"/>
          <w:szCs w:val="24"/>
        </w:rPr>
        <w:t>2</w:t>
      </w:r>
    </w:fldSimple>
  </w:p>
  <w:p w:rsidR="00715B1A" w:rsidRDefault="00715B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B1A" w:rsidRDefault="00715B1A"/>
  <w:p w:rsidR="00715B1A" w:rsidRDefault="00E51E14">
    <w:pPr>
      <w:pStyle w:val="FooterOdd"/>
    </w:pPr>
    <w:r>
      <w:t xml:space="preserve">Page </w:t>
    </w:r>
    <w:fldSimple w:instr=" PAGE   \* MERGEFORMAT ">
      <w:r w:rsidR="006563CF" w:rsidRPr="006563CF">
        <w:rPr>
          <w:noProof/>
          <w:sz w:val="24"/>
          <w:szCs w:val="24"/>
        </w:rPr>
        <w:t>2</w:t>
      </w:r>
    </w:fldSimple>
  </w:p>
  <w:p w:rsidR="00715B1A" w:rsidRDefault="00715B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C54" w:rsidRDefault="00C83C54">
      <w:pPr>
        <w:spacing w:after="0" w:line="240" w:lineRule="auto"/>
      </w:pPr>
      <w:r>
        <w:separator/>
      </w:r>
    </w:p>
  </w:footnote>
  <w:footnote w:type="continuationSeparator" w:id="0">
    <w:p w:rsidR="00C83C54" w:rsidRDefault="00C83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7404"/>
      <w:placeholder>
        <w:docPart w:val="CB9B97A1E9E24995B0F998BA2BF30A34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715B1A" w:rsidRDefault="00C76246">
        <w:pPr>
          <w:pStyle w:val="HeaderEven"/>
        </w:pPr>
        <w:r>
          <w:t>Kobrosly</w:t>
        </w:r>
      </w:p>
    </w:sdtContent>
  </w:sdt>
  <w:p w:rsidR="00715B1A" w:rsidRDefault="00715B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Author"/>
      <w:id w:val="5384246"/>
      <w:placeholder>
        <w:docPart w:val="C6D845A457F942A8BEC881974A12982E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715B1A" w:rsidRDefault="00C76246">
        <w:pPr>
          <w:pStyle w:val="HeaderOdd"/>
        </w:pPr>
        <w:r>
          <w:t>Kobrosly</w:t>
        </w:r>
      </w:p>
    </w:sdtContent>
  </w:sdt>
  <w:p w:rsidR="00715B1A" w:rsidRDefault="00715B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90"/>
        </w:tabs>
        <w:ind w:left="20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90"/>
        </w:tabs>
        <w:ind w:left="31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90"/>
        </w:tabs>
        <w:ind w:left="20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"/>
        </w:tabs>
        <w:ind w:left="20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90"/>
        </w:tabs>
        <w:ind w:left="20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90"/>
        </w:tabs>
        <w:ind w:left="20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90"/>
        </w:tabs>
        <w:ind w:left="20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90"/>
        </w:tabs>
        <w:ind w:left="20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90"/>
        </w:tabs>
        <w:ind w:left="203" w:firstLine="1701"/>
      </w:pPr>
      <w:rPr>
        <w:rFonts w:ascii="Symbol" w:hAnsi="Symbol"/>
      </w:rPr>
    </w:lvl>
  </w:abstractNum>
  <w:abstractNum w:abstractNumId="6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6"/>
  </w:num>
  <w:num w:numId="12">
    <w:abstractNumId w:val="8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6"/>
  </w:num>
  <w:num w:numId="20">
    <w:abstractNumId w:val="8"/>
  </w:num>
  <w:num w:numId="21">
    <w:abstractNumId w:val="7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6"/>
  </w:num>
  <w:num w:numId="27">
    <w:abstractNumId w:val="8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20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D753C9"/>
    <w:rsid w:val="000875B3"/>
    <w:rsid w:val="000D3860"/>
    <w:rsid w:val="001A10D0"/>
    <w:rsid w:val="001C3667"/>
    <w:rsid w:val="002911F0"/>
    <w:rsid w:val="00372DA1"/>
    <w:rsid w:val="00426A08"/>
    <w:rsid w:val="00450E4B"/>
    <w:rsid w:val="006350C1"/>
    <w:rsid w:val="006563CF"/>
    <w:rsid w:val="00715B1A"/>
    <w:rsid w:val="00772179"/>
    <w:rsid w:val="00853897"/>
    <w:rsid w:val="00875845"/>
    <w:rsid w:val="009D3099"/>
    <w:rsid w:val="00A77467"/>
    <w:rsid w:val="00A94439"/>
    <w:rsid w:val="00B120B1"/>
    <w:rsid w:val="00B14838"/>
    <w:rsid w:val="00C136DC"/>
    <w:rsid w:val="00C76246"/>
    <w:rsid w:val="00C83C54"/>
    <w:rsid w:val="00D753C9"/>
    <w:rsid w:val="00E0079C"/>
    <w:rsid w:val="00E51E14"/>
    <w:rsid w:val="00E92CC1"/>
    <w:rsid w:val="00EB202F"/>
    <w:rsid w:val="00F71B84"/>
    <w:rsid w:val="00FB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467"/>
    <w:pPr>
      <w:spacing w:after="180" w:line="264" w:lineRule="auto"/>
    </w:pPr>
    <w:rPr>
      <w:rFonts w:cs="Times New Roman"/>
      <w:sz w:val="23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A77467"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77467"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A77467"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A77467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A77467"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77467"/>
    <w:p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A77467"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A77467"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A77467"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A77467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link w:val="QuoteChar"/>
    <w:uiPriority w:val="29"/>
    <w:qFormat/>
    <w:rsid w:val="00A77467"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A77467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2"/>
    <w:qFormat/>
    <w:rsid w:val="00A77467"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rsid w:val="00A77467"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rsid w:val="00A77467"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sid w:val="00A774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467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rsid w:val="00A77467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A77467"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A77467"/>
    <w:rPr>
      <w:b/>
      <w:bCs/>
      <w:caps/>
      <w:sz w:val="16"/>
      <w:szCs w:val="18"/>
    </w:rPr>
  </w:style>
  <w:style w:type="character" w:styleId="Emphasis">
    <w:name w:val="Emphasis"/>
    <w:uiPriority w:val="20"/>
    <w:qFormat/>
    <w:rsid w:val="00A77467"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semiHidden/>
    <w:unhideWhenUsed/>
    <w:rsid w:val="00A774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7467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A774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7467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77467"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467"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467"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467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467"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467"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467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467"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467"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A77467"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A77467"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rsid w:val="00A77467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467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A77467"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unhideWhenUsed/>
    <w:rsid w:val="00A77467"/>
    <w:pPr>
      <w:ind w:left="360" w:hanging="360"/>
    </w:pPr>
  </w:style>
  <w:style w:type="paragraph" w:styleId="List2">
    <w:name w:val="List 2"/>
    <w:basedOn w:val="Normal"/>
    <w:uiPriority w:val="99"/>
    <w:unhideWhenUsed/>
    <w:rsid w:val="00A77467"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rsid w:val="00A77467"/>
    <w:pPr>
      <w:numPr>
        <w:numId w:val="22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qFormat/>
    <w:rsid w:val="00A77467"/>
    <w:pPr>
      <w:numPr>
        <w:numId w:val="23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qFormat/>
    <w:rsid w:val="00A77467"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rsid w:val="00A77467"/>
    <w:pPr>
      <w:numPr>
        <w:numId w:val="25"/>
      </w:numPr>
    </w:pPr>
  </w:style>
  <w:style w:type="paragraph" w:styleId="ListParagraph">
    <w:name w:val="List Paragraph"/>
    <w:basedOn w:val="Normal"/>
    <w:uiPriority w:val="34"/>
    <w:unhideWhenUsed/>
    <w:qFormat/>
    <w:rsid w:val="00A77467"/>
    <w:pPr>
      <w:ind w:left="720"/>
      <w:contextualSpacing/>
    </w:pPr>
  </w:style>
  <w:style w:type="numbering" w:customStyle="1" w:styleId="MedianListStyle">
    <w:name w:val="Median List Style"/>
    <w:uiPriority w:val="99"/>
    <w:rsid w:val="00A77467"/>
    <w:pPr>
      <w:numPr>
        <w:numId w:val="11"/>
      </w:numPr>
    </w:pPr>
  </w:style>
  <w:style w:type="paragraph" w:styleId="NoSpacing">
    <w:name w:val="No Spacing"/>
    <w:basedOn w:val="Normal"/>
    <w:uiPriority w:val="99"/>
    <w:qFormat/>
    <w:rsid w:val="00A77467"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rsid w:val="00A77467"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rsid w:val="00A77467"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qFormat/>
    <w:rsid w:val="00A77467"/>
    <w:pPr>
      <w:spacing w:before="240"/>
      <w:contextualSpacing/>
    </w:pPr>
    <w:rPr>
      <w:color w:val="775F55" w:themeColor="text2"/>
    </w:rPr>
  </w:style>
  <w:style w:type="character" w:styleId="Strong">
    <w:name w:val="Strong"/>
    <w:uiPriority w:val="22"/>
    <w:qFormat/>
    <w:rsid w:val="00A77467"/>
    <w:rPr>
      <w:rFonts w:asciiTheme="minorHAnsi" w:hAnsiTheme="minorHAnsi"/>
      <w:b/>
      <w:color w:val="DD8047" w:themeColor="accent2"/>
    </w:rPr>
  </w:style>
  <w:style w:type="paragraph" w:styleId="Subtitle">
    <w:name w:val="Subtitle"/>
    <w:basedOn w:val="Normal"/>
    <w:link w:val="SubtitleChar"/>
    <w:uiPriority w:val="11"/>
    <w:rsid w:val="00A77467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7467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sid w:val="00A77467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sid w:val="00A77467"/>
    <w:rPr>
      <w:rFonts w:asciiTheme="minorHAnsi" w:hAnsiTheme="minorHAnsi"/>
      <w:b/>
      <w:i/>
      <w:color w:val="775F5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77467"/>
    <w:pPr>
      <w:ind w:left="220" w:hanging="220"/>
    </w:pPr>
  </w:style>
  <w:style w:type="paragraph" w:styleId="Title">
    <w:name w:val="Title"/>
    <w:basedOn w:val="Normal"/>
    <w:link w:val="TitleChar"/>
    <w:uiPriority w:val="10"/>
    <w:rsid w:val="00A77467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77467"/>
    <w:rPr>
      <w:rFonts w:cs="Times New Roman"/>
      <w:color w:val="775F5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rsid w:val="00A77467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sid w:val="00A77467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nhideWhenUsed/>
    <w:qFormat/>
    <w:rsid w:val="00A77467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qFormat/>
    <w:rsid w:val="00A77467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nhideWhenUsed/>
    <w:qFormat/>
    <w:rsid w:val="00A77467"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qFormat/>
    <w:rsid w:val="00A77467"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  <w:rsid w:val="00A77467"/>
    <w:pPr>
      <w:spacing w:after="200"/>
    </w:pPr>
    <w:rPr>
      <w:color w:val="775F55" w:themeColor="text2"/>
    </w:rPr>
  </w:style>
  <w:style w:type="paragraph" w:customStyle="1" w:styleId="CompanyName">
    <w:name w:val="Company Name"/>
    <w:basedOn w:val="Normal"/>
    <w:qFormat/>
    <w:rsid w:val="00A77467"/>
    <w:pPr>
      <w:spacing w:after="0"/>
    </w:pPr>
    <w:rPr>
      <w:b/>
      <w:color w:val="775F55" w:themeColor="text2"/>
      <w:sz w:val="36"/>
      <w:szCs w:val="36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A77467"/>
    <w:pPr>
      <w:spacing w:before="400" w:after="320" w:line="240" w:lineRule="auto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sid w:val="00A77467"/>
    <w:rPr>
      <w:rFonts w:cs="Times New Roman"/>
      <w:b/>
      <w:sz w:val="23"/>
      <w:szCs w:val="20"/>
      <w:lang w:eastAsia="ja-JP"/>
    </w:rPr>
  </w:style>
  <w:style w:type="paragraph" w:customStyle="1" w:styleId="RecipientAddress">
    <w:name w:val="Recipient Address"/>
    <w:basedOn w:val="NoSpacing"/>
    <w:uiPriority w:val="3"/>
    <w:qFormat/>
    <w:rsid w:val="00A77467"/>
    <w:pPr>
      <w:spacing w:before="240"/>
      <w:contextualSpacing/>
    </w:pPr>
    <w:rPr>
      <w:color w:val="775F55" w:themeColor="text2"/>
    </w:rPr>
  </w:style>
  <w:style w:type="paragraph" w:styleId="Closing">
    <w:name w:val="Closing"/>
    <w:basedOn w:val="Normal"/>
    <w:link w:val="ClosingChar"/>
    <w:uiPriority w:val="5"/>
    <w:unhideWhenUsed/>
    <w:qFormat/>
    <w:rsid w:val="00A77467"/>
    <w:pPr>
      <w:spacing w:before="96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A77467"/>
    <w:rPr>
      <w:rFonts w:cs="Times New Roman"/>
      <w:sz w:val="23"/>
      <w:szCs w:val="20"/>
      <w:lang w:eastAsia="ja-JP"/>
    </w:rPr>
  </w:style>
  <w:style w:type="paragraph" w:styleId="Signature">
    <w:name w:val="Signature"/>
    <w:basedOn w:val="Normal"/>
    <w:link w:val="SignatureChar"/>
    <w:uiPriority w:val="99"/>
    <w:unhideWhenUsed/>
    <w:rsid w:val="00A77467"/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A77467"/>
    <w:rPr>
      <w:rFonts w:cs="Times New Roman"/>
      <w:b/>
      <w:sz w:val="23"/>
      <w:szCs w:val="20"/>
      <w:lang w:eastAsia="ja-JP"/>
    </w:rPr>
  </w:style>
  <w:style w:type="paragraph" w:customStyle="1" w:styleId="Category">
    <w:name w:val="Category"/>
    <w:basedOn w:val="Normal"/>
    <w:link w:val="CategoryChar"/>
    <w:qFormat/>
    <w:rsid w:val="00A77467"/>
    <w:pPr>
      <w:spacing w:after="0"/>
    </w:pPr>
    <w:rPr>
      <w:b/>
      <w:sz w:val="24"/>
      <w:szCs w:val="24"/>
    </w:rPr>
  </w:style>
  <w:style w:type="character" w:customStyle="1" w:styleId="CategoryChar">
    <w:name w:val="Category Char"/>
    <w:basedOn w:val="DefaultParagraphFont"/>
    <w:link w:val="Category"/>
    <w:rsid w:val="00A77467"/>
    <w:rPr>
      <w:rFonts w:cs="Times New Roman"/>
      <w:b/>
      <w:sz w:val="24"/>
      <w:szCs w:val="24"/>
      <w:lang w:eastAsia="ja-JP"/>
    </w:rPr>
  </w:style>
  <w:style w:type="paragraph" w:customStyle="1" w:styleId="ECVSectionBullet">
    <w:name w:val="_ECV_SectionBullet"/>
    <w:basedOn w:val="Normal"/>
    <w:rsid w:val="002911F0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LeftDetails">
    <w:name w:val="_ECV_LeftDetails"/>
    <w:basedOn w:val="Normal"/>
    <w:rsid w:val="002911F0"/>
    <w:pPr>
      <w:widowControl w:val="0"/>
      <w:suppressLineNumbers/>
      <w:suppressAutoHyphens/>
      <w:spacing w:before="23" w:after="0" w:line="240" w:lineRule="auto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%20Kobrosly\AppData\Roaming\Microsoft\Templates\Medi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EE104FED94C48A8A0BFCC703194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BDE85-6B74-426B-9CF9-097695C28F4F}"/>
      </w:docPartPr>
      <w:docPartBody>
        <w:p w:rsidR="00ED4D1B" w:rsidRDefault="00F943A0">
          <w:pPr>
            <w:pStyle w:val="EEE104FED94C48A8A0BFCC7031945347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CB9B97A1E9E24995B0F998BA2BF30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D14EA-DAC7-4E9A-A598-A6A9BAE4EA81}"/>
      </w:docPartPr>
      <w:docPartBody>
        <w:p w:rsidR="00ED4D1B" w:rsidRDefault="00F943A0">
          <w:pPr>
            <w:pStyle w:val="CB9B97A1E9E24995B0F998BA2BF30A34"/>
          </w:pPr>
          <w:r>
            <w:t>[Type the author name]</w:t>
          </w:r>
        </w:p>
      </w:docPartBody>
    </w:docPart>
    <w:docPart>
      <w:docPartPr>
        <w:name w:val="C6D845A457F942A8BEC881974A129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10711-7B74-4F58-B481-E46F7A4FADFB}"/>
      </w:docPartPr>
      <w:docPartBody>
        <w:p w:rsidR="00ED4D1B" w:rsidRDefault="00F943A0">
          <w:pPr>
            <w:pStyle w:val="C6D845A457F942A8BEC881974A12982E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943A0"/>
    <w:rsid w:val="002B5DEA"/>
    <w:rsid w:val="002E1982"/>
    <w:rsid w:val="006B7150"/>
    <w:rsid w:val="00CF768F"/>
    <w:rsid w:val="00ED4D1B"/>
    <w:rsid w:val="00F9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ED4D1B"/>
    <w:rPr>
      <w:color w:val="808080"/>
    </w:rPr>
  </w:style>
  <w:style w:type="paragraph" w:customStyle="1" w:styleId="EEE104FED94C48A8A0BFCC7031945347">
    <w:name w:val="EEE104FED94C48A8A0BFCC7031945347"/>
    <w:rsid w:val="00ED4D1B"/>
  </w:style>
  <w:style w:type="paragraph" w:customStyle="1" w:styleId="5BD33D5854DB4E7392C9B1DE7B404A83">
    <w:name w:val="5BD33D5854DB4E7392C9B1DE7B404A83"/>
    <w:rsid w:val="00ED4D1B"/>
  </w:style>
  <w:style w:type="paragraph" w:customStyle="1" w:styleId="BB947EE7B8604C898FDDA4E7C74373E0">
    <w:name w:val="BB947EE7B8604C898FDDA4E7C74373E0"/>
    <w:rsid w:val="00ED4D1B"/>
  </w:style>
  <w:style w:type="paragraph" w:customStyle="1" w:styleId="2EFCD226E2CB4B9DAB387F4D85163160">
    <w:name w:val="2EFCD226E2CB4B9DAB387F4D85163160"/>
    <w:rsid w:val="00ED4D1B"/>
  </w:style>
  <w:style w:type="paragraph" w:customStyle="1" w:styleId="045C7BF0FAD844E5B19635E6E4B92C8B">
    <w:name w:val="045C7BF0FAD844E5B19635E6E4B92C8B"/>
    <w:rsid w:val="00ED4D1B"/>
  </w:style>
  <w:style w:type="paragraph" w:customStyle="1" w:styleId="8390D55F4E964B96A873AB7FAF90FE64">
    <w:name w:val="8390D55F4E964B96A873AB7FAF90FE64"/>
    <w:rsid w:val="00ED4D1B"/>
  </w:style>
  <w:style w:type="paragraph" w:customStyle="1" w:styleId="71167A3851564E5185E32CE369870010">
    <w:name w:val="71167A3851564E5185E32CE369870010"/>
    <w:rsid w:val="00ED4D1B"/>
  </w:style>
  <w:style w:type="paragraph" w:customStyle="1" w:styleId="4035558CE6A5419097B2A89B88C0BF96">
    <w:name w:val="4035558CE6A5419097B2A89B88C0BF96"/>
    <w:rsid w:val="00ED4D1B"/>
  </w:style>
  <w:style w:type="paragraph" w:customStyle="1" w:styleId="31346F1E03EC44EBB9FCB580A1033816">
    <w:name w:val="31346F1E03EC44EBB9FCB580A1033816"/>
    <w:rsid w:val="00ED4D1B"/>
  </w:style>
  <w:style w:type="paragraph" w:customStyle="1" w:styleId="ED22716E309F4AB98ABBC40D1CB67689">
    <w:name w:val="ED22716E309F4AB98ABBC40D1CB67689"/>
    <w:rsid w:val="00ED4D1B"/>
  </w:style>
  <w:style w:type="paragraph" w:customStyle="1" w:styleId="C821D38B7859423D90D2BCB3859C2600">
    <w:name w:val="C821D38B7859423D90D2BCB3859C2600"/>
    <w:rsid w:val="00ED4D1B"/>
  </w:style>
  <w:style w:type="paragraph" w:customStyle="1" w:styleId="4C860519DDD34B938F741C208262F149">
    <w:name w:val="4C860519DDD34B938F741C208262F149"/>
    <w:rsid w:val="00ED4D1B"/>
  </w:style>
  <w:style w:type="character" w:customStyle="1" w:styleId="subsectiondatechar">
    <w:name w:val="subsectiondatechar"/>
    <w:basedOn w:val="DefaultParagraphFont"/>
    <w:rsid w:val="00ED4D1B"/>
  </w:style>
  <w:style w:type="paragraph" w:customStyle="1" w:styleId="D00F000328DA4F3C9606F73708488670">
    <w:name w:val="D00F000328DA4F3C9606F73708488670"/>
    <w:rsid w:val="00ED4D1B"/>
  </w:style>
  <w:style w:type="paragraph" w:customStyle="1" w:styleId="93B35D6DA4E242F2B6C76F5AFC70D5E2">
    <w:name w:val="93B35D6DA4E242F2B6C76F5AFC70D5E2"/>
    <w:rsid w:val="00ED4D1B"/>
  </w:style>
  <w:style w:type="paragraph" w:customStyle="1" w:styleId="F9994CE76BB04431851444952CF4ABC4">
    <w:name w:val="F9994CE76BB04431851444952CF4ABC4"/>
    <w:rsid w:val="00ED4D1B"/>
  </w:style>
  <w:style w:type="paragraph" w:customStyle="1" w:styleId="E8F7F87BF83F4D1389372EE9CE0DC24A">
    <w:name w:val="E8F7F87BF83F4D1389372EE9CE0DC24A"/>
    <w:rsid w:val="00ED4D1B"/>
  </w:style>
  <w:style w:type="paragraph" w:customStyle="1" w:styleId="394E8E9B142A434BBE7BAD3E731AD6CD">
    <w:name w:val="394E8E9B142A434BBE7BAD3E731AD6CD"/>
    <w:rsid w:val="00ED4D1B"/>
  </w:style>
  <w:style w:type="paragraph" w:customStyle="1" w:styleId="CB9B97A1E9E24995B0F998BA2BF30A34">
    <w:name w:val="CB9B97A1E9E24995B0F998BA2BF30A34"/>
    <w:rsid w:val="00ED4D1B"/>
  </w:style>
  <w:style w:type="paragraph" w:customStyle="1" w:styleId="C6D845A457F942A8BEC881974A12982E">
    <w:name w:val="C6D845A457F942A8BEC881974A12982E"/>
    <w:rsid w:val="00ED4D1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28EF5ED2-FBA1-491F-BC22-8E0060A957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(Median design)</vt:lpstr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(Median design)</dc:title>
  <dc:creator>Kobrosly</dc:creator>
  <cp:lastModifiedBy>M Kobrosly</cp:lastModifiedBy>
  <cp:revision>2</cp:revision>
  <dcterms:created xsi:type="dcterms:W3CDTF">2014-11-08T17:37:00Z</dcterms:created>
  <dcterms:modified xsi:type="dcterms:W3CDTF">2014-11-08T17:37:00Z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TC101927469990</vt:lpwstr>
  </property>
</Properties>
</file>