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49" w:rsidRPr="003D2398" w:rsidRDefault="00F57EAA" w:rsidP="003D2398">
      <w:pPr>
        <w:pStyle w:val="Name"/>
      </w:pPr>
      <w:bookmarkStart w:id="0" w:name="_GoBack"/>
      <w:bookmarkEnd w:id="0"/>
      <w:r>
        <w:t>Mazen OSTA</w:t>
      </w:r>
    </w:p>
    <w:tbl>
      <w:tblPr>
        <w:tblpPr w:leftFromText="170" w:rightFromText="170" w:vertAnchor="text" w:horzAnchor="margin" w:tblpY="2"/>
        <w:tblOverlap w:val="never"/>
        <w:tblW w:w="5000" w:type="pct"/>
        <w:tblLook w:val="0000" w:firstRow="0" w:lastRow="0" w:firstColumn="0" w:lastColumn="0" w:noHBand="0" w:noVBand="0"/>
      </w:tblPr>
      <w:tblGrid>
        <w:gridCol w:w="9185"/>
      </w:tblGrid>
      <w:tr w:rsidR="00393E49">
        <w:tc>
          <w:tcPr>
            <w:tcW w:w="0" w:type="auto"/>
            <w:shd w:val="clear" w:color="auto" w:fill="auto"/>
          </w:tcPr>
          <w:p w:rsidR="00393E49" w:rsidRDefault="00393E49" w:rsidP="000D108B">
            <w:pPr>
              <w:pStyle w:val="Address2"/>
              <w:jc w:val="both"/>
            </w:pPr>
          </w:p>
        </w:tc>
      </w:tr>
      <w:tr w:rsidR="00393E49" w:rsidRPr="000916B0">
        <w:tc>
          <w:tcPr>
            <w:tcW w:w="0" w:type="auto"/>
            <w:shd w:val="clear" w:color="auto" w:fill="auto"/>
            <w:tcMar>
              <w:bottom w:w="288" w:type="dxa"/>
            </w:tcMar>
          </w:tcPr>
          <w:p w:rsidR="00393E49" w:rsidRPr="00A368FD" w:rsidRDefault="00393E49" w:rsidP="00E145CE">
            <w:pPr>
              <w:pStyle w:val="Address1"/>
              <w:rPr>
                <w:lang w:val="fr-CA"/>
              </w:rPr>
            </w:pPr>
            <w:r w:rsidRPr="00A368FD">
              <w:rPr>
                <w:lang w:val="fr-CA"/>
              </w:rPr>
              <w:t>Phone +9</w:t>
            </w:r>
            <w:r w:rsidR="003C4BA2" w:rsidRPr="00A368FD">
              <w:rPr>
                <w:lang w:val="fr-CA"/>
              </w:rPr>
              <w:t>6</w:t>
            </w:r>
            <w:r w:rsidRPr="00A368FD">
              <w:rPr>
                <w:lang w:val="fr-CA"/>
              </w:rPr>
              <w:t>1-</w:t>
            </w:r>
            <w:r w:rsidR="00A368FD" w:rsidRPr="00A368FD">
              <w:rPr>
                <w:lang w:val="fr-CA"/>
              </w:rPr>
              <w:t>70</w:t>
            </w:r>
            <w:r w:rsidRPr="00A368FD">
              <w:rPr>
                <w:lang w:val="fr-CA"/>
              </w:rPr>
              <w:t>-</w:t>
            </w:r>
            <w:r w:rsidR="00F57EAA">
              <w:rPr>
                <w:lang w:val="fr-CA"/>
              </w:rPr>
              <w:t>595190</w:t>
            </w:r>
            <w:r w:rsidR="003C4BA2" w:rsidRPr="00A368FD">
              <w:rPr>
                <w:lang w:val="fr-CA"/>
              </w:rPr>
              <w:t xml:space="preserve"> •</w:t>
            </w:r>
            <w:r w:rsidRPr="00A368FD">
              <w:rPr>
                <w:lang w:val="fr-CA"/>
              </w:rPr>
              <w:t xml:space="preserve"> </w:t>
            </w:r>
            <w:r w:rsidR="00F57EAA">
              <w:rPr>
                <w:lang w:val="fr-CA"/>
              </w:rPr>
              <w:t>+961-6-430875</w:t>
            </w:r>
            <w:r w:rsidR="003C4BA2" w:rsidRPr="00A368FD">
              <w:rPr>
                <w:lang w:val="fr-CA"/>
              </w:rPr>
              <w:t xml:space="preserve"> </w:t>
            </w:r>
            <w:r w:rsidR="00CC30DD">
              <w:rPr>
                <w:lang w:val="fr-CA"/>
              </w:rPr>
              <w:t>•</w:t>
            </w:r>
            <w:r w:rsidR="00F57EAA">
              <w:rPr>
                <w:lang w:val="fr-CA"/>
              </w:rPr>
              <w:br/>
            </w:r>
            <w:r w:rsidR="00CC30DD">
              <w:rPr>
                <w:lang w:val="fr-CA"/>
              </w:rPr>
              <w:t xml:space="preserve"> E-mail</w:t>
            </w:r>
            <w:r w:rsidR="009D7F84">
              <w:rPr>
                <w:lang w:val="fr-CA"/>
              </w:rPr>
              <w:t xml:space="preserve"> :   </w:t>
            </w:r>
            <w:r w:rsidR="00CC30DD">
              <w:rPr>
                <w:lang w:val="fr-CA"/>
              </w:rPr>
              <w:t xml:space="preserve"> </w:t>
            </w:r>
            <w:r w:rsidR="00E145CE">
              <w:rPr>
                <w:lang w:val="fr-CA"/>
              </w:rPr>
              <w:t>ostamazen</w:t>
            </w:r>
            <w:r w:rsidRPr="00A368FD">
              <w:rPr>
                <w:lang w:val="fr-CA"/>
              </w:rPr>
              <w:t>@hotmail.com</w:t>
            </w:r>
          </w:p>
        </w:tc>
      </w:tr>
    </w:tbl>
    <w:p w:rsidR="00393CB2" w:rsidRPr="00393CB2" w:rsidRDefault="00393CB2" w:rsidP="00393CB2">
      <w:pPr>
        <w:rPr>
          <w:vanish/>
        </w:rPr>
      </w:pPr>
    </w:p>
    <w:tbl>
      <w:tblPr>
        <w:tblW w:w="8308" w:type="dxa"/>
        <w:tblLayout w:type="fixed"/>
        <w:tblLook w:val="0000" w:firstRow="0" w:lastRow="0" w:firstColumn="0" w:lastColumn="0" w:noHBand="0" w:noVBand="0"/>
      </w:tblPr>
      <w:tblGrid>
        <w:gridCol w:w="1637"/>
        <w:gridCol w:w="6554"/>
        <w:gridCol w:w="103"/>
        <w:gridCol w:w="14"/>
      </w:tblGrid>
      <w:tr w:rsidR="00FF3105">
        <w:tc>
          <w:tcPr>
            <w:tcW w:w="8308" w:type="dxa"/>
            <w:gridSpan w:val="4"/>
            <w:shd w:val="clear" w:color="auto" w:fill="auto"/>
          </w:tcPr>
          <w:p w:rsidR="00FF3105" w:rsidRDefault="00FF3105" w:rsidP="00393E49">
            <w:pPr>
              <w:pStyle w:val="SectionTitle"/>
            </w:pPr>
            <w:r>
              <w:t>Objective</w:t>
            </w:r>
          </w:p>
        </w:tc>
      </w:tr>
      <w:tr w:rsidR="00FF3105">
        <w:trPr>
          <w:gridAfter w:val="2"/>
          <w:wAfter w:w="117" w:type="dxa"/>
        </w:trPr>
        <w:tc>
          <w:tcPr>
            <w:tcW w:w="1634" w:type="dxa"/>
            <w:shd w:val="clear" w:color="auto" w:fill="auto"/>
          </w:tcPr>
          <w:p w:rsidR="00FF3105" w:rsidRPr="002B6A19" w:rsidRDefault="00FF3105" w:rsidP="002B6A19"/>
        </w:tc>
        <w:tc>
          <w:tcPr>
            <w:tcW w:w="6557" w:type="dxa"/>
            <w:shd w:val="clear" w:color="auto" w:fill="auto"/>
          </w:tcPr>
          <w:p w:rsidR="00735FA2" w:rsidRPr="003A2C14" w:rsidRDefault="003F36DB" w:rsidP="00F57EAA">
            <w:pPr>
              <w:pStyle w:val="Objective"/>
            </w:pPr>
            <w:r>
              <w:rPr>
                <w:color w:val="444444"/>
              </w:rPr>
              <w:t>Seeking for a ch</w:t>
            </w:r>
            <w:r w:rsidR="00CC30DD">
              <w:rPr>
                <w:color w:val="444444"/>
              </w:rPr>
              <w:t>allenging and rewarding accounting</w:t>
            </w:r>
            <w:r>
              <w:rPr>
                <w:color w:val="444444"/>
              </w:rPr>
              <w:t xml:space="preserve"> position in a pleasant working environment that will allow me to contribute my skill set and experience and expand my knowledge base</w:t>
            </w:r>
            <w:r w:rsidR="00F57EAA">
              <w:rPr>
                <w:color w:val="444444"/>
              </w:rPr>
              <w:t>.</w:t>
            </w:r>
          </w:p>
        </w:tc>
      </w:tr>
      <w:tr w:rsidR="00323B14">
        <w:tc>
          <w:tcPr>
            <w:tcW w:w="8308" w:type="dxa"/>
            <w:gridSpan w:val="4"/>
            <w:shd w:val="clear" w:color="auto" w:fill="auto"/>
          </w:tcPr>
          <w:p w:rsidR="00323B14" w:rsidRDefault="00323B14" w:rsidP="00920992">
            <w:pPr>
              <w:pStyle w:val="SectionTitle"/>
            </w:pPr>
            <w:r>
              <w:t>personal information</w:t>
            </w:r>
          </w:p>
        </w:tc>
      </w:tr>
      <w:tr w:rsidR="00323B14" w:rsidRPr="006D2EFA">
        <w:trPr>
          <w:gridAfter w:val="1"/>
          <w:wAfter w:w="14" w:type="dxa"/>
          <w:trHeight w:val="3014"/>
        </w:trPr>
        <w:tc>
          <w:tcPr>
            <w:tcW w:w="1634" w:type="dxa"/>
            <w:shd w:val="clear" w:color="auto" w:fill="auto"/>
          </w:tcPr>
          <w:p w:rsidR="00323B14" w:rsidRDefault="00323B14" w:rsidP="00920992"/>
        </w:tc>
        <w:tc>
          <w:tcPr>
            <w:tcW w:w="6660" w:type="dxa"/>
            <w:gridSpan w:val="2"/>
            <w:shd w:val="clear" w:color="auto" w:fill="auto"/>
          </w:tcPr>
          <w:tbl>
            <w:tblPr>
              <w:tblW w:w="6665" w:type="dxa"/>
              <w:tblLayout w:type="fixed"/>
              <w:tblLook w:val="01E0" w:firstRow="1" w:lastRow="1" w:firstColumn="1" w:lastColumn="1" w:noHBand="0" w:noVBand="0"/>
            </w:tblPr>
            <w:tblGrid>
              <w:gridCol w:w="2281"/>
              <w:gridCol w:w="4384"/>
            </w:tblGrid>
            <w:tr w:rsidR="00323B14" w:rsidRPr="006D2EFA">
              <w:trPr>
                <w:trHeight w:hRule="exact" w:val="340"/>
              </w:trPr>
              <w:tc>
                <w:tcPr>
                  <w:tcW w:w="2281" w:type="dxa"/>
                  <w:vAlign w:val="bottom"/>
                </w:tcPr>
                <w:p w:rsidR="00323B14" w:rsidRPr="006D2EFA" w:rsidRDefault="00323B14" w:rsidP="00202154">
                  <w:pPr>
                    <w:jc w:val="left"/>
                  </w:pPr>
                  <w:r w:rsidRPr="006D2EFA">
                    <w:t>Date and Place of Birth</w:t>
                  </w:r>
                </w:p>
              </w:tc>
              <w:tc>
                <w:tcPr>
                  <w:tcW w:w="4384" w:type="dxa"/>
                  <w:vAlign w:val="bottom"/>
                </w:tcPr>
                <w:p w:rsidR="00323B14" w:rsidRPr="006D2EFA" w:rsidRDefault="00323B14" w:rsidP="00202154">
                  <w:pPr>
                    <w:jc w:val="left"/>
                  </w:pPr>
                  <w:r w:rsidRPr="006D2EFA">
                    <w:t xml:space="preserve">: </w:t>
                  </w:r>
                  <w:r w:rsidR="00F57EAA">
                    <w:t>September 16</w:t>
                  </w:r>
                  <w:r w:rsidR="003C4BA2">
                    <w:t>,</w:t>
                  </w:r>
                  <w:r>
                    <w:t xml:space="preserve"> </w:t>
                  </w:r>
                  <w:r w:rsidRPr="006D2EFA">
                    <w:t>19</w:t>
                  </w:r>
                  <w:r w:rsidR="00F57EAA">
                    <w:t>81</w:t>
                  </w:r>
                  <w:r w:rsidRPr="006D2EFA">
                    <w:t xml:space="preserve">, </w:t>
                  </w:r>
                  <w:r w:rsidR="00CC30DD">
                    <w:t>Lebanon</w:t>
                  </w:r>
                </w:p>
              </w:tc>
            </w:tr>
            <w:tr w:rsidR="00323B14" w:rsidRPr="006D2EFA">
              <w:trPr>
                <w:trHeight w:hRule="exact" w:val="340"/>
              </w:trPr>
              <w:tc>
                <w:tcPr>
                  <w:tcW w:w="2281" w:type="dxa"/>
                  <w:vAlign w:val="bottom"/>
                </w:tcPr>
                <w:p w:rsidR="00323B14" w:rsidRPr="006D2EFA" w:rsidRDefault="00323B14" w:rsidP="00202154">
                  <w:pPr>
                    <w:jc w:val="left"/>
                  </w:pPr>
                  <w:r w:rsidRPr="006D2EFA">
                    <w:t>Nationality</w:t>
                  </w:r>
                </w:p>
              </w:tc>
              <w:tc>
                <w:tcPr>
                  <w:tcW w:w="4384" w:type="dxa"/>
                  <w:vAlign w:val="bottom"/>
                </w:tcPr>
                <w:p w:rsidR="00323B14" w:rsidRPr="006D2EFA" w:rsidRDefault="00323B14" w:rsidP="00202154">
                  <w:pPr>
                    <w:jc w:val="left"/>
                  </w:pPr>
                  <w:r w:rsidRPr="006D2EFA">
                    <w:t>: Lebanese</w:t>
                  </w:r>
                </w:p>
              </w:tc>
            </w:tr>
            <w:tr w:rsidR="00323B14" w:rsidRPr="006D2EFA">
              <w:trPr>
                <w:trHeight w:hRule="exact" w:val="340"/>
              </w:trPr>
              <w:tc>
                <w:tcPr>
                  <w:tcW w:w="2281" w:type="dxa"/>
                  <w:vAlign w:val="bottom"/>
                </w:tcPr>
                <w:p w:rsidR="00323B14" w:rsidRPr="006D2EFA" w:rsidRDefault="00323B14" w:rsidP="00202154">
                  <w:pPr>
                    <w:jc w:val="left"/>
                  </w:pPr>
                  <w:r w:rsidRPr="006D2EFA">
                    <w:t>Gender</w:t>
                  </w:r>
                </w:p>
              </w:tc>
              <w:tc>
                <w:tcPr>
                  <w:tcW w:w="4384" w:type="dxa"/>
                  <w:vAlign w:val="bottom"/>
                </w:tcPr>
                <w:p w:rsidR="00323B14" w:rsidRPr="006D2EFA" w:rsidRDefault="00323B14" w:rsidP="00202154">
                  <w:pPr>
                    <w:jc w:val="left"/>
                  </w:pPr>
                  <w:r w:rsidRPr="006D2EFA">
                    <w:t>: Male</w:t>
                  </w:r>
                </w:p>
              </w:tc>
            </w:tr>
            <w:tr w:rsidR="00323B14" w:rsidRPr="006D2EFA">
              <w:trPr>
                <w:trHeight w:hRule="exact" w:val="340"/>
              </w:trPr>
              <w:tc>
                <w:tcPr>
                  <w:tcW w:w="2281" w:type="dxa"/>
                  <w:vAlign w:val="bottom"/>
                </w:tcPr>
                <w:p w:rsidR="00323B14" w:rsidRPr="006D2EFA" w:rsidRDefault="00323B14" w:rsidP="00202154">
                  <w:pPr>
                    <w:jc w:val="left"/>
                  </w:pPr>
                  <w:r w:rsidRPr="006D2EFA">
                    <w:t>Civil Status</w:t>
                  </w:r>
                </w:p>
              </w:tc>
              <w:tc>
                <w:tcPr>
                  <w:tcW w:w="4384" w:type="dxa"/>
                  <w:vAlign w:val="bottom"/>
                </w:tcPr>
                <w:p w:rsidR="00323B14" w:rsidRPr="006D2EFA" w:rsidRDefault="00F36CE4" w:rsidP="00202154">
                  <w:pPr>
                    <w:jc w:val="left"/>
                  </w:pPr>
                  <w:r>
                    <w:t xml:space="preserve">: </w:t>
                  </w:r>
                  <w:r w:rsidR="003C4BA2">
                    <w:t>Single</w:t>
                  </w:r>
                </w:p>
              </w:tc>
            </w:tr>
            <w:tr w:rsidR="00323B14" w:rsidRPr="006D2EFA">
              <w:trPr>
                <w:trHeight w:hRule="exact" w:val="900"/>
              </w:trPr>
              <w:tc>
                <w:tcPr>
                  <w:tcW w:w="2281" w:type="dxa"/>
                </w:tcPr>
                <w:p w:rsidR="00323B14" w:rsidRPr="006D2EFA" w:rsidRDefault="00323B14" w:rsidP="003C4BA2">
                  <w:pPr>
                    <w:jc w:val="left"/>
                  </w:pPr>
                  <w:r>
                    <w:t>Languages</w:t>
                  </w:r>
                </w:p>
              </w:tc>
              <w:tc>
                <w:tcPr>
                  <w:tcW w:w="4384" w:type="dxa"/>
                </w:tcPr>
                <w:p w:rsidR="003C4BA2" w:rsidRDefault="00323B14" w:rsidP="00F57EAA">
                  <w:pPr>
                    <w:jc w:val="left"/>
                  </w:pPr>
                  <w:r>
                    <w:t>:</w:t>
                  </w:r>
                  <w:r w:rsidR="005402A1">
                    <w:t xml:space="preserve">  </w:t>
                  </w:r>
                  <w:r w:rsidR="003C4BA2">
                    <w:t xml:space="preserve">Good in English </w:t>
                  </w:r>
                </w:p>
                <w:p w:rsidR="00323B14" w:rsidRPr="006D2EFA" w:rsidRDefault="005402A1" w:rsidP="00F57EAA">
                  <w:pPr>
                    <w:jc w:val="left"/>
                  </w:pPr>
                  <w:r>
                    <w:t xml:space="preserve">  </w:t>
                  </w:r>
                  <w:r w:rsidR="002E0294">
                    <w:t xml:space="preserve">Good in </w:t>
                  </w:r>
                  <w:r w:rsidR="00323B14">
                    <w:t xml:space="preserve">Arabic </w:t>
                  </w:r>
                </w:p>
              </w:tc>
            </w:tr>
          </w:tbl>
          <w:p w:rsidR="00323B14" w:rsidRPr="006D2EFA" w:rsidRDefault="00323B14" w:rsidP="00920992">
            <w:pPr>
              <w:pStyle w:val="BodyText"/>
            </w:pPr>
          </w:p>
        </w:tc>
      </w:tr>
      <w:tr w:rsidR="00601598">
        <w:tc>
          <w:tcPr>
            <w:tcW w:w="8308" w:type="dxa"/>
            <w:gridSpan w:val="4"/>
            <w:shd w:val="clear" w:color="auto" w:fill="auto"/>
          </w:tcPr>
          <w:p w:rsidR="00601598" w:rsidRDefault="009A02B4" w:rsidP="00393E49">
            <w:pPr>
              <w:pStyle w:val="SectionTitle"/>
            </w:pPr>
            <w:r>
              <w:t>Professional experience</w:t>
            </w:r>
          </w:p>
        </w:tc>
      </w:tr>
      <w:tr w:rsidR="009A02B4">
        <w:trPr>
          <w:gridAfter w:val="1"/>
          <w:wAfter w:w="14" w:type="dxa"/>
        </w:trPr>
        <w:tc>
          <w:tcPr>
            <w:tcW w:w="1634" w:type="dxa"/>
            <w:shd w:val="clear" w:color="auto" w:fill="auto"/>
          </w:tcPr>
          <w:p w:rsidR="009A02B4" w:rsidRDefault="009A02B4"/>
        </w:tc>
        <w:tc>
          <w:tcPr>
            <w:tcW w:w="6660" w:type="dxa"/>
            <w:gridSpan w:val="2"/>
            <w:shd w:val="clear" w:color="auto" w:fill="auto"/>
          </w:tcPr>
          <w:p w:rsidR="002E0294" w:rsidRDefault="002E0294" w:rsidP="002E0294">
            <w:pPr>
              <w:pStyle w:val="Achievement"/>
              <w:numPr>
                <w:ilvl w:val="0"/>
                <w:numId w:val="0"/>
              </w:numPr>
            </w:pPr>
          </w:p>
          <w:p w:rsidR="002E0294" w:rsidRPr="003B235E" w:rsidRDefault="002E0294" w:rsidP="002E0294">
            <w:pPr>
              <w:pStyle w:val="Achievement"/>
              <w:numPr>
                <w:ilvl w:val="0"/>
                <w:numId w:val="0"/>
              </w:numPr>
              <w:rPr>
                <w:u w:val="single"/>
              </w:rPr>
            </w:pPr>
            <w:r>
              <w:rPr>
                <w:b/>
                <w:bCs/>
              </w:rPr>
              <w:t>2010</w:t>
            </w:r>
            <w:r w:rsidRPr="002E0294">
              <w:rPr>
                <w:b/>
                <w:bCs/>
              </w:rPr>
              <w:t>- 2014 ( present) :  Sultan pharmacy,  Tripoli, Lebanon</w:t>
            </w:r>
            <w:r w:rsidR="00296FB0">
              <w:br/>
            </w:r>
            <w:r w:rsidR="00296FB0">
              <w:br/>
            </w:r>
            <w:r>
              <w:t>Tasks:</w:t>
            </w:r>
          </w:p>
          <w:p w:rsidR="002E0294" w:rsidRDefault="002E0294" w:rsidP="002E0294">
            <w:pPr>
              <w:pStyle w:val="Achievement"/>
            </w:pPr>
            <w:r>
              <w:t>Accounting Entry</w:t>
            </w:r>
          </w:p>
          <w:p w:rsidR="002E0294" w:rsidRDefault="008F5E14" w:rsidP="002E0294">
            <w:pPr>
              <w:pStyle w:val="Achievement"/>
            </w:pPr>
            <w:r>
              <w:t>Receive command</w:t>
            </w:r>
          </w:p>
          <w:p w:rsidR="00A123CB" w:rsidRDefault="008F5E14" w:rsidP="002E0294">
            <w:pPr>
              <w:pStyle w:val="Achievement"/>
            </w:pPr>
            <w:r>
              <w:t>Check</w:t>
            </w:r>
            <w:r w:rsidR="00296FB0">
              <w:br/>
            </w:r>
            <w:r w:rsidR="00296FB0">
              <w:br/>
            </w:r>
            <w:r w:rsidR="00296FB0">
              <w:br/>
            </w:r>
            <w:r w:rsidR="00296FB0" w:rsidRPr="002E0294">
              <w:rPr>
                <w:b/>
                <w:bCs/>
              </w:rPr>
              <w:t>2010</w:t>
            </w:r>
            <w:r w:rsidR="002E0294" w:rsidRPr="002E0294">
              <w:rPr>
                <w:b/>
                <w:bCs/>
              </w:rPr>
              <w:t xml:space="preserve"> (4 months)</w:t>
            </w:r>
            <w:r w:rsidR="00296FB0" w:rsidRPr="002E0294">
              <w:rPr>
                <w:b/>
                <w:bCs/>
              </w:rPr>
              <w:t>:</w:t>
            </w:r>
            <w:r w:rsidR="002E0294">
              <w:t xml:space="preserve">  </w:t>
            </w:r>
            <w:r w:rsidR="003B235E">
              <w:t xml:space="preserve"> </w:t>
            </w:r>
            <w:proofErr w:type="spellStart"/>
            <w:r w:rsidR="00296FB0" w:rsidRPr="002E0294">
              <w:rPr>
                <w:b/>
                <w:bCs/>
              </w:rPr>
              <w:t>Sabco</w:t>
            </w:r>
            <w:proofErr w:type="spellEnd"/>
            <w:r w:rsidR="003B235E" w:rsidRPr="002E0294">
              <w:rPr>
                <w:b/>
                <w:bCs/>
              </w:rPr>
              <w:t>, Tripoli, Lebanon</w:t>
            </w:r>
            <w:r w:rsidR="002E0294" w:rsidRPr="002E0294">
              <w:rPr>
                <w:b/>
                <w:bCs/>
              </w:rPr>
              <w:t xml:space="preserve">  </w:t>
            </w:r>
          </w:p>
          <w:p w:rsidR="003B235E" w:rsidRDefault="003B235E" w:rsidP="00296FB0">
            <w:pPr>
              <w:pStyle w:val="Achievement"/>
              <w:numPr>
                <w:ilvl w:val="0"/>
                <w:numId w:val="0"/>
              </w:numPr>
              <w:ind w:left="240" w:hanging="240"/>
            </w:pPr>
          </w:p>
          <w:p w:rsidR="00A123CB" w:rsidRPr="003B235E" w:rsidRDefault="000C47B3" w:rsidP="00296FB0">
            <w:pPr>
              <w:pStyle w:val="Achievement"/>
              <w:numPr>
                <w:ilvl w:val="0"/>
                <w:numId w:val="0"/>
              </w:numPr>
              <w:ind w:left="240" w:hanging="240"/>
              <w:rPr>
                <w:u w:val="single"/>
              </w:rPr>
            </w:pPr>
            <w:r>
              <w:t>Tasks</w:t>
            </w:r>
            <w:r w:rsidR="003B235E">
              <w:t>:</w:t>
            </w:r>
          </w:p>
          <w:p w:rsidR="0006025B" w:rsidRDefault="004D6FAB" w:rsidP="00F91B9A">
            <w:pPr>
              <w:pStyle w:val="Achievemen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Stock </w:t>
            </w:r>
            <w:r w:rsidR="00296FB0" w:rsidRPr="00296FB0">
              <w:rPr>
                <w:b/>
                <w:bCs/>
              </w:rPr>
              <w:t>keeper</w:t>
            </w:r>
            <w:r w:rsidR="00296FB0">
              <w:rPr>
                <w:b/>
                <w:bCs/>
              </w:rPr>
              <w:t xml:space="preserve">: </w:t>
            </w:r>
          </w:p>
          <w:p w:rsidR="0006025B" w:rsidRDefault="0006025B" w:rsidP="0006025B">
            <w:pPr>
              <w:pStyle w:val="Achievement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296FB0">
              <w:rPr>
                <w:b/>
                <w:bCs/>
              </w:rPr>
              <w:t xml:space="preserve">eceive, </w:t>
            </w:r>
          </w:p>
          <w:p w:rsidR="0006025B" w:rsidRDefault="0006025B" w:rsidP="0006025B">
            <w:pPr>
              <w:pStyle w:val="Achievement"/>
              <w:numPr>
                <w:ilvl w:val="0"/>
                <w:numId w:val="4"/>
              </w:numPr>
              <w:rPr>
                <w:b/>
                <w:bCs/>
              </w:rPr>
            </w:pPr>
            <w:r w:rsidRPr="0006025B">
              <w:rPr>
                <w:b/>
                <w:bCs/>
              </w:rPr>
              <w:t>Deliver</w:t>
            </w:r>
            <w:r>
              <w:rPr>
                <w:b/>
                <w:bCs/>
              </w:rPr>
              <w:t>,</w:t>
            </w:r>
            <w:r w:rsidRPr="0006025B">
              <w:rPr>
                <w:b/>
                <w:bCs/>
              </w:rPr>
              <w:t xml:space="preserve"> </w:t>
            </w:r>
          </w:p>
          <w:p w:rsidR="00043FE2" w:rsidRPr="0006025B" w:rsidRDefault="0006025B" w:rsidP="0006025B">
            <w:pPr>
              <w:pStyle w:val="Achievement"/>
              <w:numPr>
                <w:ilvl w:val="0"/>
                <w:numId w:val="4"/>
              </w:numPr>
              <w:rPr>
                <w:b/>
                <w:bCs/>
              </w:rPr>
            </w:pPr>
            <w:r w:rsidRPr="0006025B">
              <w:rPr>
                <w:b/>
                <w:bCs/>
              </w:rPr>
              <w:t>C</w:t>
            </w:r>
            <w:r w:rsidR="00296FB0" w:rsidRPr="0006025B">
              <w:rPr>
                <w:b/>
                <w:bCs/>
              </w:rPr>
              <w:t>heck.</w:t>
            </w:r>
          </w:p>
          <w:p w:rsidR="00296FB0" w:rsidRDefault="00296FB0" w:rsidP="00F91B9A">
            <w:pPr>
              <w:pStyle w:val="Achievement"/>
              <w:numPr>
                <w:ilvl w:val="0"/>
                <w:numId w:val="0"/>
              </w:numPr>
              <w:rPr>
                <w:b/>
                <w:bCs/>
              </w:rPr>
            </w:pPr>
          </w:p>
          <w:p w:rsidR="00296FB0" w:rsidRDefault="00296FB0" w:rsidP="00F91B9A">
            <w:pPr>
              <w:pStyle w:val="Achievement"/>
              <w:numPr>
                <w:ilvl w:val="0"/>
                <w:numId w:val="0"/>
              </w:numPr>
              <w:rPr>
                <w:b/>
                <w:bCs/>
              </w:rPr>
            </w:pPr>
          </w:p>
          <w:p w:rsidR="00F91B9A" w:rsidRDefault="00254E6D" w:rsidP="002E0294">
            <w:pPr>
              <w:pStyle w:val="Achievemen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1/4/</w:t>
            </w:r>
            <w:r w:rsidR="002E0294">
              <w:rPr>
                <w:b/>
                <w:bCs/>
              </w:rPr>
              <w:t>2010</w:t>
            </w:r>
            <w:r>
              <w:rPr>
                <w:b/>
                <w:bCs/>
              </w:rPr>
              <w:t xml:space="preserve"> – 31/5/2010</w:t>
            </w:r>
            <w:r w:rsidR="002E0294">
              <w:rPr>
                <w:b/>
                <w:bCs/>
              </w:rPr>
              <w:t xml:space="preserve"> :</w:t>
            </w:r>
            <w:r w:rsidR="00F91B9A">
              <w:rPr>
                <w:b/>
                <w:bCs/>
              </w:rPr>
              <w:t xml:space="preserve">     </w:t>
            </w:r>
            <w:proofErr w:type="spellStart"/>
            <w:r>
              <w:rPr>
                <w:b/>
                <w:bCs/>
              </w:rPr>
              <w:t>Udac</w:t>
            </w:r>
            <w:proofErr w:type="spellEnd"/>
            <w:r>
              <w:rPr>
                <w:b/>
                <w:bCs/>
              </w:rPr>
              <w:t xml:space="preserve"> </w:t>
            </w:r>
            <w:r w:rsidR="00045CD9">
              <w:rPr>
                <w:b/>
                <w:bCs/>
              </w:rPr>
              <w:t xml:space="preserve"> </w:t>
            </w:r>
            <w:r w:rsidR="00F91B9A">
              <w:rPr>
                <w:b/>
                <w:bCs/>
              </w:rPr>
              <w:t>, Tripoli, Lebanon</w:t>
            </w:r>
          </w:p>
          <w:p w:rsidR="00DC5C0E" w:rsidRDefault="00DC5C0E" w:rsidP="00F91B9A">
            <w:pPr>
              <w:pStyle w:val="Achievement"/>
              <w:numPr>
                <w:ilvl w:val="0"/>
                <w:numId w:val="0"/>
              </w:numPr>
              <w:ind w:left="360"/>
            </w:pPr>
          </w:p>
          <w:p w:rsidR="00F91B9A" w:rsidRPr="003B235E" w:rsidRDefault="000C47B3" w:rsidP="00F91B9A">
            <w:pPr>
              <w:pStyle w:val="Achievement"/>
              <w:numPr>
                <w:ilvl w:val="0"/>
                <w:numId w:val="0"/>
              </w:numPr>
              <w:ind w:left="360"/>
              <w:rPr>
                <w:u w:val="single"/>
              </w:rPr>
            </w:pPr>
            <w:r>
              <w:t>Tasks</w:t>
            </w:r>
            <w:r w:rsidR="00F91B9A">
              <w:t>:</w:t>
            </w:r>
            <w:r w:rsidR="002E0294">
              <w:t xml:space="preserve">  Training </w:t>
            </w:r>
          </w:p>
          <w:p w:rsidR="00F91B9A" w:rsidRDefault="00F91B9A" w:rsidP="00F91B9A">
            <w:pPr>
              <w:pStyle w:val="Achievement"/>
            </w:pPr>
            <w:r>
              <w:t>Accounting Entry</w:t>
            </w:r>
          </w:p>
          <w:p w:rsidR="002E0294" w:rsidRDefault="002E0294" w:rsidP="00F91B9A">
            <w:pPr>
              <w:pStyle w:val="Achievement"/>
            </w:pPr>
            <w:r>
              <w:t>Data Entry</w:t>
            </w:r>
          </w:p>
          <w:p w:rsidR="002E0294" w:rsidRDefault="002E0294" w:rsidP="00F91B9A">
            <w:pPr>
              <w:pStyle w:val="Achievement"/>
            </w:pPr>
            <w:r>
              <w:t>Check</w:t>
            </w:r>
          </w:p>
          <w:p w:rsidR="00F91B9A" w:rsidRDefault="00F91B9A" w:rsidP="00F91B9A">
            <w:pPr>
              <w:pStyle w:val="Achievement"/>
              <w:numPr>
                <w:ilvl w:val="0"/>
                <w:numId w:val="0"/>
              </w:numPr>
              <w:ind w:left="240"/>
            </w:pPr>
          </w:p>
          <w:p w:rsidR="003B235E" w:rsidRDefault="003B235E" w:rsidP="003B235E">
            <w:pPr>
              <w:pStyle w:val="Achievement"/>
              <w:numPr>
                <w:ilvl w:val="0"/>
                <w:numId w:val="0"/>
              </w:numPr>
              <w:rPr>
                <w:b/>
                <w:bCs/>
              </w:rPr>
            </w:pPr>
          </w:p>
          <w:p w:rsidR="003B235E" w:rsidRPr="003B235E" w:rsidRDefault="003B235E" w:rsidP="003B235E">
            <w:pPr>
              <w:pStyle w:val="Achievemen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</w:p>
          <w:p w:rsidR="00A77EAD" w:rsidRDefault="00A77EAD" w:rsidP="003C4BA2">
            <w:pPr>
              <w:pStyle w:val="Achievement"/>
              <w:numPr>
                <w:ilvl w:val="0"/>
                <w:numId w:val="0"/>
              </w:numPr>
            </w:pPr>
          </w:p>
        </w:tc>
      </w:tr>
      <w:tr w:rsidR="007F5124">
        <w:tc>
          <w:tcPr>
            <w:tcW w:w="8308" w:type="dxa"/>
            <w:gridSpan w:val="4"/>
            <w:shd w:val="clear" w:color="auto" w:fill="auto"/>
          </w:tcPr>
          <w:p w:rsidR="007F5124" w:rsidRDefault="007F5124" w:rsidP="00790427">
            <w:pPr>
              <w:pStyle w:val="SectionTitle"/>
            </w:pPr>
            <w:r>
              <w:lastRenderedPageBreak/>
              <w:t>computer skills</w:t>
            </w:r>
          </w:p>
        </w:tc>
      </w:tr>
      <w:tr w:rsidR="007F5124">
        <w:trPr>
          <w:gridAfter w:val="1"/>
          <w:wAfter w:w="14" w:type="dxa"/>
        </w:trPr>
        <w:tc>
          <w:tcPr>
            <w:tcW w:w="1634" w:type="dxa"/>
            <w:shd w:val="clear" w:color="auto" w:fill="auto"/>
          </w:tcPr>
          <w:p w:rsidR="007F5124" w:rsidRDefault="007F5124" w:rsidP="00790427"/>
        </w:tc>
        <w:tc>
          <w:tcPr>
            <w:tcW w:w="6660" w:type="dxa"/>
            <w:gridSpan w:val="2"/>
            <w:shd w:val="clear" w:color="auto" w:fill="auto"/>
          </w:tcPr>
          <w:p w:rsidR="007F5124" w:rsidRDefault="00F91B9A" w:rsidP="00F91B9A">
            <w:pPr>
              <w:pStyle w:val="Achievement"/>
            </w:pPr>
            <w:r w:rsidRPr="003872B5">
              <w:t>Windows,</w:t>
            </w:r>
            <w:r w:rsidRPr="003872B5">
              <w:br/>
              <w:t xml:space="preserve">Microsoft Office (Word, Excel, Access, PowerPoint), </w:t>
            </w:r>
            <w:r w:rsidRPr="003872B5">
              <w:br/>
              <w:t>Internet</w:t>
            </w:r>
          </w:p>
        </w:tc>
      </w:tr>
      <w:tr w:rsidR="00323B14">
        <w:tc>
          <w:tcPr>
            <w:tcW w:w="8308" w:type="dxa"/>
            <w:gridSpan w:val="4"/>
            <w:shd w:val="clear" w:color="auto" w:fill="auto"/>
          </w:tcPr>
          <w:p w:rsidR="00323B14" w:rsidRDefault="001F4530" w:rsidP="00920992">
            <w:pPr>
              <w:pStyle w:val="SectionTitle"/>
            </w:pPr>
            <w:r>
              <w:t>Strengths</w:t>
            </w:r>
          </w:p>
        </w:tc>
      </w:tr>
      <w:tr w:rsidR="00323B14">
        <w:trPr>
          <w:gridAfter w:val="1"/>
          <w:wAfter w:w="14" w:type="dxa"/>
        </w:trPr>
        <w:tc>
          <w:tcPr>
            <w:tcW w:w="1634" w:type="dxa"/>
            <w:shd w:val="clear" w:color="auto" w:fill="auto"/>
          </w:tcPr>
          <w:p w:rsidR="00323B14" w:rsidRDefault="00323B14" w:rsidP="00920992"/>
        </w:tc>
        <w:tc>
          <w:tcPr>
            <w:tcW w:w="6660" w:type="dxa"/>
            <w:gridSpan w:val="2"/>
            <w:shd w:val="clear" w:color="auto" w:fill="auto"/>
          </w:tcPr>
          <w:p w:rsidR="00323B14" w:rsidRDefault="00323B14" w:rsidP="00323B14">
            <w:pPr>
              <w:pStyle w:val="Achievement"/>
              <w:numPr>
                <w:ilvl w:val="0"/>
                <w:numId w:val="0"/>
              </w:numPr>
              <w:rPr>
                <w:szCs w:val="24"/>
              </w:rPr>
            </w:pPr>
          </w:p>
          <w:p w:rsidR="00323B14" w:rsidRPr="003A30A1" w:rsidRDefault="000B7F52" w:rsidP="00785541">
            <w:pPr>
              <w:pStyle w:val="Achievement"/>
            </w:pPr>
            <w:r w:rsidRPr="003A30A1">
              <w:t>Ability to work under pressure and still meeting deadlines</w:t>
            </w:r>
          </w:p>
          <w:p w:rsidR="00323B14" w:rsidRPr="003C4BA2" w:rsidRDefault="008C6405" w:rsidP="00296FB0">
            <w:pPr>
              <w:pStyle w:val="Achievement"/>
            </w:pPr>
            <w:r w:rsidRPr="003A30A1">
              <w:t xml:space="preserve"> </w:t>
            </w:r>
            <w:r w:rsidR="003A30A1" w:rsidRPr="003A30A1">
              <w:t>Great ability to communicate cle</w:t>
            </w:r>
            <w:r w:rsidR="00785541">
              <w:t>arly and concisely</w:t>
            </w:r>
          </w:p>
        </w:tc>
      </w:tr>
      <w:tr w:rsidR="00323B14">
        <w:tc>
          <w:tcPr>
            <w:tcW w:w="8308" w:type="dxa"/>
            <w:gridSpan w:val="4"/>
            <w:shd w:val="clear" w:color="auto" w:fill="auto"/>
          </w:tcPr>
          <w:p w:rsidR="00323B14" w:rsidRDefault="00323B14" w:rsidP="00920992">
            <w:pPr>
              <w:pStyle w:val="SectionTitle"/>
            </w:pPr>
            <w:r>
              <w:t>Education</w:t>
            </w:r>
          </w:p>
        </w:tc>
      </w:tr>
      <w:tr w:rsidR="00323B14" w:rsidTr="00296FB0">
        <w:trPr>
          <w:gridAfter w:val="1"/>
          <w:wAfter w:w="14" w:type="dxa"/>
        </w:trPr>
        <w:tc>
          <w:tcPr>
            <w:tcW w:w="1638" w:type="dxa"/>
            <w:shd w:val="clear" w:color="auto" w:fill="auto"/>
          </w:tcPr>
          <w:p w:rsidR="00323B14" w:rsidRDefault="00323B14" w:rsidP="00920992"/>
        </w:tc>
        <w:tc>
          <w:tcPr>
            <w:tcW w:w="6656" w:type="dxa"/>
            <w:gridSpan w:val="2"/>
            <w:shd w:val="clear" w:color="auto" w:fill="auto"/>
          </w:tcPr>
          <w:p w:rsidR="00323B14" w:rsidRPr="00296FB0" w:rsidRDefault="00323B14" w:rsidP="00F44E8F">
            <w:pPr>
              <w:pStyle w:val="CompanyName"/>
            </w:pPr>
            <w:r w:rsidRPr="00296FB0">
              <w:rPr>
                <w:u w:val="single"/>
              </w:rPr>
              <w:t>200</w:t>
            </w:r>
            <w:r w:rsidR="00296FB0">
              <w:rPr>
                <w:u w:val="single"/>
              </w:rPr>
              <w:t>2</w:t>
            </w:r>
            <w:r w:rsidRPr="00296FB0">
              <w:tab/>
            </w:r>
            <w:r w:rsidR="00296FB0" w:rsidRPr="00296FB0">
              <w:t>Technical Institute of Tripoli</w:t>
            </w:r>
            <w:r w:rsidRPr="00296FB0">
              <w:t>, Lebanon</w:t>
            </w:r>
          </w:p>
          <w:p w:rsidR="00323B14" w:rsidRPr="00296FB0" w:rsidRDefault="00B30A26" w:rsidP="00920992">
            <w:pPr>
              <w:pStyle w:val="JobTitle"/>
            </w:pPr>
            <w:r w:rsidRPr="00296FB0">
              <w:t>Accounting and information technology</w:t>
            </w:r>
          </w:p>
          <w:p w:rsidR="00323B14" w:rsidRPr="00010582" w:rsidRDefault="00F57EAA" w:rsidP="00F57EAA">
            <w:pPr>
              <w:pStyle w:val="CompanyName"/>
            </w:pPr>
            <w:r>
              <w:rPr>
                <w:u w:val="single"/>
              </w:rPr>
              <w:t>1998</w:t>
            </w:r>
            <w:r w:rsidR="00323B14" w:rsidRPr="00010582">
              <w:tab/>
            </w:r>
            <w:r>
              <w:rPr>
                <w:sz w:val="20"/>
              </w:rPr>
              <w:t>American school</w:t>
            </w:r>
            <w:r w:rsidR="00323B14" w:rsidRPr="00010582">
              <w:rPr>
                <w:sz w:val="20"/>
              </w:rPr>
              <w:tab/>
            </w:r>
            <w:r w:rsidR="00010582">
              <w:t>Tripoli</w:t>
            </w:r>
            <w:r w:rsidR="00323B14" w:rsidRPr="00010582">
              <w:t>, Lebanon</w:t>
            </w:r>
          </w:p>
          <w:p w:rsidR="005402A1" w:rsidRPr="00296FB0" w:rsidRDefault="00F57EAA" w:rsidP="00AB4C2E">
            <w:pPr>
              <w:pStyle w:val="JobTitle"/>
            </w:pPr>
            <w:r w:rsidRPr="00296FB0">
              <w:t>(Brevet)</w:t>
            </w:r>
          </w:p>
        </w:tc>
      </w:tr>
    </w:tbl>
    <w:p w:rsidR="00F50674" w:rsidRPr="00296FB0" w:rsidRDefault="00F50674"/>
    <w:sectPr w:rsidR="00F50674" w:rsidRPr="00296FB0" w:rsidSect="00F36CE4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296" w:right="1138" w:bottom="850" w:left="1800" w:header="720" w:footer="720" w:gutter="0"/>
      <w:cols w:space="720"/>
      <w:titlePg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74E" w:rsidRDefault="0054774E">
      <w:r>
        <w:separator/>
      </w:r>
    </w:p>
  </w:endnote>
  <w:endnote w:type="continuationSeparator" w:id="0">
    <w:p w:rsidR="0054774E" w:rsidRDefault="0054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719" w:rsidRDefault="00D1412B" w:rsidP="00BE4676">
    <w:pPr>
      <w:framePr w:wrap="around" w:vAnchor="text" w:hAnchor="margin" w:xAlign="right" w:y="1"/>
    </w:pPr>
    <w:r>
      <w:fldChar w:fldCharType="begin"/>
    </w:r>
    <w:r w:rsidR="00025719">
      <w:instrText xml:space="preserve">PAGE  </w:instrText>
    </w:r>
    <w:r>
      <w:fldChar w:fldCharType="end"/>
    </w:r>
  </w:p>
  <w:p w:rsidR="00025719" w:rsidRDefault="00025719" w:rsidP="00BE467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719" w:rsidRDefault="00025719" w:rsidP="00D502B1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74E" w:rsidRDefault="0054774E">
      <w:r>
        <w:separator/>
      </w:r>
    </w:p>
  </w:footnote>
  <w:footnote w:type="continuationSeparator" w:id="0">
    <w:p w:rsidR="0054774E" w:rsidRDefault="00547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719" w:rsidRDefault="00D1412B" w:rsidP="00D903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571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5719" w:rsidRDefault="00025719" w:rsidP="00D9034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719" w:rsidRDefault="00025719" w:rsidP="00B81137">
    <w:pPr>
      <w:pStyle w:val="Header"/>
      <w:tabs>
        <w:tab w:val="clear" w:pos="8640"/>
        <w:tab w:val="right" w:pos="8721"/>
      </w:tabs>
      <w:ind w:right="25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369FE2"/>
    <w:lvl w:ilvl="0">
      <w:numFmt w:val="decimal"/>
      <w:pStyle w:val="Achievement"/>
      <w:lvlText w:val="*"/>
      <w:lvlJc w:val="left"/>
    </w:lvl>
  </w:abstractNum>
  <w:abstractNum w:abstractNumId="1">
    <w:nsid w:val="08ED24A2"/>
    <w:multiLevelType w:val="hybridMultilevel"/>
    <w:tmpl w:val="B6103900"/>
    <w:lvl w:ilvl="0" w:tplc="04090001">
      <w:start w:val="199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B73C7"/>
    <w:multiLevelType w:val="hybridMultilevel"/>
    <w:tmpl w:val="B932626E"/>
    <w:lvl w:ilvl="0" w:tplc="86CA8A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CB0DC1"/>
    <w:multiLevelType w:val="multilevel"/>
    <w:tmpl w:val="57BC399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color w:val="auto"/>
          <w:sz w:val="12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1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ResumeStyle" w:val="2"/>
  </w:docVars>
  <w:rsids>
    <w:rsidRoot w:val="00601598"/>
    <w:rsid w:val="0000065B"/>
    <w:rsid w:val="00010582"/>
    <w:rsid w:val="0001466C"/>
    <w:rsid w:val="00025719"/>
    <w:rsid w:val="00034AF8"/>
    <w:rsid w:val="0004191D"/>
    <w:rsid w:val="00043FE2"/>
    <w:rsid w:val="00045CD9"/>
    <w:rsid w:val="0006025B"/>
    <w:rsid w:val="000664D0"/>
    <w:rsid w:val="00077656"/>
    <w:rsid w:val="000777BC"/>
    <w:rsid w:val="0008275B"/>
    <w:rsid w:val="000916B0"/>
    <w:rsid w:val="00093716"/>
    <w:rsid w:val="000A2C51"/>
    <w:rsid w:val="000A7F7F"/>
    <w:rsid w:val="000B1F4F"/>
    <w:rsid w:val="000B74E6"/>
    <w:rsid w:val="000B7F52"/>
    <w:rsid w:val="000C47B3"/>
    <w:rsid w:val="000C4849"/>
    <w:rsid w:val="000C77C4"/>
    <w:rsid w:val="000D108B"/>
    <w:rsid w:val="000E3CD4"/>
    <w:rsid w:val="000F2697"/>
    <w:rsid w:val="000F2DB8"/>
    <w:rsid w:val="000F427C"/>
    <w:rsid w:val="00115804"/>
    <w:rsid w:val="00124982"/>
    <w:rsid w:val="00126594"/>
    <w:rsid w:val="00132E5F"/>
    <w:rsid w:val="00162DE5"/>
    <w:rsid w:val="00180604"/>
    <w:rsid w:val="00195FED"/>
    <w:rsid w:val="0019713B"/>
    <w:rsid w:val="001A486F"/>
    <w:rsid w:val="001B038B"/>
    <w:rsid w:val="001C7504"/>
    <w:rsid w:val="001C7ECA"/>
    <w:rsid w:val="001D08AF"/>
    <w:rsid w:val="001D5A2F"/>
    <w:rsid w:val="001D6414"/>
    <w:rsid w:val="001F4530"/>
    <w:rsid w:val="001F63BA"/>
    <w:rsid w:val="00202154"/>
    <w:rsid w:val="00202FEF"/>
    <w:rsid w:val="00203FE5"/>
    <w:rsid w:val="0021198A"/>
    <w:rsid w:val="00216387"/>
    <w:rsid w:val="00222941"/>
    <w:rsid w:val="002249E2"/>
    <w:rsid w:val="002302D7"/>
    <w:rsid w:val="00236F16"/>
    <w:rsid w:val="00254E6D"/>
    <w:rsid w:val="00265184"/>
    <w:rsid w:val="00282E36"/>
    <w:rsid w:val="002877FC"/>
    <w:rsid w:val="002920B0"/>
    <w:rsid w:val="00296FB0"/>
    <w:rsid w:val="002A26F6"/>
    <w:rsid w:val="002A4378"/>
    <w:rsid w:val="002B4D8E"/>
    <w:rsid w:val="002B6A19"/>
    <w:rsid w:val="002C47B5"/>
    <w:rsid w:val="002D7D5B"/>
    <w:rsid w:val="002E0294"/>
    <w:rsid w:val="00306032"/>
    <w:rsid w:val="00316D77"/>
    <w:rsid w:val="00323B14"/>
    <w:rsid w:val="003315DA"/>
    <w:rsid w:val="003460A9"/>
    <w:rsid w:val="00347378"/>
    <w:rsid w:val="00372A36"/>
    <w:rsid w:val="003814E9"/>
    <w:rsid w:val="00393CB2"/>
    <w:rsid w:val="00393E49"/>
    <w:rsid w:val="003A2C14"/>
    <w:rsid w:val="003A30A1"/>
    <w:rsid w:val="003B235E"/>
    <w:rsid w:val="003B51F7"/>
    <w:rsid w:val="003C4BA2"/>
    <w:rsid w:val="003C5234"/>
    <w:rsid w:val="003D2398"/>
    <w:rsid w:val="003D4D51"/>
    <w:rsid w:val="003D662A"/>
    <w:rsid w:val="003E77E5"/>
    <w:rsid w:val="003F36DB"/>
    <w:rsid w:val="0041409B"/>
    <w:rsid w:val="0041465C"/>
    <w:rsid w:val="004203F8"/>
    <w:rsid w:val="004417A5"/>
    <w:rsid w:val="00463D0C"/>
    <w:rsid w:val="0047116A"/>
    <w:rsid w:val="004735AC"/>
    <w:rsid w:val="00491694"/>
    <w:rsid w:val="004A671E"/>
    <w:rsid w:val="004C18BA"/>
    <w:rsid w:val="004D6FAB"/>
    <w:rsid w:val="00525300"/>
    <w:rsid w:val="005402A1"/>
    <w:rsid w:val="0054572F"/>
    <w:rsid w:val="0054774E"/>
    <w:rsid w:val="00554921"/>
    <w:rsid w:val="005549DD"/>
    <w:rsid w:val="00592BA4"/>
    <w:rsid w:val="005B4052"/>
    <w:rsid w:val="005B6CE8"/>
    <w:rsid w:val="005C15FC"/>
    <w:rsid w:val="005C58BC"/>
    <w:rsid w:val="005D1F2D"/>
    <w:rsid w:val="005D6EF7"/>
    <w:rsid w:val="00601598"/>
    <w:rsid w:val="00604328"/>
    <w:rsid w:val="006137CD"/>
    <w:rsid w:val="00614916"/>
    <w:rsid w:val="006225DC"/>
    <w:rsid w:val="00627A95"/>
    <w:rsid w:val="00644AE0"/>
    <w:rsid w:val="00644C70"/>
    <w:rsid w:val="00667D51"/>
    <w:rsid w:val="006756C4"/>
    <w:rsid w:val="00676795"/>
    <w:rsid w:val="006866EA"/>
    <w:rsid w:val="00692A74"/>
    <w:rsid w:val="00693A9B"/>
    <w:rsid w:val="006B0FF0"/>
    <w:rsid w:val="006B2826"/>
    <w:rsid w:val="006C5840"/>
    <w:rsid w:val="006D2EFA"/>
    <w:rsid w:val="006E755C"/>
    <w:rsid w:val="006F3FF8"/>
    <w:rsid w:val="00702859"/>
    <w:rsid w:val="00702E01"/>
    <w:rsid w:val="00704935"/>
    <w:rsid w:val="007069FB"/>
    <w:rsid w:val="00707D0D"/>
    <w:rsid w:val="00715E38"/>
    <w:rsid w:val="00716CD4"/>
    <w:rsid w:val="00731B6E"/>
    <w:rsid w:val="00735FA2"/>
    <w:rsid w:val="00742322"/>
    <w:rsid w:val="00745DFD"/>
    <w:rsid w:val="007521D9"/>
    <w:rsid w:val="00754633"/>
    <w:rsid w:val="00754E43"/>
    <w:rsid w:val="007563F7"/>
    <w:rsid w:val="00785541"/>
    <w:rsid w:val="00790427"/>
    <w:rsid w:val="007915A4"/>
    <w:rsid w:val="0079569B"/>
    <w:rsid w:val="0079577C"/>
    <w:rsid w:val="00796591"/>
    <w:rsid w:val="007A088C"/>
    <w:rsid w:val="007C694A"/>
    <w:rsid w:val="007D2BE0"/>
    <w:rsid w:val="007E0104"/>
    <w:rsid w:val="007E5D01"/>
    <w:rsid w:val="007F5124"/>
    <w:rsid w:val="00812A68"/>
    <w:rsid w:val="00841A30"/>
    <w:rsid w:val="00847E90"/>
    <w:rsid w:val="00855D95"/>
    <w:rsid w:val="00866E59"/>
    <w:rsid w:val="00876F2C"/>
    <w:rsid w:val="008960AE"/>
    <w:rsid w:val="008A3DD9"/>
    <w:rsid w:val="008B2BBF"/>
    <w:rsid w:val="008C6405"/>
    <w:rsid w:val="008E5E72"/>
    <w:rsid w:val="008F0238"/>
    <w:rsid w:val="008F5E14"/>
    <w:rsid w:val="00920992"/>
    <w:rsid w:val="00924149"/>
    <w:rsid w:val="00925263"/>
    <w:rsid w:val="00926AFC"/>
    <w:rsid w:val="00933230"/>
    <w:rsid w:val="00956630"/>
    <w:rsid w:val="0095794F"/>
    <w:rsid w:val="0097646E"/>
    <w:rsid w:val="00985A1C"/>
    <w:rsid w:val="00997BF1"/>
    <w:rsid w:val="009A02B4"/>
    <w:rsid w:val="009B4F34"/>
    <w:rsid w:val="009C616C"/>
    <w:rsid w:val="009C66F3"/>
    <w:rsid w:val="009D1F57"/>
    <w:rsid w:val="009D7F84"/>
    <w:rsid w:val="009E6CBC"/>
    <w:rsid w:val="009E76C1"/>
    <w:rsid w:val="009F07AD"/>
    <w:rsid w:val="009F55D7"/>
    <w:rsid w:val="009F5F83"/>
    <w:rsid w:val="00A123CB"/>
    <w:rsid w:val="00A20F90"/>
    <w:rsid w:val="00A2780B"/>
    <w:rsid w:val="00A368FD"/>
    <w:rsid w:val="00A379E6"/>
    <w:rsid w:val="00A4662D"/>
    <w:rsid w:val="00A54EBC"/>
    <w:rsid w:val="00A67AAE"/>
    <w:rsid w:val="00A77EAD"/>
    <w:rsid w:val="00A805AE"/>
    <w:rsid w:val="00A845FA"/>
    <w:rsid w:val="00A97D6D"/>
    <w:rsid w:val="00AA45C9"/>
    <w:rsid w:val="00AA5F2E"/>
    <w:rsid w:val="00AB4C2E"/>
    <w:rsid w:val="00AC1B65"/>
    <w:rsid w:val="00AD2A24"/>
    <w:rsid w:val="00AD4F88"/>
    <w:rsid w:val="00AE4351"/>
    <w:rsid w:val="00B01E4D"/>
    <w:rsid w:val="00B060ED"/>
    <w:rsid w:val="00B06AF0"/>
    <w:rsid w:val="00B073AB"/>
    <w:rsid w:val="00B15D0A"/>
    <w:rsid w:val="00B30A26"/>
    <w:rsid w:val="00B30AE9"/>
    <w:rsid w:val="00B61218"/>
    <w:rsid w:val="00B76394"/>
    <w:rsid w:val="00B77D02"/>
    <w:rsid w:val="00B81137"/>
    <w:rsid w:val="00B81D8A"/>
    <w:rsid w:val="00BA3D13"/>
    <w:rsid w:val="00BB09D3"/>
    <w:rsid w:val="00BB1207"/>
    <w:rsid w:val="00BB49FA"/>
    <w:rsid w:val="00BC5804"/>
    <w:rsid w:val="00BE0090"/>
    <w:rsid w:val="00BE4676"/>
    <w:rsid w:val="00BF2EF3"/>
    <w:rsid w:val="00BF634C"/>
    <w:rsid w:val="00C154E2"/>
    <w:rsid w:val="00C24212"/>
    <w:rsid w:val="00C46C97"/>
    <w:rsid w:val="00C5703B"/>
    <w:rsid w:val="00C60175"/>
    <w:rsid w:val="00C6502E"/>
    <w:rsid w:val="00C70DC4"/>
    <w:rsid w:val="00C923B2"/>
    <w:rsid w:val="00C9733C"/>
    <w:rsid w:val="00CA6AF4"/>
    <w:rsid w:val="00CB4691"/>
    <w:rsid w:val="00CC0084"/>
    <w:rsid w:val="00CC30DD"/>
    <w:rsid w:val="00CF05E6"/>
    <w:rsid w:val="00CF1432"/>
    <w:rsid w:val="00D1412B"/>
    <w:rsid w:val="00D161DB"/>
    <w:rsid w:val="00D21E41"/>
    <w:rsid w:val="00D24853"/>
    <w:rsid w:val="00D25C3A"/>
    <w:rsid w:val="00D3517A"/>
    <w:rsid w:val="00D502B1"/>
    <w:rsid w:val="00D63D74"/>
    <w:rsid w:val="00D65823"/>
    <w:rsid w:val="00D90343"/>
    <w:rsid w:val="00D95235"/>
    <w:rsid w:val="00DB6AC1"/>
    <w:rsid w:val="00DC5C0E"/>
    <w:rsid w:val="00DC60B9"/>
    <w:rsid w:val="00DE041B"/>
    <w:rsid w:val="00DF2B1F"/>
    <w:rsid w:val="00DF51BC"/>
    <w:rsid w:val="00DF7ACD"/>
    <w:rsid w:val="00E046BF"/>
    <w:rsid w:val="00E1348D"/>
    <w:rsid w:val="00E13D98"/>
    <w:rsid w:val="00E145CE"/>
    <w:rsid w:val="00E31D60"/>
    <w:rsid w:val="00E32E57"/>
    <w:rsid w:val="00E5308D"/>
    <w:rsid w:val="00E90F60"/>
    <w:rsid w:val="00E95425"/>
    <w:rsid w:val="00EA1CF3"/>
    <w:rsid w:val="00EB2414"/>
    <w:rsid w:val="00EC4429"/>
    <w:rsid w:val="00EC45D8"/>
    <w:rsid w:val="00ED2CAE"/>
    <w:rsid w:val="00ED4EB7"/>
    <w:rsid w:val="00ED5D26"/>
    <w:rsid w:val="00ED710E"/>
    <w:rsid w:val="00EF4B84"/>
    <w:rsid w:val="00EF5372"/>
    <w:rsid w:val="00EF607C"/>
    <w:rsid w:val="00F12F4C"/>
    <w:rsid w:val="00F1321C"/>
    <w:rsid w:val="00F23090"/>
    <w:rsid w:val="00F250F5"/>
    <w:rsid w:val="00F36CE4"/>
    <w:rsid w:val="00F44B51"/>
    <w:rsid w:val="00F44E8F"/>
    <w:rsid w:val="00F50674"/>
    <w:rsid w:val="00F57EAA"/>
    <w:rsid w:val="00F8798F"/>
    <w:rsid w:val="00F91B9A"/>
    <w:rsid w:val="00FA4C67"/>
    <w:rsid w:val="00FB3784"/>
    <w:rsid w:val="00FC62EA"/>
    <w:rsid w:val="00FF3105"/>
    <w:rsid w:val="00FF3B11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598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601598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601598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601598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601598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601598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601598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601598"/>
    <w:pPr>
      <w:numPr>
        <w:numId w:val="1"/>
      </w:numPr>
      <w:spacing w:after="60"/>
    </w:pPr>
  </w:style>
  <w:style w:type="paragraph" w:styleId="BodyText">
    <w:name w:val="Body Text"/>
    <w:basedOn w:val="Normal"/>
    <w:rsid w:val="00601598"/>
    <w:pPr>
      <w:spacing w:after="220" w:line="240" w:lineRule="atLeast"/>
    </w:pPr>
  </w:style>
  <w:style w:type="paragraph" w:customStyle="1" w:styleId="Address1">
    <w:name w:val="Address 1"/>
    <w:basedOn w:val="Normal"/>
    <w:rsid w:val="00DF7ACD"/>
    <w:pPr>
      <w:spacing w:line="160" w:lineRule="atLeast"/>
      <w:jc w:val="center"/>
    </w:pPr>
    <w:rPr>
      <w:caps/>
      <w:spacing w:val="30"/>
      <w:sz w:val="18"/>
    </w:rPr>
  </w:style>
  <w:style w:type="paragraph" w:customStyle="1" w:styleId="Address2">
    <w:name w:val="Address 2"/>
    <w:basedOn w:val="Normal"/>
    <w:rsid w:val="00DF7ACD"/>
    <w:pPr>
      <w:spacing w:line="160" w:lineRule="atLeast"/>
      <w:jc w:val="center"/>
    </w:pPr>
    <w:rPr>
      <w:caps/>
      <w:spacing w:val="30"/>
      <w:sz w:val="18"/>
    </w:rPr>
  </w:style>
  <w:style w:type="paragraph" w:customStyle="1" w:styleId="CompanyName">
    <w:name w:val="Company Name"/>
    <w:basedOn w:val="Normal"/>
    <w:next w:val="JobTitle"/>
    <w:autoRedefine/>
    <w:rsid w:val="00796591"/>
    <w:pPr>
      <w:tabs>
        <w:tab w:val="left" w:pos="1440"/>
        <w:tab w:val="right" w:pos="6480"/>
      </w:tabs>
      <w:spacing w:before="220" w:line="220" w:lineRule="atLeast"/>
      <w:jc w:val="left"/>
    </w:pPr>
    <w:rPr>
      <w:b/>
    </w:rPr>
  </w:style>
  <w:style w:type="paragraph" w:customStyle="1" w:styleId="Institution">
    <w:name w:val="Institution"/>
    <w:basedOn w:val="Normal"/>
    <w:next w:val="Achievement"/>
    <w:rsid w:val="00601598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JobTitle">
    <w:name w:val="Job Title"/>
    <w:next w:val="Achievement"/>
    <w:rsid w:val="00601598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Name">
    <w:name w:val="Name"/>
    <w:basedOn w:val="Normal"/>
    <w:next w:val="Normal"/>
    <w:autoRedefine/>
    <w:rsid w:val="003D2398"/>
    <w:pPr>
      <w:spacing w:after="2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601598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autoRedefine/>
    <w:rsid w:val="0001466C"/>
    <w:pPr>
      <w:pBdr>
        <w:bottom w:val="single" w:sz="6" w:space="1" w:color="808080"/>
      </w:pBdr>
      <w:spacing w:before="220" w:line="220" w:lineRule="atLeast"/>
      <w:jc w:val="left"/>
    </w:pPr>
    <w:rPr>
      <w:b/>
      <w:caps/>
      <w:spacing w:val="15"/>
      <w:sz w:val="24"/>
    </w:rPr>
  </w:style>
  <w:style w:type="paragraph" w:customStyle="1" w:styleId="PersonalInfo">
    <w:name w:val="Personal Info"/>
    <w:basedOn w:val="Achievement"/>
    <w:next w:val="Achievement"/>
    <w:rsid w:val="00601598"/>
    <w:pPr>
      <w:spacing w:before="220"/>
      <w:ind w:left="245" w:hanging="245"/>
    </w:pPr>
  </w:style>
  <w:style w:type="paragraph" w:styleId="BalloonText">
    <w:name w:val="Balloon Text"/>
    <w:basedOn w:val="Normal"/>
    <w:semiHidden/>
    <w:rsid w:val="00601598"/>
    <w:rPr>
      <w:rFonts w:ascii="Tahoma" w:hAnsi="Tahoma" w:cs="Tahoma"/>
      <w:sz w:val="16"/>
      <w:szCs w:val="16"/>
    </w:rPr>
  </w:style>
  <w:style w:type="paragraph" w:customStyle="1" w:styleId="HeadingBase">
    <w:name w:val="Heading Base"/>
    <w:basedOn w:val="BodyText"/>
    <w:next w:val="BodyText"/>
    <w:rsid w:val="00601598"/>
    <w:pPr>
      <w:keepNext/>
      <w:keepLines/>
      <w:spacing w:before="240" w:after="240"/>
    </w:pPr>
    <w:rPr>
      <w:caps/>
    </w:rPr>
  </w:style>
  <w:style w:type="paragraph" w:styleId="Header">
    <w:name w:val="header"/>
    <w:basedOn w:val="Normal"/>
    <w:rsid w:val="00D90343"/>
    <w:pPr>
      <w:tabs>
        <w:tab w:val="center" w:pos="4320"/>
        <w:tab w:val="right" w:pos="8640"/>
      </w:tabs>
    </w:pPr>
  </w:style>
  <w:style w:type="paragraph" w:customStyle="1" w:styleId="DocumentLabel">
    <w:name w:val="Document Label"/>
    <w:basedOn w:val="Normal"/>
    <w:next w:val="SectionTitle"/>
    <w:rsid w:val="00601598"/>
    <w:pPr>
      <w:spacing w:after="220"/>
    </w:pPr>
    <w:rPr>
      <w:spacing w:val="-20"/>
      <w:sz w:val="48"/>
    </w:rPr>
  </w:style>
  <w:style w:type="paragraph" w:styleId="Date">
    <w:name w:val="Date"/>
    <w:basedOn w:val="BodyText"/>
    <w:rsid w:val="00601598"/>
    <w:pPr>
      <w:keepNext/>
    </w:pPr>
  </w:style>
  <w:style w:type="paragraph" w:customStyle="1" w:styleId="CityState">
    <w:name w:val="City/State"/>
    <w:basedOn w:val="BodyText"/>
    <w:next w:val="BodyText"/>
    <w:rsid w:val="00601598"/>
    <w:pPr>
      <w:keepNext/>
    </w:pPr>
  </w:style>
  <w:style w:type="character" w:customStyle="1" w:styleId="Lead-inEmphasis">
    <w:name w:val="Lead-in Emphasis"/>
    <w:rsid w:val="00601598"/>
    <w:rPr>
      <w:rFonts w:ascii="Arial Black" w:hAnsi="Arial Black"/>
      <w:spacing w:val="-6"/>
      <w:sz w:val="18"/>
    </w:rPr>
  </w:style>
  <w:style w:type="character" w:styleId="PageNumber">
    <w:name w:val="page number"/>
    <w:rsid w:val="00B81137"/>
    <w:rPr>
      <w:i/>
      <w:sz w:val="20"/>
    </w:rPr>
  </w:style>
  <w:style w:type="paragraph" w:styleId="Footer">
    <w:name w:val="footer"/>
    <w:basedOn w:val="Normal"/>
    <w:rsid w:val="00B81137"/>
    <w:pPr>
      <w:tabs>
        <w:tab w:val="center" w:pos="4320"/>
        <w:tab w:val="right" w:pos="8640"/>
      </w:tabs>
    </w:pPr>
  </w:style>
  <w:style w:type="paragraph" w:customStyle="1" w:styleId="SectionSubtitle">
    <w:name w:val="Section Subtitle"/>
    <w:basedOn w:val="SectionTitle"/>
    <w:next w:val="Normal"/>
    <w:rsid w:val="003A2C14"/>
    <w:rPr>
      <w:b w:val="0"/>
      <w:i/>
      <w:caps w:val="0"/>
      <w:spacing w:val="10"/>
    </w:rPr>
  </w:style>
  <w:style w:type="character" w:customStyle="1" w:styleId="shorttext1">
    <w:name w:val="short_text1"/>
    <w:rsid w:val="001C7504"/>
    <w:rPr>
      <w:sz w:val="24"/>
      <w:szCs w:val="24"/>
    </w:rPr>
  </w:style>
  <w:style w:type="character" w:styleId="Emphasis">
    <w:name w:val="Emphasis"/>
    <w:qFormat/>
    <w:rsid w:val="00601598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601598"/>
    <w:pPr>
      <w:ind w:left="720"/>
    </w:pPr>
  </w:style>
  <w:style w:type="character" w:customStyle="1" w:styleId="Job">
    <w:name w:val="Job"/>
    <w:basedOn w:val="DefaultParagraphFont"/>
    <w:rsid w:val="00601598"/>
  </w:style>
  <w:style w:type="paragraph" w:customStyle="1" w:styleId="PersonalData">
    <w:name w:val="Personal Data"/>
    <w:basedOn w:val="BodyText"/>
    <w:rsid w:val="00601598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601598"/>
    <w:pPr>
      <w:spacing w:before="60"/>
    </w:pPr>
  </w:style>
  <w:style w:type="paragraph" w:customStyle="1" w:styleId="NoTitle">
    <w:name w:val="No Title"/>
    <w:basedOn w:val="SectionTitle"/>
    <w:rsid w:val="00601598"/>
    <w:pPr>
      <w:pBdr>
        <w:bottom w:val="none" w:sz="0" w:space="0" w:color="auto"/>
      </w:pBdr>
    </w:pPr>
  </w:style>
  <w:style w:type="table" w:styleId="TableGrid">
    <w:name w:val="Table Grid"/>
    <w:basedOn w:val="TableNormal"/>
    <w:rsid w:val="009A0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598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601598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601598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601598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601598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601598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601598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601598"/>
    <w:pPr>
      <w:numPr>
        <w:numId w:val="1"/>
      </w:numPr>
      <w:spacing w:after="60"/>
    </w:pPr>
  </w:style>
  <w:style w:type="paragraph" w:styleId="BodyText">
    <w:name w:val="Body Text"/>
    <w:basedOn w:val="Normal"/>
    <w:rsid w:val="00601598"/>
    <w:pPr>
      <w:spacing w:after="220" w:line="240" w:lineRule="atLeast"/>
    </w:pPr>
  </w:style>
  <w:style w:type="paragraph" w:customStyle="1" w:styleId="Address1">
    <w:name w:val="Address 1"/>
    <w:basedOn w:val="Normal"/>
    <w:rsid w:val="00DF7ACD"/>
    <w:pPr>
      <w:spacing w:line="160" w:lineRule="atLeast"/>
      <w:jc w:val="center"/>
    </w:pPr>
    <w:rPr>
      <w:caps/>
      <w:spacing w:val="30"/>
      <w:sz w:val="18"/>
    </w:rPr>
  </w:style>
  <w:style w:type="paragraph" w:customStyle="1" w:styleId="Address2">
    <w:name w:val="Address 2"/>
    <w:basedOn w:val="Normal"/>
    <w:rsid w:val="00DF7ACD"/>
    <w:pPr>
      <w:spacing w:line="160" w:lineRule="atLeast"/>
      <w:jc w:val="center"/>
    </w:pPr>
    <w:rPr>
      <w:caps/>
      <w:spacing w:val="30"/>
      <w:sz w:val="18"/>
    </w:rPr>
  </w:style>
  <w:style w:type="paragraph" w:customStyle="1" w:styleId="CompanyName">
    <w:name w:val="Company Name"/>
    <w:basedOn w:val="Normal"/>
    <w:next w:val="JobTitle"/>
    <w:autoRedefine/>
    <w:rsid w:val="00796591"/>
    <w:pPr>
      <w:tabs>
        <w:tab w:val="left" w:pos="1440"/>
        <w:tab w:val="right" w:pos="6480"/>
      </w:tabs>
      <w:spacing w:before="220" w:line="220" w:lineRule="atLeast"/>
      <w:jc w:val="left"/>
    </w:pPr>
    <w:rPr>
      <w:b/>
    </w:rPr>
  </w:style>
  <w:style w:type="paragraph" w:customStyle="1" w:styleId="Institution">
    <w:name w:val="Institution"/>
    <w:basedOn w:val="Normal"/>
    <w:next w:val="Achievement"/>
    <w:rsid w:val="00601598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JobTitle">
    <w:name w:val="Job Title"/>
    <w:next w:val="Achievement"/>
    <w:rsid w:val="00601598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Name">
    <w:name w:val="Name"/>
    <w:basedOn w:val="Normal"/>
    <w:next w:val="Normal"/>
    <w:autoRedefine/>
    <w:rsid w:val="003D2398"/>
    <w:pPr>
      <w:spacing w:after="2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601598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autoRedefine/>
    <w:rsid w:val="0001466C"/>
    <w:pPr>
      <w:pBdr>
        <w:bottom w:val="single" w:sz="6" w:space="1" w:color="808080"/>
      </w:pBdr>
      <w:spacing w:before="220" w:line="220" w:lineRule="atLeast"/>
      <w:jc w:val="left"/>
    </w:pPr>
    <w:rPr>
      <w:b/>
      <w:caps/>
      <w:spacing w:val="15"/>
      <w:sz w:val="24"/>
    </w:rPr>
  </w:style>
  <w:style w:type="paragraph" w:customStyle="1" w:styleId="PersonalInfo">
    <w:name w:val="Personal Info"/>
    <w:basedOn w:val="Achievement"/>
    <w:next w:val="Achievement"/>
    <w:rsid w:val="00601598"/>
    <w:pPr>
      <w:spacing w:before="220"/>
      <w:ind w:left="245" w:hanging="245"/>
    </w:pPr>
  </w:style>
  <w:style w:type="paragraph" w:styleId="BalloonText">
    <w:name w:val="Balloon Text"/>
    <w:basedOn w:val="Normal"/>
    <w:semiHidden/>
    <w:rsid w:val="00601598"/>
    <w:rPr>
      <w:rFonts w:ascii="Tahoma" w:hAnsi="Tahoma" w:cs="Tahoma"/>
      <w:sz w:val="16"/>
      <w:szCs w:val="16"/>
    </w:rPr>
  </w:style>
  <w:style w:type="paragraph" w:customStyle="1" w:styleId="HeadingBase">
    <w:name w:val="Heading Base"/>
    <w:basedOn w:val="BodyText"/>
    <w:next w:val="BodyText"/>
    <w:rsid w:val="00601598"/>
    <w:pPr>
      <w:keepNext/>
      <w:keepLines/>
      <w:spacing w:before="240" w:after="240"/>
    </w:pPr>
    <w:rPr>
      <w:caps/>
    </w:rPr>
  </w:style>
  <w:style w:type="paragraph" w:styleId="Header">
    <w:name w:val="header"/>
    <w:basedOn w:val="Normal"/>
    <w:rsid w:val="00D90343"/>
    <w:pPr>
      <w:tabs>
        <w:tab w:val="center" w:pos="4320"/>
        <w:tab w:val="right" w:pos="8640"/>
      </w:tabs>
    </w:pPr>
  </w:style>
  <w:style w:type="paragraph" w:customStyle="1" w:styleId="DocumentLabel">
    <w:name w:val="Document Label"/>
    <w:basedOn w:val="Normal"/>
    <w:next w:val="SectionTitle"/>
    <w:rsid w:val="00601598"/>
    <w:pPr>
      <w:spacing w:after="220"/>
    </w:pPr>
    <w:rPr>
      <w:spacing w:val="-20"/>
      <w:sz w:val="48"/>
    </w:rPr>
  </w:style>
  <w:style w:type="paragraph" w:styleId="Date">
    <w:name w:val="Date"/>
    <w:basedOn w:val="BodyText"/>
    <w:rsid w:val="00601598"/>
    <w:pPr>
      <w:keepNext/>
    </w:pPr>
  </w:style>
  <w:style w:type="paragraph" w:customStyle="1" w:styleId="CityState">
    <w:name w:val="City/State"/>
    <w:basedOn w:val="BodyText"/>
    <w:next w:val="BodyText"/>
    <w:rsid w:val="00601598"/>
    <w:pPr>
      <w:keepNext/>
    </w:pPr>
  </w:style>
  <w:style w:type="character" w:customStyle="1" w:styleId="Lead-inEmphasis">
    <w:name w:val="Lead-in Emphasis"/>
    <w:rsid w:val="00601598"/>
    <w:rPr>
      <w:rFonts w:ascii="Arial Black" w:hAnsi="Arial Black"/>
      <w:spacing w:val="-6"/>
      <w:sz w:val="18"/>
    </w:rPr>
  </w:style>
  <w:style w:type="character" w:styleId="PageNumber">
    <w:name w:val="page number"/>
    <w:rsid w:val="00B81137"/>
    <w:rPr>
      <w:i/>
      <w:sz w:val="20"/>
    </w:rPr>
  </w:style>
  <w:style w:type="paragraph" w:styleId="Footer">
    <w:name w:val="footer"/>
    <w:basedOn w:val="Normal"/>
    <w:rsid w:val="00B81137"/>
    <w:pPr>
      <w:tabs>
        <w:tab w:val="center" w:pos="4320"/>
        <w:tab w:val="right" w:pos="8640"/>
      </w:tabs>
    </w:pPr>
  </w:style>
  <w:style w:type="paragraph" w:customStyle="1" w:styleId="SectionSubtitle">
    <w:name w:val="Section Subtitle"/>
    <w:basedOn w:val="SectionTitle"/>
    <w:next w:val="Normal"/>
    <w:rsid w:val="003A2C14"/>
    <w:rPr>
      <w:b w:val="0"/>
      <w:i/>
      <w:caps w:val="0"/>
      <w:spacing w:val="10"/>
    </w:rPr>
  </w:style>
  <w:style w:type="character" w:customStyle="1" w:styleId="shorttext1">
    <w:name w:val="short_text1"/>
    <w:rsid w:val="001C7504"/>
    <w:rPr>
      <w:sz w:val="24"/>
      <w:szCs w:val="24"/>
    </w:rPr>
  </w:style>
  <w:style w:type="character" w:styleId="Emphasis">
    <w:name w:val="Emphasis"/>
    <w:qFormat/>
    <w:rsid w:val="00601598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601598"/>
    <w:pPr>
      <w:ind w:left="720"/>
    </w:pPr>
  </w:style>
  <w:style w:type="character" w:customStyle="1" w:styleId="Job">
    <w:name w:val="Job"/>
    <w:basedOn w:val="DefaultParagraphFont"/>
    <w:rsid w:val="00601598"/>
  </w:style>
  <w:style w:type="paragraph" w:customStyle="1" w:styleId="PersonalData">
    <w:name w:val="Personal Data"/>
    <w:basedOn w:val="BodyText"/>
    <w:rsid w:val="00601598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601598"/>
    <w:pPr>
      <w:spacing w:before="60"/>
    </w:pPr>
  </w:style>
  <w:style w:type="paragraph" w:customStyle="1" w:styleId="NoTitle">
    <w:name w:val="No Title"/>
    <w:basedOn w:val="SectionTitle"/>
    <w:rsid w:val="00601598"/>
    <w:pPr>
      <w:pBdr>
        <w:bottom w:val="none" w:sz="0" w:space="0" w:color="auto"/>
      </w:pBdr>
    </w:pPr>
  </w:style>
  <w:style w:type="table" w:styleId="TableGrid">
    <w:name w:val="Table Grid"/>
    <w:basedOn w:val="TableNormal"/>
    <w:rsid w:val="009A0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8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8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2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0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>Computer Lecturer Resume</dc:subject>
  <dc:creator/>
  <cp:lastModifiedBy/>
  <cp:revision>1</cp:revision>
  <cp:lastPrinted>2007-02-15T08:27:00Z</cp:lastPrinted>
  <dcterms:created xsi:type="dcterms:W3CDTF">2015-02-25T20:33:00Z</dcterms:created>
  <dcterms:modified xsi:type="dcterms:W3CDTF">2015-02-25T20:33:00Z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