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89" w:rsidRPr="00C3359E" w:rsidRDefault="00C3359E" w:rsidP="00C3359E">
      <w:pPr>
        <w:pStyle w:val="Name"/>
        <w:rPr>
          <w:color w:val="002060"/>
        </w:rPr>
      </w:pPr>
      <w:r>
        <w:rPr>
          <w:color w:val="002060"/>
          <w:sz w:val="54"/>
          <w:szCs w:val="54"/>
        </w:rPr>
        <w:t xml:space="preserve">Tatiana </w:t>
      </w:r>
      <w:r w:rsidRPr="00915B26">
        <w:rPr>
          <w:color w:val="002060"/>
          <w:sz w:val="54"/>
          <w:szCs w:val="54"/>
        </w:rPr>
        <w:t>C. Aouad</w:t>
      </w:r>
      <w:r w:rsidRPr="00C3359E">
        <w:rPr>
          <w:noProof/>
          <w:color w:val="0020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5332095</wp:posOffset>
            </wp:positionH>
            <wp:positionV relativeFrom="paragraph">
              <wp:posOffset>228600</wp:posOffset>
            </wp:positionV>
            <wp:extent cx="1104900" cy="1390650"/>
            <wp:effectExtent l="19050" t="0" r="0" b="0"/>
            <wp:wrapTight wrapText="bothSides">
              <wp:wrapPolygon edited="0">
                <wp:start x="-372" y="0"/>
                <wp:lineTo x="-372" y="21304"/>
                <wp:lineTo x="21600" y="21304"/>
                <wp:lineTo x="21600" y="0"/>
                <wp:lineTo x="-372" y="0"/>
              </wp:wrapPolygon>
            </wp:wrapTight>
            <wp:docPr id="3" name="Picture 1" descr="522424_10153131445420161_16304298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424_10153131445420161_1630429874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390" w:type="dxa"/>
        <w:tblInd w:w="18" w:type="dxa"/>
        <w:tblLayout w:type="fixed"/>
        <w:tblLook w:val="0000"/>
      </w:tblPr>
      <w:tblGrid>
        <w:gridCol w:w="2340"/>
        <w:gridCol w:w="8050"/>
      </w:tblGrid>
      <w:tr w:rsidR="0049396E" w:rsidRPr="00C709A4" w:rsidTr="00D04A7B">
        <w:trPr>
          <w:trHeight w:val="4203"/>
        </w:trPr>
        <w:tc>
          <w:tcPr>
            <w:tcW w:w="2340" w:type="dxa"/>
          </w:tcPr>
          <w:p w:rsidR="0049396E" w:rsidRPr="00785841" w:rsidRDefault="0049396E" w:rsidP="00D04A7B">
            <w:pPr>
              <w:pStyle w:val="SectionTitle"/>
            </w:pPr>
            <w:r w:rsidRPr="00785841">
              <w:t>Personal Information</w:t>
            </w:r>
          </w:p>
        </w:tc>
        <w:tc>
          <w:tcPr>
            <w:tcW w:w="8050" w:type="dxa"/>
            <w:vAlign w:val="center"/>
          </w:tcPr>
          <w:p w:rsidR="00086053" w:rsidRPr="00785841" w:rsidRDefault="00086053" w:rsidP="00DB713F">
            <w:pPr>
              <w:pStyle w:val="Objective"/>
              <w:widowControl w:val="0"/>
              <w:tabs>
                <w:tab w:val="left" w:pos="240"/>
                <w:tab w:val="left" w:pos="44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Verdana" w:hAnsi="Verdana"/>
                <w:b/>
                <w:bCs/>
                <w:color w:val="002060"/>
                <w:sz w:val="18"/>
                <w:szCs w:val="18"/>
              </w:rPr>
            </w:pPr>
          </w:p>
          <w:p w:rsidR="00FF2062" w:rsidRPr="00785841" w:rsidRDefault="00FF2062" w:rsidP="00DB713F">
            <w:pPr>
              <w:pStyle w:val="Objective"/>
              <w:widowControl w:val="0"/>
              <w:tabs>
                <w:tab w:val="left" w:pos="240"/>
                <w:tab w:val="left" w:pos="44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Verdana" w:hAnsi="Verdana"/>
                <w:color w:val="002060"/>
                <w:sz w:val="18"/>
                <w:szCs w:val="18"/>
              </w:rPr>
            </w:pPr>
            <w:r w:rsidRPr="00785841">
              <w:rPr>
                <w:rFonts w:ascii="Verdana" w:hAnsi="Verdana"/>
                <w:b/>
                <w:bCs/>
                <w:color w:val="002060"/>
                <w:sz w:val="18"/>
                <w:szCs w:val="18"/>
              </w:rPr>
              <w:t>Date of Birth:</w:t>
            </w:r>
            <w:r w:rsidR="008E75E6">
              <w:rPr>
                <w:rFonts w:ascii="Verdana" w:hAnsi="Verdana"/>
                <w:color w:val="002060"/>
                <w:sz w:val="18"/>
                <w:szCs w:val="18"/>
              </w:rPr>
              <w:t xml:space="preserve"> January 19, 1989</w:t>
            </w:r>
          </w:p>
          <w:p w:rsidR="00FF2062" w:rsidRPr="00785841" w:rsidRDefault="00FF2062" w:rsidP="00DB713F">
            <w:pPr>
              <w:pStyle w:val="Objective"/>
              <w:widowControl w:val="0"/>
              <w:tabs>
                <w:tab w:val="left" w:pos="240"/>
                <w:tab w:val="left" w:pos="44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Verdana" w:hAnsi="Verdana"/>
                <w:color w:val="002060"/>
                <w:sz w:val="18"/>
                <w:szCs w:val="18"/>
              </w:rPr>
            </w:pPr>
            <w:r w:rsidRPr="00785841">
              <w:rPr>
                <w:rFonts w:ascii="Verdana" w:hAnsi="Verdana"/>
                <w:b/>
                <w:bCs/>
                <w:color w:val="002060"/>
                <w:sz w:val="18"/>
                <w:szCs w:val="18"/>
              </w:rPr>
              <w:t>Nationality</w:t>
            </w:r>
            <w:r w:rsidRPr="00785841">
              <w:rPr>
                <w:rFonts w:ascii="Verdana" w:hAnsi="Verdana"/>
                <w:color w:val="002060"/>
                <w:sz w:val="18"/>
                <w:szCs w:val="18"/>
              </w:rPr>
              <w:t>: Lebanese</w:t>
            </w:r>
          </w:p>
          <w:p w:rsidR="00FF2062" w:rsidRPr="00785841" w:rsidRDefault="00FF2062" w:rsidP="00C709A4">
            <w:pPr>
              <w:pStyle w:val="Objective"/>
              <w:widowControl w:val="0"/>
              <w:tabs>
                <w:tab w:val="left" w:pos="240"/>
                <w:tab w:val="left" w:pos="44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Verdana" w:hAnsi="Verdana"/>
                <w:color w:val="002060"/>
                <w:sz w:val="18"/>
                <w:szCs w:val="18"/>
              </w:rPr>
            </w:pPr>
            <w:r w:rsidRPr="00785841">
              <w:rPr>
                <w:rFonts w:ascii="Verdana" w:hAnsi="Verdana"/>
                <w:b/>
                <w:bCs/>
                <w:color w:val="002060"/>
                <w:sz w:val="18"/>
                <w:szCs w:val="18"/>
              </w:rPr>
              <w:t>MaritalStatus</w:t>
            </w:r>
            <w:r w:rsidR="00944D00">
              <w:rPr>
                <w:rFonts w:ascii="Verdana" w:hAnsi="Verdana"/>
                <w:color w:val="002060"/>
                <w:sz w:val="18"/>
                <w:szCs w:val="18"/>
              </w:rPr>
              <w:t xml:space="preserve">: </w:t>
            </w:r>
            <w:bookmarkStart w:id="0" w:name="_GoBack"/>
            <w:bookmarkEnd w:id="0"/>
            <w:r w:rsidR="00D04A7B">
              <w:rPr>
                <w:rFonts w:ascii="Verdana" w:hAnsi="Verdana"/>
                <w:color w:val="002060"/>
                <w:sz w:val="18"/>
                <w:szCs w:val="18"/>
              </w:rPr>
              <w:t>Married</w:t>
            </w:r>
          </w:p>
          <w:p w:rsidR="00C3359E" w:rsidRPr="00C3359E" w:rsidRDefault="00C3359E" w:rsidP="00C33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C3359E"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  <w:t>Address:</w:t>
            </w:r>
            <w:r w:rsidRPr="00C3359E">
              <w:rPr>
                <w:rFonts w:ascii="Tahoma" w:hAnsi="Tahoma" w:cs="Tahoma"/>
                <w:color w:val="002060"/>
                <w:sz w:val="18"/>
                <w:szCs w:val="18"/>
              </w:rPr>
              <w:t xml:space="preserve"> Sin El Fil, Ghazal Street, Beirut-Lebanon.</w:t>
            </w:r>
          </w:p>
          <w:p w:rsidR="00C3359E" w:rsidRPr="00C3359E" w:rsidRDefault="00C3359E" w:rsidP="00C3359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ahoma"/>
                <w:color w:val="002060"/>
                <w:sz w:val="18"/>
                <w:szCs w:val="18"/>
                <w:lang w:val="fr-FR"/>
              </w:rPr>
            </w:pPr>
            <w:r w:rsidRPr="00C3359E">
              <w:rPr>
                <w:rFonts w:ascii="Verdana" w:hAnsi="Verdana" w:cs="Tahoma"/>
                <w:b/>
                <w:bCs/>
                <w:color w:val="002060"/>
                <w:sz w:val="18"/>
                <w:szCs w:val="18"/>
                <w:lang w:val="fr-FR"/>
              </w:rPr>
              <w:t>Mobile:</w:t>
            </w:r>
            <w:r w:rsidR="00D04A7B">
              <w:rPr>
                <w:rFonts w:ascii="Verdana" w:hAnsi="Verdana" w:cs="Tahoma"/>
                <w:color w:val="002060"/>
                <w:sz w:val="18"/>
                <w:szCs w:val="18"/>
                <w:lang w:val="fr-FR"/>
              </w:rPr>
              <w:t xml:space="preserve"> +961-76-55</w:t>
            </w:r>
            <w:r w:rsidRPr="00C3359E">
              <w:rPr>
                <w:rFonts w:ascii="Verdana" w:hAnsi="Verdana" w:cs="Tahoma"/>
                <w:color w:val="002060"/>
                <w:sz w:val="18"/>
                <w:szCs w:val="18"/>
                <w:lang w:val="fr-FR"/>
              </w:rPr>
              <w:t>3</w:t>
            </w:r>
            <w:r w:rsidR="00D04A7B">
              <w:rPr>
                <w:rFonts w:ascii="Verdana" w:hAnsi="Verdana" w:cs="Tahoma"/>
                <w:color w:val="002060"/>
                <w:sz w:val="18"/>
                <w:szCs w:val="18"/>
                <w:lang w:val="fr-FR"/>
              </w:rPr>
              <w:t>357</w:t>
            </w:r>
          </w:p>
          <w:p w:rsidR="00D04A7B" w:rsidRDefault="00C3359E" w:rsidP="00D04A7B">
            <w:pPr>
              <w:pStyle w:val="Address1"/>
              <w:rPr>
                <w:rFonts w:ascii="Tahoma" w:hAnsi="Tahoma" w:cs="Tahoma"/>
                <w:color w:val="002060"/>
                <w:sz w:val="18"/>
                <w:szCs w:val="18"/>
                <w:lang w:val="fr-FR"/>
              </w:rPr>
            </w:pPr>
            <w:r w:rsidRPr="00C3359E">
              <w:rPr>
                <w:rFonts w:ascii="Verdana" w:hAnsi="Verdana" w:cs="Tahoma"/>
                <w:b/>
                <w:bCs/>
                <w:color w:val="002060"/>
                <w:sz w:val="18"/>
                <w:szCs w:val="18"/>
                <w:lang w:val="fr-FR"/>
              </w:rPr>
              <w:t>Email:</w:t>
            </w:r>
            <w:r>
              <w:rPr>
                <w:rFonts w:ascii="Tahoma" w:hAnsi="Tahoma" w:cs="Tahoma"/>
                <w:color w:val="002060"/>
                <w:sz w:val="18"/>
                <w:szCs w:val="18"/>
                <w:lang w:val="fr-FR"/>
              </w:rPr>
              <w:t>aouadtatiana</w:t>
            </w:r>
            <w:r w:rsidRPr="00915B26">
              <w:rPr>
                <w:rFonts w:ascii="Tahoma" w:hAnsi="Tahoma" w:cs="Tahoma"/>
                <w:color w:val="002060"/>
                <w:sz w:val="18"/>
                <w:szCs w:val="18"/>
                <w:lang w:val="fr-FR"/>
              </w:rPr>
              <w:t>@gmail.com;</w:t>
            </w:r>
          </w:p>
          <w:p w:rsidR="00D04A7B" w:rsidRDefault="00D04A7B" w:rsidP="00D04A7B">
            <w:pPr>
              <w:pStyle w:val="Address1"/>
              <w:rPr>
                <w:rFonts w:ascii="Tahoma" w:hAnsi="Tahoma" w:cs="Tahoma"/>
                <w:color w:val="002060"/>
                <w:sz w:val="18"/>
                <w:szCs w:val="18"/>
                <w:lang w:val="fr-FR"/>
              </w:rPr>
            </w:pPr>
          </w:p>
          <w:p w:rsidR="00D04A7B" w:rsidRDefault="00D04A7B" w:rsidP="00C3359E">
            <w:pPr>
              <w:pStyle w:val="Address1"/>
              <w:rPr>
                <w:rFonts w:ascii="Tahoma" w:hAnsi="Tahoma" w:cs="Tahoma"/>
                <w:color w:val="002060"/>
                <w:sz w:val="18"/>
                <w:szCs w:val="18"/>
                <w:lang w:val="fr-FR"/>
              </w:rPr>
            </w:pPr>
          </w:p>
          <w:p w:rsidR="00D04A7B" w:rsidRPr="00915B26" w:rsidRDefault="00D04A7B" w:rsidP="00C3359E">
            <w:pPr>
              <w:pStyle w:val="Address1"/>
              <w:rPr>
                <w:rFonts w:ascii="Verdana" w:hAnsi="Verdana" w:cs="Tahoma"/>
                <w:color w:val="002060"/>
                <w:sz w:val="18"/>
                <w:szCs w:val="18"/>
                <w:lang w:val="fr-FR"/>
              </w:rPr>
            </w:pPr>
          </w:p>
          <w:tbl>
            <w:tblPr>
              <w:tblW w:w="10714" w:type="dxa"/>
              <w:tblInd w:w="18" w:type="dxa"/>
              <w:tblLayout w:type="fixed"/>
              <w:tblLook w:val="0000"/>
            </w:tblPr>
            <w:tblGrid>
              <w:gridCol w:w="2664"/>
              <w:gridCol w:w="8050"/>
            </w:tblGrid>
            <w:tr w:rsidR="00D04A7B" w:rsidRPr="005C1DAA" w:rsidTr="00D04A7B">
              <w:trPr>
                <w:trHeight w:val="1224"/>
              </w:trPr>
              <w:tc>
                <w:tcPr>
                  <w:tcW w:w="2664" w:type="dxa"/>
                </w:tcPr>
                <w:p w:rsidR="00D04A7B" w:rsidRPr="00785841" w:rsidRDefault="00D04A7B" w:rsidP="00D04A7B">
                  <w:pPr>
                    <w:pStyle w:val="SectionTitle"/>
                  </w:pPr>
                  <w:r w:rsidRPr="00785841">
                    <w:t>Practical Experience</w:t>
                  </w:r>
                </w:p>
              </w:tc>
              <w:tc>
                <w:tcPr>
                  <w:tcW w:w="8050" w:type="dxa"/>
                </w:tcPr>
                <w:p w:rsidR="00D04A7B" w:rsidRDefault="00D04A7B" w:rsidP="00E64EA5">
                  <w:pPr>
                    <w:pStyle w:val="BodyTextIndent2"/>
                    <w:tabs>
                      <w:tab w:val="left" w:pos="240"/>
                      <w:tab w:val="left" w:pos="440"/>
                    </w:tabs>
                    <w:ind w:left="0" w:firstLine="0"/>
                    <w:jc w:val="left"/>
                    <w:rPr>
                      <w:rFonts w:ascii="Verdana" w:hAnsi="Verdana"/>
                      <w:b/>
                      <w:bCs/>
                      <w:color w:val="002060"/>
                      <w:sz w:val="18"/>
                      <w:szCs w:val="18"/>
                    </w:rPr>
                  </w:pPr>
                </w:p>
                <w:p w:rsidR="00D04A7B" w:rsidRDefault="00D04A7B" w:rsidP="00E64EA5">
                  <w:pPr>
                    <w:pStyle w:val="BodyTextIndent2"/>
                    <w:tabs>
                      <w:tab w:val="left" w:pos="240"/>
                      <w:tab w:val="left" w:pos="440"/>
                    </w:tabs>
                    <w:ind w:left="0" w:firstLine="0"/>
                    <w:jc w:val="left"/>
                    <w:rPr>
                      <w:rFonts w:ascii="Verdana" w:hAnsi="Verdana"/>
                      <w:b/>
                      <w:bCs/>
                      <w:color w:val="002060"/>
                      <w:sz w:val="18"/>
                      <w:szCs w:val="18"/>
                    </w:rPr>
                  </w:pPr>
                </w:p>
                <w:p w:rsidR="00D04A7B" w:rsidRPr="00E93A0B" w:rsidRDefault="00D04A7B" w:rsidP="00E64EA5">
                  <w:pPr>
                    <w:pStyle w:val="BodyTextIndent2"/>
                    <w:tabs>
                      <w:tab w:val="left" w:pos="240"/>
                      <w:tab w:val="left" w:pos="440"/>
                    </w:tabs>
                    <w:ind w:left="0" w:firstLine="0"/>
                    <w:jc w:val="left"/>
                    <w:rPr>
                      <w:rFonts w:ascii="Verdana" w:hAnsi="Verdana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785841">
                    <w:rPr>
                      <w:rFonts w:ascii="Verdana" w:hAnsi="Verdana"/>
                      <w:b/>
                      <w:bCs/>
                      <w:color w:val="002060"/>
                      <w:sz w:val="18"/>
                      <w:szCs w:val="18"/>
                    </w:rPr>
                    <w:t xml:space="preserve">Librairie Aouad – </w:t>
                  </w:r>
                  <w:r>
                    <w:rPr>
                      <w:rFonts w:ascii="Verdana" w:hAnsi="Verdana"/>
                      <w:b/>
                      <w:bCs/>
                      <w:color w:val="002060"/>
                      <w:sz w:val="18"/>
                      <w:szCs w:val="18"/>
                    </w:rPr>
                    <w:t>Tech Book Store; Address: Dekwane, Al Miydan Street</w:t>
                  </w:r>
                </w:p>
                <w:p w:rsidR="00D04A7B" w:rsidRDefault="00D04A7B" w:rsidP="00D04A7B">
                  <w:pPr>
                    <w:pStyle w:val="BodyTextIndent2"/>
                    <w:tabs>
                      <w:tab w:val="left" w:pos="240"/>
                      <w:tab w:val="left" w:pos="440"/>
                    </w:tabs>
                    <w:ind w:left="-4824" w:firstLine="4824"/>
                    <w:jc w:val="left"/>
                    <w:rPr>
                      <w:rFonts w:ascii="Verdana" w:hAnsi="Verdana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2060"/>
                      <w:sz w:val="18"/>
                      <w:szCs w:val="18"/>
                    </w:rPr>
                    <w:t>(September 2008</w:t>
                  </w:r>
                  <w:r w:rsidRPr="00785841">
                    <w:rPr>
                      <w:rFonts w:ascii="Verdana" w:hAnsi="Verdana"/>
                      <w:color w:val="002060"/>
                      <w:sz w:val="18"/>
                      <w:szCs w:val="18"/>
                    </w:rPr>
                    <w:t xml:space="preserve"> –</w:t>
                  </w:r>
                  <w:r>
                    <w:rPr>
                      <w:rFonts w:ascii="Verdana" w:hAnsi="Verdana"/>
                      <w:color w:val="002060"/>
                      <w:sz w:val="18"/>
                      <w:szCs w:val="18"/>
                    </w:rPr>
                    <w:t>march 2015</w:t>
                  </w:r>
                  <w:r w:rsidRPr="00785841">
                    <w:rPr>
                      <w:rFonts w:ascii="Verdana" w:hAnsi="Verdana"/>
                      <w:color w:val="002060"/>
                      <w:sz w:val="18"/>
                      <w:szCs w:val="18"/>
                    </w:rPr>
                    <w:t>)</w:t>
                  </w:r>
                </w:p>
                <w:p w:rsidR="00D04A7B" w:rsidRDefault="00D04A7B" w:rsidP="00E64EA5">
                  <w:pPr>
                    <w:pStyle w:val="BodyTextIndent2"/>
                    <w:tabs>
                      <w:tab w:val="left" w:pos="240"/>
                      <w:tab w:val="left" w:pos="440"/>
                    </w:tabs>
                    <w:ind w:left="0" w:firstLine="0"/>
                    <w:jc w:val="left"/>
                    <w:rPr>
                      <w:rFonts w:ascii="Verdana" w:hAnsi="Verdana"/>
                      <w:color w:val="002060"/>
                      <w:sz w:val="18"/>
                      <w:szCs w:val="18"/>
                    </w:rPr>
                  </w:pPr>
                </w:p>
                <w:p w:rsidR="00D04A7B" w:rsidRDefault="00D04A7B" w:rsidP="00E64EA5">
                  <w:pPr>
                    <w:pStyle w:val="BodyTextIndent2"/>
                    <w:numPr>
                      <w:ilvl w:val="0"/>
                      <w:numId w:val="10"/>
                    </w:numPr>
                    <w:tabs>
                      <w:tab w:val="left" w:pos="240"/>
                      <w:tab w:val="left" w:pos="440"/>
                    </w:tabs>
                    <w:jc w:val="left"/>
                    <w:rPr>
                      <w:rFonts w:ascii="Verdana" w:hAnsi="Verdana"/>
                      <w:color w:val="002060"/>
                      <w:sz w:val="18"/>
                      <w:szCs w:val="18"/>
                    </w:rPr>
                  </w:pPr>
                  <w:r w:rsidRPr="00785841">
                    <w:rPr>
                      <w:rFonts w:ascii="Verdana" w:hAnsi="Verdana"/>
                      <w:color w:val="002060"/>
                      <w:sz w:val="18"/>
                      <w:szCs w:val="18"/>
                    </w:rPr>
                    <w:t>Sales Coordinator</w:t>
                  </w:r>
                </w:p>
                <w:p w:rsidR="00D04A7B" w:rsidRDefault="00D04A7B" w:rsidP="00E64EA5">
                  <w:pPr>
                    <w:pStyle w:val="BodyTextIndent2"/>
                    <w:numPr>
                      <w:ilvl w:val="0"/>
                      <w:numId w:val="10"/>
                    </w:numPr>
                    <w:tabs>
                      <w:tab w:val="left" w:pos="240"/>
                      <w:tab w:val="left" w:pos="440"/>
                    </w:tabs>
                    <w:jc w:val="left"/>
                    <w:rPr>
                      <w:rFonts w:ascii="Verdana" w:hAnsi="Verdana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2060"/>
                      <w:sz w:val="18"/>
                      <w:szCs w:val="18"/>
                    </w:rPr>
                    <w:t xml:space="preserve">Accountant </w:t>
                  </w:r>
                </w:p>
                <w:p w:rsidR="00D04A7B" w:rsidRPr="00D04A7B" w:rsidRDefault="00D04A7B" w:rsidP="00D04A7B">
                  <w:pPr>
                    <w:pStyle w:val="BodyTextIndent2"/>
                    <w:numPr>
                      <w:ilvl w:val="0"/>
                      <w:numId w:val="10"/>
                    </w:numPr>
                    <w:tabs>
                      <w:tab w:val="left" w:pos="240"/>
                      <w:tab w:val="left" w:pos="440"/>
                    </w:tabs>
                    <w:jc w:val="left"/>
                    <w:rPr>
                      <w:rFonts w:ascii="Verdana" w:hAnsi="Verdana"/>
                      <w:color w:val="002060"/>
                      <w:sz w:val="18"/>
                      <w:szCs w:val="18"/>
                    </w:rPr>
                  </w:pPr>
                  <w:r w:rsidRPr="00785841">
                    <w:rPr>
                      <w:rFonts w:ascii="Verdana" w:hAnsi="Verdana"/>
                      <w:color w:val="002060"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/>
                      <w:color w:val="002060"/>
                      <w:sz w:val="18"/>
                      <w:szCs w:val="18"/>
                    </w:rPr>
                    <w:t>ustomer relations and PR work</w:t>
                  </w:r>
                </w:p>
                <w:p w:rsidR="00D04A7B" w:rsidRPr="005C1DAA" w:rsidRDefault="00D04A7B" w:rsidP="00E64EA5">
                  <w:pPr>
                    <w:pStyle w:val="BodyTextIndent2"/>
                    <w:numPr>
                      <w:ilvl w:val="0"/>
                      <w:numId w:val="10"/>
                    </w:numPr>
                    <w:tabs>
                      <w:tab w:val="left" w:pos="240"/>
                      <w:tab w:val="left" w:pos="440"/>
                    </w:tabs>
                    <w:jc w:val="left"/>
                    <w:rPr>
                      <w:rFonts w:ascii="Verdana" w:hAnsi="Verdana"/>
                      <w:color w:val="002060"/>
                      <w:sz w:val="18"/>
                      <w:szCs w:val="18"/>
                    </w:rPr>
                  </w:pPr>
                  <w:r w:rsidRPr="00F20D82">
                    <w:rPr>
                      <w:rFonts w:ascii="Verdana" w:hAnsi="Verdana"/>
                      <w:color w:val="002060"/>
                      <w:sz w:val="18"/>
                      <w:szCs w:val="18"/>
                    </w:rPr>
                    <w:t>Typing, Printing</w:t>
                  </w:r>
                  <w:r>
                    <w:rPr>
                      <w:rFonts w:ascii="Verdana" w:hAnsi="Verdana"/>
                      <w:color w:val="002060"/>
                      <w:sz w:val="18"/>
                      <w:szCs w:val="18"/>
                    </w:rPr>
                    <w:t xml:space="preserve"> </w:t>
                  </w:r>
                  <w:r w:rsidRPr="00F20D82">
                    <w:rPr>
                      <w:rFonts w:ascii="Verdana" w:hAnsi="Verdana"/>
                      <w:color w:val="002060"/>
                      <w:sz w:val="18"/>
                      <w:szCs w:val="18"/>
                    </w:rPr>
                    <w:t>and Archiving</w:t>
                  </w:r>
                </w:p>
              </w:tc>
            </w:tr>
          </w:tbl>
          <w:p w:rsidR="00D04A7B" w:rsidRPr="00D04A7B" w:rsidRDefault="00D04A7B" w:rsidP="00D04A7B">
            <w:pPr>
              <w:pStyle w:val="BodyText"/>
            </w:pPr>
          </w:p>
        </w:tc>
      </w:tr>
      <w:tr w:rsidR="0049396E" w:rsidRPr="00785841" w:rsidTr="00BB0990">
        <w:trPr>
          <w:trHeight w:val="2242"/>
        </w:trPr>
        <w:tc>
          <w:tcPr>
            <w:tcW w:w="2340" w:type="dxa"/>
          </w:tcPr>
          <w:p w:rsidR="0049396E" w:rsidRPr="00785841" w:rsidRDefault="0049396E" w:rsidP="00D04A7B">
            <w:pPr>
              <w:pStyle w:val="SectionTitle"/>
            </w:pPr>
            <w:r w:rsidRPr="00785841">
              <w:t>Education</w:t>
            </w:r>
          </w:p>
        </w:tc>
        <w:tc>
          <w:tcPr>
            <w:tcW w:w="8050" w:type="dxa"/>
            <w:vAlign w:val="center"/>
          </w:tcPr>
          <w:p w:rsidR="008E75E6" w:rsidRPr="008E75E6" w:rsidRDefault="008E75E6" w:rsidP="008E75E6">
            <w:pPr>
              <w:pStyle w:val="BodyText"/>
              <w:spacing w:after="0"/>
              <w:rPr>
                <w:rFonts w:ascii="Verdana" w:hAnsi="Verdana"/>
                <w:b/>
                <w:color w:val="17365D" w:themeColor="text2" w:themeShade="BF"/>
                <w:sz w:val="24"/>
                <w:szCs w:val="24"/>
              </w:rPr>
            </w:pPr>
            <w:r w:rsidRPr="008E75E6">
              <w:rPr>
                <w:rFonts w:ascii="Verdana" w:hAnsi="Verdana"/>
                <w:b/>
                <w:color w:val="17365D" w:themeColor="text2" w:themeShade="BF"/>
                <w:sz w:val="18"/>
                <w:szCs w:val="18"/>
              </w:rPr>
              <w:t>2010- 2013 University of Science and Technology (AUST)</w:t>
            </w:r>
            <w:r w:rsidRPr="008E75E6">
              <w:rPr>
                <w:rFonts w:ascii="Verdana" w:hAnsi="Verdana"/>
                <w:color w:val="17365D" w:themeColor="text2" w:themeShade="BF"/>
                <w:sz w:val="24"/>
                <w:szCs w:val="24"/>
              </w:rPr>
              <w:t xml:space="preserve">, </w:t>
            </w:r>
            <w:r w:rsidRPr="008E75E6">
              <w:rPr>
                <w:rFonts w:ascii="Verdana" w:hAnsi="Verdana"/>
                <w:b/>
                <w:color w:val="17365D" w:themeColor="text2" w:themeShade="BF"/>
                <w:sz w:val="18"/>
                <w:szCs w:val="18"/>
              </w:rPr>
              <w:t>Achrafiyeh campus</w:t>
            </w:r>
            <w:r w:rsidRPr="008E75E6">
              <w:rPr>
                <w:rFonts w:ascii="Verdana" w:hAnsi="Verdana"/>
                <w:color w:val="17365D" w:themeColor="text2" w:themeShade="BF"/>
                <w:sz w:val="24"/>
                <w:szCs w:val="24"/>
              </w:rPr>
              <w:t>-</w:t>
            </w:r>
            <w:r w:rsidRPr="008E75E6">
              <w:rPr>
                <w:rFonts w:ascii="Verdana" w:hAnsi="Verdana"/>
                <w:color w:val="17365D" w:themeColor="text2" w:themeShade="BF"/>
                <w:sz w:val="18"/>
                <w:szCs w:val="18"/>
              </w:rPr>
              <w:t>BS in banking and finance.</w:t>
            </w:r>
          </w:p>
          <w:p w:rsidR="008E75E6" w:rsidRPr="008E75E6" w:rsidRDefault="008E75E6" w:rsidP="008E75E6">
            <w:pPr>
              <w:rPr>
                <w:rFonts w:ascii="Verdana" w:hAnsi="Verdana"/>
                <w:color w:val="17365D" w:themeColor="text2" w:themeShade="BF"/>
                <w:sz w:val="24"/>
                <w:szCs w:val="24"/>
              </w:rPr>
            </w:pPr>
          </w:p>
          <w:p w:rsidR="008E75E6" w:rsidRPr="008E75E6" w:rsidRDefault="008E75E6" w:rsidP="008E75E6">
            <w:pPr>
              <w:rPr>
                <w:rFonts w:ascii="Verdana" w:hAnsi="Verdana"/>
                <w:color w:val="17365D" w:themeColor="text2" w:themeShade="BF"/>
                <w:sz w:val="18"/>
                <w:szCs w:val="18"/>
              </w:rPr>
            </w:pPr>
            <w:r w:rsidRPr="008E75E6">
              <w:rPr>
                <w:rFonts w:ascii="Verdana" w:hAnsi="Verdana"/>
                <w:b/>
                <w:color w:val="17365D" w:themeColor="text2" w:themeShade="BF"/>
                <w:sz w:val="18"/>
                <w:szCs w:val="18"/>
              </w:rPr>
              <w:t>2008 – 2009 Lebanese official school for girls-Jdeide</w:t>
            </w:r>
            <w:r w:rsidRPr="008E75E6">
              <w:rPr>
                <w:rFonts w:ascii="Verdana" w:hAnsi="Verdana"/>
                <w:color w:val="17365D" w:themeColor="text2" w:themeShade="BF"/>
                <w:sz w:val="18"/>
                <w:szCs w:val="18"/>
              </w:rPr>
              <w:t>- Official Baccalaureate ES.</w:t>
            </w:r>
          </w:p>
          <w:p w:rsidR="00FB031C" w:rsidRPr="00785841" w:rsidRDefault="00FB031C" w:rsidP="007E7482">
            <w:pPr>
              <w:pStyle w:val="BodyTextIndent2"/>
              <w:tabs>
                <w:tab w:val="left" w:pos="240"/>
                <w:tab w:val="left" w:pos="440"/>
              </w:tabs>
              <w:ind w:left="0" w:firstLine="0"/>
              <w:jc w:val="left"/>
              <w:rPr>
                <w:rFonts w:ascii="Verdana" w:hAnsi="Verdana"/>
                <w:color w:val="002060"/>
                <w:sz w:val="18"/>
                <w:szCs w:val="18"/>
              </w:rPr>
            </w:pPr>
          </w:p>
          <w:p w:rsidR="007135A7" w:rsidRPr="00785841" w:rsidRDefault="007135A7" w:rsidP="00FB031C">
            <w:pPr>
              <w:pStyle w:val="BodyTextIndent2"/>
              <w:tabs>
                <w:tab w:val="left" w:pos="240"/>
                <w:tab w:val="left" w:pos="440"/>
              </w:tabs>
              <w:ind w:left="0" w:firstLine="0"/>
              <w:jc w:val="left"/>
              <w:rPr>
                <w:rFonts w:ascii="Verdana" w:hAnsi="Verdana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49396E" w:rsidRPr="00785841" w:rsidTr="00BB0990">
        <w:trPr>
          <w:trHeight w:val="1197"/>
        </w:trPr>
        <w:tc>
          <w:tcPr>
            <w:tcW w:w="2340" w:type="dxa"/>
          </w:tcPr>
          <w:p w:rsidR="0049396E" w:rsidRPr="00785841" w:rsidRDefault="0049396E" w:rsidP="00D04A7B">
            <w:pPr>
              <w:pStyle w:val="SectionTitle"/>
            </w:pPr>
            <w:r w:rsidRPr="00785841">
              <w:t xml:space="preserve">Language </w:t>
            </w:r>
          </w:p>
          <w:p w:rsidR="002B6BC5" w:rsidRPr="00785841" w:rsidRDefault="002B6BC5" w:rsidP="002B6BC5">
            <w:pPr>
              <w:rPr>
                <w:color w:val="002060"/>
                <w:sz w:val="18"/>
                <w:szCs w:val="18"/>
              </w:rPr>
            </w:pPr>
          </w:p>
          <w:p w:rsidR="002B6BC5" w:rsidRPr="00785841" w:rsidRDefault="002B6BC5" w:rsidP="002B6BC5">
            <w:pPr>
              <w:rPr>
                <w:color w:val="002060"/>
                <w:sz w:val="18"/>
                <w:szCs w:val="18"/>
              </w:rPr>
            </w:pPr>
          </w:p>
          <w:p w:rsidR="002B6BC5" w:rsidRPr="00785841" w:rsidRDefault="002B6BC5" w:rsidP="002B6BC5">
            <w:pPr>
              <w:rPr>
                <w:color w:val="002060"/>
                <w:sz w:val="18"/>
                <w:szCs w:val="18"/>
              </w:rPr>
            </w:pPr>
          </w:p>
          <w:p w:rsidR="002B6BC5" w:rsidRPr="00785841" w:rsidRDefault="002B6BC5" w:rsidP="002B6BC5">
            <w:pPr>
              <w:rPr>
                <w:color w:val="002060"/>
                <w:sz w:val="18"/>
                <w:szCs w:val="18"/>
              </w:rPr>
            </w:pPr>
          </w:p>
          <w:p w:rsidR="00D811EA" w:rsidRPr="00785841" w:rsidRDefault="00D811EA" w:rsidP="002B6BC5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8050" w:type="dxa"/>
            <w:vAlign w:val="center"/>
          </w:tcPr>
          <w:tbl>
            <w:tblPr>
              <w:tblpPr w:leftFromText="180" w:rightFromText="180" w:horzAnchor="margin" w:tblpY="24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57"/>
              <w:gridCol w:w="1710"/>
              <w:gridCol w:w="1710"/>
              <w:gridCol w:w="2892"/>
            </w:tblGrid>
            <w:tr w:rsidR="00D06361" w:rsidRPr="00785841" w:rsidTr="00E47B1F">
              <w:tc>
                <w:tcPr>
                  <w:tcW w:w="1457" w:type="dxa"/>
                  <w:shd w:val="clear" w:color="auto" w:fill="D9D9D9"/>
                  <w:vAlign w:val="center"/>
                </w:tcPr>
                <w:p w:rsidR="00D06361" w:rsidRPr="00785841" w:rsidRDefault="007135A7" w:rsidP="00E47B1F">
                  <w:pPr>
                    <w:pStyle w:val="BodyTextIndent2"/>
                    <w:tabs>
                      <w:tab w:val="left" w:pos="240"/>
                      <w:tab w:val="left" w:pos="440"/>
                    </w:tabs>
                    <w:ind w:left="0" w:firstLine="0"/>
                    <w:jc w:val="left"/>
                    <w:rPr>
                      <w:rFonts w:ascii="Verdana" w:hAnsi="Verdana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785841">
                    <w:rPr>
                      <w:rFonts w:ascii="Verdana" w:hAnsi="Verdana"/>
                      <w:b/>
                      <w:bCs/>
                      <w:color w:val="002060"/>
                      <w:sz w:val="18"/>
                      <w:szCs w:val="18"/>
                    </w:rPr>
                    <w:t>Language</w:t>
                  </w:r>
                </w:p>
              </w:tc>
              <w:tc>
                <w:tcPr>
                  <w:tcW w:w="1710" w:type="dxa"/>
                  <w:shd w:val="clear" w:color="auto" w:fill="D9D9D9"/>
                  <w:vAlign w:val="center"/>
                </w:tcPr>
                <w:p w:rsidR="00D06361" w:rsidRPr="00785841" w:rsidRDefault="00D06361" w:rsidP="00E47B1F">
                  <w:pPr>
                    <w:pStyle w:val="BodyTextIndent2"/>
                    <w:tabs>
                      <w:tab w:val="left" w:pos="240"/>
                      <w:tab w:val="left" w:pos="440"/>
                    </w:tabs>
                    <w:ind w:left="0" w:firstLine="0"/>
                    <w:jc w:val="center"/>
                    <w:rPr>
                      <w:rFonts w:ascii="Verdana" w:hAnsi="Verdana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785841">
                    <w:rPr>
                      <w:rFonts w:ascii="Verdana" w:hAnsi="Verdana"/>
                      <w:b/>
                      <w:bCs/>
                      <w:color w:val="002060"/>
                      <w:sz w:val="18"/>
                      <w:szCs w:val="18"/>
                    </w:rPr>
                    <w:t>Spoken</w:t>
                  </w:r>
                </w:p>
              </w:tc>
              <w:tc>
                <w:tcPr>
                  <w:tcW w:w="1710" w:type="dxa"/>
                  <w:shd w:val="clear" w:color="auto" w:fill="D9D9D9"/>
                  <w:vAlign w:val="center"/>
                </w:tcPr>
                <w:p w:rsidR="00D06361" w:rsidRPr="00785841" w:rsidRDefault="00D06361" w:rsidP="00E47B1F">
                  <w:pPr>
                    <w:pStyle w:val="BodyTextIndent2"/>
                    <w:tabs>
                      <w:tab w:val="left" w:pos="240"/>
                      <w:tab w:val="left" w:pos="440"/>
                    </w:tabs>
                    <w:ind w:left="0" w:firstLine="0"/>
                    <w:jc w:val="center"/>
                    <w:rPr>
                      <w:rFonts w:ascii="Verdana" w:hAnsi="Verdana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785841">
                    <w:rPr>
                      <w:rFonts w:ascii="Verdana" w:hAnsi="Verdana"/>
                      <w:b/>
                      <w:bCs/>
                      <w:color w:val="002060"/>
                      <w:sz w:val="18"/>
                      <w:szCs w:val="18"/>
                    </w:rPr>
                    <w:t>Written</w:t>
                  </w:r>
                </w:p>
              </w:tc>
              <w:tc>
                <w:tcPr>
                  <w:tcW w:w="2892" w:type="dxa"/>
                  <w:shd w:val="clear" w:color="auto" w:fill="D9D9D9"/>
                  <w:vAlign w:val="center"/>
                </w:tcPr>
                <w:p w:rsidR="00D06361" w:rsidRPr="00785841" w:rsidRDefault="00D06361" w:rsidP="00E47B1F">
                  <w:pPr>
                    <w:pStyle w:val="BodyTextIndent2"/>
                    <w:tabs>
                      <w:tab w:val="left" w:pos="240"/>
                      <w:tab w:val="left" w:pos="440"/>
                    </w:tabs>
                    <w:ind w:left="0" w:firstLine="0"/>
                    <w:jc w:val="center"/>
                    <w:rPr>
                      <w:rFonts w:ascii="Verdana" w:hAnsi="Verdana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785841">
                    <w:rPr>
                      <w:rFonts w:ascii="Verdana" w:hAnsi="Verdana"/>
                      <w:b/>
                      <w:bCs/>
                      <w:color w:val="002060"/>
                      <w:sz w:val="18"/>
                      <w:szCs w:val="18"/>
                    </w:rPr>
                    <w:t>Read/Comprehension</w:t>
                  </w:r>
                </w:p>
              </w:tc>
            </w:tr>
            <w:tr w:rsidR="006D3417" w:rsidRPr="00785841" w:rsidTr="00E47B1F">
              <w:tc>
                <w:tcPr>
                  <w:tcW w:w="1457" w:type="dxa"/>
                  <w:vAlign w:val="center"/>
                </w:tcPr>
                <w:p w:rsidR="006D3417" w:rsidRPr="00785841" w:rsidRDefault="006D3417" w:rsidP="006D3417">
                  <w:pPr>
                    <w:pStyle w:val="BodyTextIndent2"/>
                    <w:tabs>
                      <w:tab w:val="left" w:pos="240"/>
                      <w:tab w:val="left" w:pos="440"/>
                    </w:tabs>
                    <w:ind w:left="0" w:firstLine="0"/>
                    <w:jc w:val="left"/>
                    <w:rPr>
                      <w:rFonts w:ascii="Verdana" w:hAnsi="Verdana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785841">
                    <w:rPr>
                      <w:rFonts w:ascii="Verdana" w:hAnsi="Verdana"/>
                      <w:b/>
                      <w:bCs/>
                      <w:color w:val="002060"/>
                      <w:sz w:val="18"/>
                      <w:szCs w:val="18"/>
                    </w:rPr>
                    <w:t>Arabic</w:t>
                  </w:r>
                </w:p>
              </w:tc>
              <w:tc>
                <w:tcPr>
                  <w:tcW w:w="1710" w:type="dxa"/>
                  <w:vAlign w:val="center"/>
                </w:tcPr>
                <w:p w:rsidR="006D3417" w:rsidRPr="00785841" w:rsidRDefault="001D6023" w:rsidP="006D3417">
                  <w:pPr>
                    <w:pStyle w:val="BodyTextIndent2"/>
                    <w:tabs>
                      <w:tab w:val="left" w:pos="240"/>
                      <w:tab w:val="left" w:pos="440"/>
                    </w:tabs>
                    <w:ind w:left="0" w:firstLine="0"/>
                    <w:jc w:val="center"/>
                    <w:rPr>
                      <w:rFonts w:ascii="Verdana" w:hAnsi="Verdana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2060"/>
                      <w:sz w:val="18"/>
                      <w:szCs w:val="18"/>
                    </w:rPr>
                    <w:t>Mother Tongue</w:t>
                  </w:r>
                </w:p>
              </w:tc>
              <w:tc>
                <w:tcPr>
                  <w:tcW w:w="1710" w:type="dxa"/>
                  <w:vAlign w:val="center"/>
                </w:tcPr>
                <w:p w:rsidR="006D3417" w:rsidRPr="00785841" w:rsidRDefault="001D6023" w:rsidP="006D3417">
                  <w:pPr>
                    <w:pStyle w:val="BodyTextIndent2"/>
                    <w:tabs>
                      <w:tab w:val="left" w:pos="240"/>
                      <w:tab w:val="left" w:pos="440"/>
                    </w:tabs>
                    <w:ind w:left="0" w:firstLine="0"/>
                    <w:jc w:val="center"/>
                    <w:rPr>
                      <w:rFonts w:ascii="Verdana" w:hAnsi="Verdana"/>
                      <w:color w:val="002060"/>
                      <w:sz w:val="18"/>
                      <w:szCs w:val="18"/>
                    </w:rPr>
                  </w:pPr>
                  <w:r w:rsidRPr="006D3417">
                    <w:rPr>
                      <w:rFonts w:ascii="Verdana" w:hAnsi="Verdana"/>
                      <w:color w:val="244061" w:themeColor="accent1" w:themeShade="80"/>
                      <w:sz w:val="18"/>
                      <w:szCs w:val="18"/>
                    </w:rPr>
                    <w:t>Excellent</w:t>
                  </w:r>
                </w:p>
              </w:tc>
              <w:tc>
                <w:tcPr>
                  <w:tcW w:w="2892" w:type="dxa"/>
                  <w:vAlign w:val="center"/>
                </w:tcPr>
                <w:p w:rsidR="006D3417" w:rsidRPr="00785841" w:rsidRDefault="001D6023" w:rsidP="006D3417">
                  <w:pPr>
                    <w:pStyle w:val="BodyTextIndent2"/>
                    <w:tabs>
                      <w:tab w:val="left" w:pos="240"/>
                      <w:tab w:val="left" w:pos="440"/>
                    </w:tabs>
                    <w:ind w:left="0" w:firstLine="0"/>
                    <w:jc w:val="center"/>
                    <w:rPr>
                      <w:rFonts w:ascii="Verdana" w:hAnsi="Verdana"/>
                      <w:color w:val="002060"/>
                      <w:sz w:val="18"/>
                      <w:szCs w:val="18"/>
                    </w:rPr>
                  </w:pPr>
                  <w:r w:rsidRPr="006D3417">
                    <w:rPr>
                      <w:rFonts w:ascii="Verdana" w:hAnsi="Verdana"/>
                      <w:color w:val="244061" w:themeColor="accent1" w:themeShade="80"/>
                      <w:sz w:val="18"/>
                      <w:szCs w:val="18"/>
                    </w:rPr>
                    <w:t>Excellent</w:t>
                  </w:r>
                </w:p>
              </w:tc>
            </w:tr>
            <w:tr w:rsidR="006D3417" w:rsidRPr="00785841" w:rsidTr="00E47B1F">
              <w:tc>
                <w:tcPr>
                  <w:tcW w:w="1457" w:type="dxa"/>
                  <w:vAlign w:val="center"/>
                </w:tcPr>
                <w:p w:rsidR="006D3417" w:rsidRPr="00785841" w:rsidRDefault="006D3417" w:rsidP="006D3417">
                  <w:pPr>
                    <w:pStyle w:val="BodyTextIndent2"/>
                    <w:tabs>
                      <w:tab w:val="left" w:pos="240"/>
                      <w:tab w:val="left" w:pos="440"/>
                    </w:tabs>
                    <w:ind w:left="0" w:firstLine="0"/>
                    <w:jc w:val="left"/>
                    <w:rPr>
                      <w:rFonts w:ascii="Verdana" w:hAnsi="Verdana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785841">
                    <w:rPr>
                      <w:rFonts w:ascii="Verdana" w:hAnsi="Verdana"/>
                      <w:b/>
                      <w:bCs/>
                      <w:color w:val="002060"/>
                      <w:sz w:val="18"/>
                      <w:szCs w:val="18"/>
                    </w:rPr>
                    <w:t>English</w:t>
                  </w:r>
                </w:p>
              </w:tc>
              <w:tc>
                <w:tcPr>
                  <w:tcW w:w="1710" w:type="dxa"/>
                  <w:vAlign w:val="center"/>
                </w:tcPr>
                <w:p w:rsidR="006D3417" w:rsidRPr="006D3417" w:rsidRDefault="006D3417" w:rsidP="006D3417">
                  <w:pPr>
                    <w:pStyle w:val="BodyTextIndent2"/>
                    <w:tabs>
                      <w:tab w:val="left" w:pos="240"/>
                      <w:tab w:val="left" w:pos="440"/>
                    </w:tabs>
                    <w:ind w:left="0" w:firstLine="0"/>
                    <w:jc w:val="center"/>
                    <w:rPr>
                      <w:rFonts w:ascii="Verdana" w:hAnsi="Verdana"/>
                      <w:color w:val="244061" w:themeColor="accent1" w:themeShade="80"/>
                      <w:sz w:val="18"/>
                      <w:szCs w:val="18"/>
                    </w:rPr>
                  </w:pPr>
                  <w:r w:rsidRPr="006D3417">
                    <w:rPr>
                      <w:rFonts w:ascii="Verdana" w:hAnsi="Verdana"/>
                      <w:color w:val="244061" w:themeColor="accent1" w:themeShade="80"/>
                      <w:sz w:val="18"/>
                      <w:szCs w:val="18"/>
                    </w:rPr>
                    <w:t>Excellent</w:t>
                  </w:r>
                </w:p>
              </w:tc>
              <w:tc>
                <w:tcPr>
                  <w:tcW w:w="1710" w:type="dxa"/>
                  <w:vAlign w:val="center"/>
                </w:tcPr>
                <w:p w:rsidR="006D3417" w:rsidRPr="006D3417" w:rsidRDefault="006D3417" w:rsidP="006D3417">
                  <w:pPr>
                    <w:pStyle w:val="BodyTextIndent2"/>
                    <w:tabs>
                      <w:tab w:val="left" w:pos="240"/>
                      <w:tab w:val="left" w:pos="440"/>
                    </w:tabs>
                    <w:ind w:left="0" w:firstLine="0"/>
                    <w:jc w:val="center"/>
                    <w:rPr>
                      <w:rFonts w:ascii="Verdana" w:hAnsi="Verdana"/>
                      <w:color w:val="244061" w:themeColor="accent1" w:themeShade="80"/>
                      <w:sz w:val="18"/>
                      <w:szCs w:val="18"/>
                    </w:rPr>
                  </w:pPr>
                  <w:r w:rsidRPr="006D3417">
                    <w:rPr>
                      <w:rFonts w:ascii="Verdana" w:hAnsi="Verdana"/>
                      <w:color w:val="244061" w:themeColor="accent1" w:themeShade="80"/>
                      <w:sz w:val="18"/>
                      <w:szCs w:val="18"/>
                    </w:rPr>
                    <w:t>Excellent</w:t>
                  </w:r>
                </w:p>
              </w:tc>
              <w:tc>
                <w:tcPr>
                  <w:tcW w:w="2892" w:type="dxa"/>
                  <w:vAlign w:val="center"/>
                </w:tcPr>
                <w:p w:rsidR="006D3417" w:rsidRPr="006D3417" w:rsidRDefault="006D3417" w:rsidP="006D3417">
                  <w:pPr>
                    <w:pStyle w:val="BodyTextIndent2"/>
                    <w:tabs>
                      <w:tab w:val="left" w:pos="240"/>
                      <w:tab w:val="left" w:pos="440"/>
                    </w:tabs>
                    <w:ind w:left="0" w:firstLine="0"/>
                    <w:jc w:val="center"/>
                    <w:rPr>
                      <w:rFonts w:ascii="Verdana" w:hAnsi="Verdana"/>
                      <w:color w:val="244061" w:themeColor="accent1" w:themeShade="80"/>
                      <w:sz w:val="18"/>
                      <w:szCs w:val="18"/>
                    </w:rPr>
                  </w:pPr>
                  <w:r w:rsidRPr="006D3417">
                    <w:rPr>
                      <w:rFonts w:ascii="Verdana" w:hAnsi="Verdana"/>
                      <w:color w:val="244061" w:themeColor="accent1" w:themeShade="80"/>
                      <w:sz w:val="18"/>
                      <w:szCs w:val="18"/>
                    </w:rPr>
                    <w:t>Excellent</w:t>
                  </w:r>
                </w:p>
              </w:tc>
            </w:tr>
            <w:tr w:rsidR="00D06361" w:rsidRPr="00785841" w:rsidTr="00D811EA">
              <w:trPr>
                <w:trHeight w:val="212"/>
              </w:trPr>
              <w:tc>
                <w:tcPr>
                  <w:tcW w:w="1457" w:type="dxa"/>
                  <w:vAlign w:val="center"/>
                </w:tcPr>
                <w:p w:rsidR="00D06361" w:rsidRPr="00785841" w:rsidRDefault="00FB031C" w:rsidP="00E47B1F">
                  <w:pPr>
                    <w:pStyle w:val="BodyTextIndent2"/>
                    <w:tabs>
                      <w:tab w:val="left" w:pos="240"/>
                      <w:tab w:val="left" w:pos="440"/>
                    </w:tabs>
                    <w:ind w:left="0" w:firstLine="0"/>
                    <w:jc w:val="left"/>
                    <w:rPr>
                      <w:rFonts w:ascii="Verdana" w:hAnsi="Verdana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785841">
                    <w:rPr>
                      <w:rFonts w:ascii="Verdana" w:hAnsi="Verdana"/>
                      <w:b/>
                      <w:bCs/>
                      <w:color w:val="002060"/>
                      <w:sz w:val="18"/>
                      <w:szCs w:val="18"/>
                    </w:rPr>
                    <w:t>French</w:t>
                  </w:r>
                </w:p>
              </w:tc>
              <w:tc>
                <w:tcPr>
                  <w:tcW w:w="1710" w:type="dxa"/>
                  <w:vAlign w:val="center"/>
                </w:tcPr>
                <w:p w:rsidR="00D06361" w:rsidRPr="00785841" w:rsidRDefault="00944D00" w:rsidP="00E47B1F">
                  <w:pPr>
                    <w:pStyle w:val="BodyTextIndent2"/>
                    <w:tabs>
                      <w:tab w:val="left" w:pos="240"/>
                      <w:tab w:val="left" w:pos="440"/>
                    </w:tabs>
                    <w:ind w:left="0" w:firstLine="0"/>
                    <w:jc w:val="center"/>
                    <w:rPr>
                      <w:rFonts w:ascii="Verdana" w:hAnsi="Verdana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2060"/>
                      <w:sz w:val="18"/>
                      <w:szCs w:val="18"/>
                    </w:rPr>
                    <w:t>G</w:t>
                  </w:r>
                  <w:r w:rsidR="00FB031C" w:rsidRPr="00785841">
                    <w:rPr>
                      <w:rFonts w:ascii="Verdana" w:hAnsi="Verdana"/>
                      <w:color w:val="002060"/>
                      <w:sz w:val="18"/>
                      <w:szCs w:val="18"/>
                    </w:rPr>
                    <w:t>ood</w:t>
                  </w:r>
                </w:p>
              </w:tc>
              <w:tc>
                <w:tcPr>
                  <w:tcW w:w="1710" w:type="dxa"/>
                  <w:vAlign w:val="center"/>
                </w:tcPr>
                <w:p w:rsidR="00D06361" w:rsidRPr="00785841" w:rsidRDefault="00944D00" w:rsidP="00944D00">
                  <w:pPr>
                    <w:pStyle w:val="BodyTextIndent2"/>
                    <w:tabs>
                      <w:tab w:val="left" w:pos="240"/>
                      <w:tab w:val="left" w:pos="440"/>
                    </w:tabs>
                    <w:ind w:left="0" w:firstLine="0"/>
                    <w:jc w:val="center"/>
                    <w:rPr>
                      <w:rFonts w:ascii="Verdana" w:hAnsi="Verdana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2060"/>
                      <w:sz w:val="18"/>
                      <w:szCs w:val="18"/>
                    </w:rPr>
                    <w:t>Go</w:t>
                  </w:r>
                  <w:r w:rsidR="00D06361" w:rsidRPr="00785841">
                    <w:rPr>
                      <w:rFonts w:ascii="Verdana" w:hAnsi="Verdana"/>
                      <w:color w:val="002060"/>
                      <w:sz w:val="18"/>
                      <w:szCs w:val="18"/>
                    </w:rPr>
                    <w:t>od</w:t>
                  </w:r>
                </w:p>
              </w:tc>
              <w:tc>
                <w:tcPr>
                  <w:tcW w:w="2892" w:type="dxa"/>
                  <w:vAlign w:val="center"/>
                </w:tcPr>
                <w:p w:rsidR="00D06361" w:rsidRPr="00785841" w:rsidRDefault="00944D00" w:rsidP="00944D00">
                  <w:pPr>
                    <w:pStyle w:val="BodyTextIndent2"/>
                    <w:tabs>
                      <w:tab w:val="left" w:pos="240"/>
                      <w:tab w:val="left" w:pos="440"/>
                    </w:tabs>
                    <w:ind w:left="0" w:firstLine="0"/>
                    <w:jc w:val="center"/>
                    <w:rPr>
                      <w:rFonts w:ascii="Verdana" w:hAnsi="Verdana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2060"/>
                      <w:sz w:val="18"/>
                      <w:szCs w:val="18"/>
                    </w:rPr>
                    <w:t>G</w:t>
                  </w:r>
                  <w:r w:rsidR="00D06361" w:rsidRPr="00785841">
                    <w:rPr>
                      <w:rFonts w:ascii="Verdana" w:hAnsi="Verdana"/>
                      <w:color w:val="002060"/>
                      <w:sz w:val="18"/>
                      <w:szCs w:val="18"/>
                    </w:rPr>
                    <w:t>ood</w:t>
                  </w:r>
                </w:p>
              </w:tc>
            </w:tr>
          </w:tbl>
          <w:p w:rsidR="00180EFF" w:rsidRPr="00785841" w:rsidRDefault="00180EFF" w:rsidP="00D06361">
            <w:pPr>
              <w:pStyle w:val="BodyTextIndent2"/>
              <w:tabs>
                <w:tab w:val="left" w:pos="240"/>
                <w:tab w:val="left" w:pos="440"/>
              </w:tabs>
              <w:ind w:left="0" w:firstLine="0"/>
              <w:jc w:val="left"/>
              <w:rPr>
                <w:rFonts w:ascii="Verdana" w:hAnsi="Verdana"/>
                <w:color w:val="002060"/>
                <w:sz w:val="18"/>
                <w:szCs w:val="18"/>
              </w:rPr>
            </w:pPr>
          </w:p>
        </w:tc>
      </w:tr>
      <w:tr w:rsidR="0049396E" w:rsidRPr="00785841" w:rsidTr="00BB0990">
        <w:trPr>
          <w:trHeight w:val="676"/>
        </w:trPr>
        <w:tc>
          <w:tcPr>
            <w:tcW w:w="2340" w:type="dxa"/>
          </w:tcPr>
          <w:p w:rsidR="0049396E" w:rsidRPr="00785841" w:rsidRDefault="0049396E" w:rsidP="00D04A7B">
            <w:pPr>
              <w:pStyle w:val="SectionTitle"/>
            </w:pPr>
            <w:r w:rsidRPr="00785841">
              <w:t>Computer Skills</w:t>
            </w:r>
          </w:p>
          <w:p w:rsidR="002B6BC5" w:rsidRPr="00785841" w:rsidRDefault="002B6BC5" w:rsidP="002B6BC5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8050" w:type="dxa"/>
            <w:vAlign w:val="center"/>
          </w:tcPr>
          <w:p w:rsidR="00D811EA" w:rsidRPr="00785841" w:rsidRDefault="00D811EA" w:rsidP="00DB713F">
            <w:pPr>
              <w:pStyle w:val="BodyTextIndent2"/>
              <w:tabs>
                <w:tab w:val="left" w:pos="240"/>
                <w:tab w:val="left" w:pos="440"/>
              </w:tabs>
              <w:ind w:left="0" w:firstLine="0"/>
              <w:jc w:val="left"/>
              <w:rPr>
                <w:rFonts w:ascii="Verdana" w:hAnsi="Verdana"/>
                <w:color w:val="002060"/>
                <w:sz w:val="18"/>
                <w:szCs w:val="18"/>
              </w:rPr>
            </w:pPr>
          </w:p>
          <w:p w:rsidR="002B6BC5" w:rsidRPr="00785841" w:rsidRDefault="0010125C" w:rsidP="008E75E6">
            <w:pPr>
              <w:pStyle w:val="BodyTextIndent2"/>
              <w:tabs>
                <w:tab w:val="left" w:pos="240"/>
                <w:tab w:val="left" w:pos="440"/>
              </w:tabs>
              <w:ind w:left="0" w:firstLine="0"/>
              <w:jc w:val="left"/>
              <w:rPr>
                <w:rFonts w:ascii="Verdana" w:hAnsi="Verdana"/>
                <w:color w:val="002060"/>
                <w:sz w:val="18"/>
                <w:szCs w:val="18"/>
              </w:rPr>
            </w:pPr>
            <w:r w:rsidRPr="00785841">
              <w:rPr>
                <w:rFonts w:ascii="Verdana" w:hAnsi="Verdana"/>
                <w:b/>
                <w:bCs/>
                <w:color w:val="002060"/>
                <w:sz w:val="18"/>
                <w:szCs w:val="18"/>
              </w:rPr>
              <w:t>Microsoft Office</w:t>
            </w:r>
            <w:r w:rsidRPr="00785841">
              <w:rPr>
                <w:rFonts w:ascii="Verdana" w:hAnsi="Verdana"/>
                <w:color w:val="002060"/>
                <w:sz w:val="18"/>
                <w:szCs w:val="18"/>
              </w:rPr>
              <w:t xml:space="preserve"> (Word, PowerPoint, Excel</w:t>
            </w:r>
            <w:r w:rsidR="00BF33A5" w:rsidRPr="00785841">
              <w:rPr>
                <w:rFonts w:ascii="Verdana" w:hAnsi="Verdana"/>
                <w:color w:val="002060"/>
                <w:sz w:val="18"/>
                <w:szCs w:val="18"/>
              </w:rPr>
              <w:t>, O</w:t>
            </w:r>
            <w:r w:rsidR="007E7482" w:rsidRPr="00785841">
              <w:rPr>
                <w:rFonts w:ascii="Verdana" w:hAnsi="Verdana"/>
                <w:color w:val="002060"/>
                <w:sz w:val="18"/>
                <w:szCs w:val="18"/>
              </w:rPr>
              <w:t>utlook</w:t>
            </w:r>
            <w:r w:rsidRPr="00785841">
              <w:rPr>
                <w:rFonts w:ascii="Verdana" w:hAnsi="Verdana"/>
                <w:color w:val="002060"/>
                <w:sz w:val="18"/>
                <w:szCs w:val="18"/>
              </w:rPr>
              <w:t>)</w:t>
            </w:r>
            <w:r w:rsidR="008E75E6">
              <w:rPr>
                <w:rFonts w:ascii="Verdana" w:hAnsi="Verdana"/>
                <w:color w:val="002060"/>
                <w:sz w:val="18"/>
                <w:szCs w:val="18"/>
              </w:rPr>
              <w:t xml:space="preserve"> and </w:t>
            </w:r>
            <w:r w:rsidR="008E75E6" w:rsidRPr="008E75E6">
              <w:rPr>
                <w:rFonts w:ascii="Verdana" w:hAnsi="Verdana"/>
                <w:b/>
                <w:color w:val="002060"/>
                <w:sz w:val="18"/>
                <w:szCs w:val="18"/>
              </w:rPr>
              <w:t>Peach Tree</w:t>
            </w:r>
          </w:p>
        </w:tc>
      </w:tr>
      <w:tr w:rsidR="00F20D82" w:rsidRPr="00785841" w:rsidTr="007E0AAB">
        <w:trPr>
          <w:trHeight w:val="1224"/>
        </w:trPr>
        <w:tc>
          <w:tcPr>
            <w:tcW w:w="2340" w:type="dxa"/>
          </w:tcPr>
          <w:p w:rsidR="00F20D82" w:rsidRPr="00785841" w:rsidRDefault="00F20D82" w:rsidP="00D04A7B">
            <w:pPr>
              <w:pStyle w:val="SectionTitle"/>
            </w:pPr>
            <w:r>
              <w:t>Hobbies &amp; Interests</w:t>
            </w:r>
          </w:p>
        </w:tc>
        <w:tc>
          <w:tcPr>
            <w:tcW w:w="8050" w:type="dxa"/>
          </w:tcPr>
          <w:p w:rsidR="00F20D82" w:rsidRDefault="00F20D82" w:rsidP="007E0AAB">
            <w:pPr>
              <w:pStyle w:val="BodyTextIndent2"/>
              <w:tabs>
                <w:tab w:val="left" w:pos="240"/>
                <w:tab w:val="left" w:pos="440"/>
              </w:tabs>
              <w:ind w:left="0" w:firstLine="0"/>
              <w:jc w:val="left"/>
              <w:rPr>
                <w:rFonts w:ascii="Verdana" w:hAnsi="Verdana"/>
                <w:b/>
                <w:bCs/>
                <w:color w:val="002060"/>
                <w:sz w:val="18"/>
                <w:szCs w:val="18"/>
              </w:rPr>
            </w:pPr>
          </w:p>
          <w:p w:rsidR="00F20D82" w:rsidRPr="00F20D82" w:rsidRDefault="00F20D82" w:rsidP="00F20D82">
            <w:pPr>
              <w:tabs>
                <w:tab w:val="left" w:pos="2880"/>
              </w:tabs>
              <w:rPr>
                <w:rFonts w:ascii="Verdana" w:hAnsi="Verdana"/>
                <w:color w:val="17365D" w:themeColor="text2" w:themeShade="BF"/>
                <w:sz w:val="18"/>
                <w:szCs w:val="18"/>
              </w:rPr>
            </w:pPr>
            <w:r w:rsidRPr="00F20D82">
              <w:rPr>
                <w:rFonts w:ascii="Verdana" w:hAnsi="Verdana"/>
                <w:color w:val="17365D" w:themeColor="text2" w:themeShade="BF"/>
                <w:sz w:val="18"/>
                <w:szCs w:val="18"/>
              </w:rPr>
              <w:t>Sports, swimming, shopping and drawing.</w:t>
            </w:r>
          </w:p>
          <w:p w:rsidR="00F20D82" w:rsidRPr="00F20D82" w:rsidRDefault="00F20D82" w:rsidP="00F20D82">
            <w:pPr>
              <w:pStyle w:val="BodyTextIndent2"/>
              <w:tabs>
                <w:tab w:val="left" w:pos="240"/>
                <w:tab w:val="left" w:pos="440"/>
              </w:tabs>
              <w:ind w:left="0" w:firstLine="0"/>
              <w:jc w:val="left"/>
              <w:rPr>
                <w:rFonts w:ascii="Verdana" w:hAnsi="Verdana"/>
                <w:b/>
                <w:bCs/>
                <w:color w:val="002060"/>
                <w:sz w:val="18"/>
                <w:szCs w:val="18"/>
              </w:rPr>
            </w:pPr>
          </w:p>
        </w:tc>
      </w:tr>
    </w:tbl>
    <w:p w:rsidR="0049396E" w:rsidRPr="00785841" w:rsidRDefault="0049396E" w:rsidP="00DC1D81">
      <w:pPr>
        <w:pStyle w:val="Objective"/>
        <w:spacing w:before="0" w:after="0" w:line="240" w:lineRule="auto"/>
        <w:rPr>
          <w:color w:val="002060"/>
          <w:sz w:val="18"/>
          <w:szCs w:val="18"/>
        </w:rPr>
      </w:pPr>
    </w:p>
    <w:sectPr w:rsidR="0049396E" w:rsidRPr="00785841" w:rsidSect="007E63B6">
      <w:footerReference w:type="even" r:id="rId10"/>
      <w:footerReference w:type="default" r:id="rId11"/>
      <w:pgSz w:w="12240" w:h="15840"/>
      <w:pgMar w:top="1440" w:right="1008" w:bottom="1440" w:left="100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600" w:rsidRDefault="00E73600">
      <w:r>
        <w:separator/>
      </w:r>
    </w:p>
  </w:endnote>
  <w:endnote w:type="continuationSeparator" w:id="1">
    <w:p w:rsidR="00E73600" w:rsidRDefault="00E73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4E" w:rsidRDefault="00D335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5B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5B4E" w:rsidRDefault="00735B4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4E" w:rsidRDefault="00D3355F">
    <w:pPr>
      <w:pStyle w:val="Footer"/>
      <w:framePr w:wrap="around" w:vAnchor="text" w:hAnchor="margin" w:xAlign="right" w:y="1"/>
      <w:rPr>
        <w:rStyle w:val="PageNumber"/>
        <w:rFonts w:ascii="Century" w:hAnsi="Century"/>
        <w:b/>
        <w:bCs/>
        <w:color w:val="000066"/>
        <w:sz w:val="16"/>
        <w:szCs w:val="16"/>
      </w:rPr>
    </w:pPr>
    <w:r>
      <w:rPr>
        <w:rStyle w:val="PageNumber"/>
        <w:rFonts w:ascii="Century" w:hAnsi="Century"/>
        <w:b/>
        <w:bCs/>
        <w:color w:val="000066"/>
        <w:sz w:val="16"/>
        <w:szCs w:val="16"/>
      </w:rPr>
      <w:fldChar w:fldCharType="begin"/>
    </w:r>
    <w:r w:rsidR="00735B4E">
      <w:rPr>
        <w:rStyle w:val="PageNumber"/>
        <w:rFonts w:ascii="Century" w:hAnsi="Century"/>
        <w:b/>
        <w:bCs/>
        <w:color w:val="000066"/>
        <w:sz w:val="16"/>
        <w:szCs w:val="16"/>
      </w:rPr>
      <w:instrText xml:space="preserve">PAGE  </w:instrText>
    </w:r>
    <w:r>
      <w:rPr>
        <w:rStyle w:val="PageNumber"/>
        <w:rFonts w:ascii="Century" w:hAnsi="Century"/>
        <w:b/>
        <w:bCs/>
        <w:color w:val="000066"/>
        <w:sz w:val="16"/>
        <w:szCs w:val="16"/>
      </w:rPr>
      <w:fldChar w:fldCharType="separate"/>
    </w:r>
    <w:r w:rsidR="00D04A7B">
      <w:rPr>
        <w:rStyle w:val="PageNumber"/>
        <w:rFonts w:ascii="Century" w:hAnsi="Century"/>
        <w:b/>
        <w:bCs/>
        <w:noProof/>
        <w:color w:val="000066"/>
        <w:sz w:val="16"/>
        <w:szCs w:val="16"/>
      </w:rPr>
      <w:t>1</w:t>
    </w:r>
    <w:r>
      <w:rPr>
        <w:rStyle w:val="PageNumber"/>
        <w:rFonts w:ascii="Century" w:hAnsi="Century"/>
        <w:b/>
        <w:bCs/>
        <w:color w:val="000066"/>
        <w:sz w:val="16"/>
        <w:szCs w:val="16"/>
      </w:rPr>
      <w:fldChar w:fldCharType="end"/>
    </w:r>
  </w:p>
  <w:p w:rsidR="00735B4E" w:rsidRDefault="00735B4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600" w:rsidRDefault="00E73600">
      <w:r>
        <w:separator/>
      </w:r>
    </w:p>
  </w:footnote>
  <w:footnote w:type="continuationSeparator" w:id="1">
    <w:p w:rsidR="00E73600" w:rsidRDefault="00E73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387"/>
    <w:multiLevelType w:val="hybridMultilevel"/>
    <w:tmpl w:val="AC884C06"/>
    <w:lvl w:ilvl="0" w:tplc="32CC2802">
      <w:numFmt w:val="bullet"/>
      <w:lvlText w:val="•"/>
      <w:lvlJc w:val="left"/>
      <w:pPr>
        <w:ind w:left="171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08A84687"/>
    <w:multiLevelType w:val="hybridMultilevel"/>
    <w:tmpl w:val="BFCC67F4"/>
    <w:lvl w:ilvl="0" w:tplc="E44A6B16">
      <w:start w:val="2003"/>
      <w:numFmt w:val="decimal"/>
      <w:lvlText w:val="%1-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56A66"/>
    <w:multiLevelType w:val="multilevel"/>
    <w:tmpl w:val="182CB42C"/>
    <w:lvl w:ilvl="0">
      <w:start w:val="2003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21502C2B"/>
    <w:multiLevelType w:val="hybridMultilevel"/>
    <w:tmpl w:val="3B5CB1FE"/>
    <w:lvl w:ilvl="0" w:tplc="AF942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05AA0"/>
    <w:multiLevelType w:val="hybridMultilevel"/>
    <w:tmpl w:val="560C6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E453AE"/>
    <w:multiLevelType w:val="hybridMultilevel"/>
    <w:tmpl w:val="1972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A0807"/>
    <w:multiLevelType w:val="hybridMultilevel"/>
    <w:tmpl w:val="402C6278"/>
    <w:lvl w:ilvl="0" w:tplc="32CC2802">
      <w:numFmt w:val="bullet"/>
      <w:lvlText w:val="•"/>
      <w:lvlJc w:val="left"/>
      <w:pPr>
        <w:ind w:left="189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>
    <w:nsid w:val="3998341D"/>
    <w:multiLevelType w:val="multilevel"/>
    <w:tmpl w:val="D3502ABE"/>
    <w:lvl w:ilvl="0">
      <w:start w:val="1999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3B9464C3"/>
    <w:multiLevelType w:val="hybridMultilevel"/>
    <w:tmpl w:val="D85C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4390E"/>
    <w:multiLevelType w:val="hybridMultilevel"/>
    <w:tmpl w:val="0318EA5A"/>
    <w:lvl w:ilvl="0" w:tplc="394C8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2231D6"/>
    <w:multiLevelType w:val="singleLevel"/>
    <w:tmpl w:val="5CE64D44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1">
    <w:nsid w:val="52DA4061"/>
    <w:multiLevelType w:val="hybridMultilevel"/>
    <w:tmpl w:val="268AD1AC"/>
    <w:lvl w:ilvl="0" w:tplc="04090001"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2">
    <w:nsid w:val="559F7F9D"/>
    <w:multiLevelType w:val="multilevel"/>
    <w:tmpl w:val="1B3E906C"/>
    <w:lvl w:ilvl="0">
      <w:start w:val="2002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370"/>
        </w:tabs>
        <w:ind w:left="1370" w:hanging="12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10"/>
        </w:tabs>
        <w:ind w:left="1510" w:hanging="12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50"/>
        </w:tabs>
        <w:ind w:left="1650" w:hanging="12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90"/>
        </w:tabs>
        <w:ind w:left="1790" w:hanging="12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30"/>
        </w:tabs>
        <w:ind w:left="1930" w:hanging="12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420"/>
        </w:tabs>
        <w:ind w:left="24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920"/>
        </w:tabs>
        <w:ind w:left="2920" w:hanging="1800"/>
      </w:pPr>
      <w:rPr>
        <w:rFonts w:hint="default"/>
      </w:rPr>
    </w:lvl>
  </w:abstractNum>
  <w:abstractNum w:abstractNumId="13">
    <w:nsid w:val="57B0391A"/>
    <w:multiLevelType w:val="hybridMultilevel"/>
    <w:tmpl w:val="16DC76C6"/>
    <w:lvl w:ilvl="0" w:tplc="C9F44EBC">
      <w:start w:val="1999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4">
    <w:nsid w:val="5CAF7CA9"/>
    <w:multiLevelType w:val="hybridMultilevel"/>
    <w:tmpl w:val="4CF0FD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604C58"/>
    <w:multiLevelType w:val="multilevel"/>
    <w:tmpl w:val="204A3130"/>
    <w:lvl w:ilvl="0">
      <w:start w:val="1999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505"/>
        </w:tabs>
        <w:ind w:left="1505" w:hanging="13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45"/>
        </w:tabs>
        <w:ind w:left="1645" w:hanging="13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85"/>
        </w:tabs>
        <w:ind w:left="1785" w:hanging="13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25"/>
        </w:tabs>
        <w:ind w:left="1925" w:hanging="13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65"/>
        </w:tabs>
        <w:ind w:left="2065" w:hanging="136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420"/>
        </w:tabs>
        <w:ind w:left="24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920"/>
        </w:tabs>
        <w:ind w:left="2920" w:hanging="1800"/>
      </w:pPr>
      <w:rPr>
        <w:rFonts w:hint="default"/>
      </w:rPr>
    </w:lvl>
  </w:abstractNum>
  <w:abstractNum w:abstractNumId="16">
    <w:nsid w:val="64916282"/>
    <w:multiLevelType w:val="hybridMultilevel"/>
    <w:tmpl w:val="DE76F192"/>
    <w:lvl w:ilvl="0" w:tplc="32CC2802">
      <w:numFmt w:val="bullet"/>
      <w:lvlText w:val="•"/>
      <w:lvlJc w:val="left"/>
      <w:pPr>
        <w:ind w:left="207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65357DF5"/>
    <w:multiLevelType w:val="hybridMultilevel"/>
    <w:tmpl w:val="3C166AAC"/>
    <w:lvl w:ilvl="0" w:tplc="053E5FCA">
      <w:start w:val="1"/>
      <w:numFmt w:val="decimal"/>
      <w:lvlText w:val="%1-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8">
    <w:nsid w:val="660D4E41"/>
    <w:multiLevelType w:val="hybridMultilevel"/>
    <w:tmpl w:val="91BEAFAA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9">
    <w:nsid w:val="67777ED0"/>
    <w:multiLevelType w:val="hybridMultilevel"/>
    <w:tmpl w:val="35C66DAA"/>
    <w:lvl w:ilvl="0" w:tplc="2F7E47A0">
      <w:numFmt w:val="bullet"/>
      <w:lvlText w:val="-"/>
      <w:lvlJc w:val="left"/>
      <w:pPr>
        <w:ind w:left="1170" w:hanging="360"/>
      </w:pPr>
      <w:rPr>
        <w:rFonts w:ascii="Verdana" w:eastAsia="Times New Roman" w:hAnsi="Verdana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68EB516B"/>
    <w:multiLevelType w:val="hybridMultilevel"/>
    <w:tmpl w:val="96D4C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75111A"/>
    <w:multiLevelType w:val="hybridMultilevel"/>
    <w:tmpl w:val="3B5CB1FE"/>
    <w:lvl w:ilvl="0" w:tplc="AF942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A6408"/>
    <w:multiLevelType w:val="hybridMultilevel"/>
    <w:tmpl w:val="A2B6C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4A3990"/>
    <w:multiLevelType w:val="hybridMultilevel"/>
    <w:tmpl w:val="122A1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5"/>
  </w:num>
  <w:num w:numId="5">
    <w:abstractNumId w:val="12"/>
  </w:num>
  <w:num w:numId="6">
    <w:abstractNumId w:val="17"/>
  </w:num>
  <w:num w:numId="7">
    <w:abstractNumId w:val="23"/>
  </w:num>
  <w:num w:numId="8">
    <w:abstractNumId w:val="14"/>
  </w:num>
  <w:num w:numId="9">
    <w:abstractNumId w:val="22"/>
  </w:num>
  <w:num w:numId="10">
    <w:abstractNumId w:val="20"/>
  </w:num>
  <w:num w:numId="11">
    <w:abstractNumId w:val="4"/>
  </w:num>
  <w:num w:numId="12">
    <w:abstractNumId w:val="9"/>
  </w:num>
  <w:num w:numId="13">
    <w:abstractNumId w:val="2"/>
  </w:num>
  <w:num w:numId="14">
    <w:abstractNumId w:val="7"/>
  </w:num>
  <w:num w:numId="15">
    <w:abstractNumId w:val="1"/>
  </w:num>
  <w:num w:numId="16">
    <w:abstractNumId w:val="13"/>
  </w:num>
  <w:num w:numId="17">
    <w:abstractNumId w:val="21"/>
  </w:num>
  <w:num w:numId="18">
    <w:abstractNumId w:val="3"/>
  </w:num>
  <w:num w:numId="19">
    <w:abstractNumId w:val="5"/>
  </w:num>
  <w:num w:numId="20">
    <w:abstractNumId w:val="19"/>
  </w:num>
  <w:num w:numId="21">
    <w:abstractNumId w:val="16"/>
  </w:num>
  <w:num w:numId="22">
    <w:abstractNumId w:val="0"/>
  </w:num>
  <w:num w:numId="23">
    <w:abstractNumId w:val="6"/>
  </w:num>
  <w:num w:numId="24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djustLineHeightInTable/>
  </w:compat>
  <w:docVars>
    <w:docVar w:name="iResumeStyle" w:val="1"/>
    <w:docVar w:name="Resume Post Wizard Balloon" w:val="0"/>
  </w:docVars>
  <w:rsids>
    <w:rsidRoot w:val="0049396E"/>
    <w:rsid w:val="0000661E"/>
    <w:rsid w:val="0000733D"/>
    <w:rsid w:val="00026BCA"/>
    <w:rsid w:val="000350A4"/>
    <w:rsid w:val="00035B6C"/>
    <w:rsid w:val="00050D55"/>
    <w:rsid w:val="00052C09"/>
    <w:rsid w:val="000579DA"/>
    <w:rsid w:val="00064700"/>
    <w:rsid w:val="00070709"/>
    <w:rsid w:val="00086053"/>
    <w:rsid w:val="000901DF"/>
    <w:rsid w:val="00093C5E"/>
    <w:rsid w:val="000966DE"/>
    <w:rsid w:val="000A324A"/>
    <w:rsid w:val="000A4CD0"/>
    <w:rsid w:val="000A4F91"/>
    <w:rsid w:val="000B72F6"/>
    <w:rsid w:val="000C078C"/>
    <w:rsid w:val="000C6DF2"/>
    <w:rsid w:val="000D04BC"/>
    <w:rsid w:val="000D3ACE"/>
    <w:rsid w:val="000D584D"/>
    <w:rsid w:val="000D5E31"/>
    <w:rsid w:val="000E5F42"/>
    <w:rsid w:val="000E5FCD"/>
    <w:rsid w:val="000E7E8F"/>
    <w:rsid w:val="000F228F"/>
    <w:rsid w:val="000F5B75"/>
    <w:rsid w:val="000F67CC"/>
    <w:rsid w:val="000F75FB"/>
    <w:rsid w:val="001007B6"/>
    <w:rsid w:val="0010125C"/>
    <w:rsid w:val="00105223"/>
    <w:rsid w:val="001322F2"/>
    <w:rsid w:val="00140D5E"/>
    <w:rsid w:val="00142EB3"/>
    <w:rsid w:val="00142FA9"/>
    <w:rsid w:val="00150FB0"/>
    <w:rsid w:val="001563DD"/>
    <w:rsid w:val="001655A4"/>
    <w:rsid w:val="00180EFF"/>
    <w:rsid w:val="00194498"/>
    <w:rsid w:val="00196103"/>
    <w:rsid w:val="001977C0"/>
    <w:rsid w:val="001A369A"/>
    <w:rsid w:val="001A5B14"/>
    <w:rsid w:val="001A5D6B"/>
    <w:rsid w:val="001C071F"/>
    <w:rsid w:val="001C3689"/>
    <w:rsid w:val="001C46C2"/>
    <w:rsid w:val="001D2580"/>
    <w:rsid w:val="001D6023"/>
    <w:rsid w:val="001E6FBF"/>
    <w:rsid w:val="001E7C08"/>
    <w:rsid w:val="001E7F4C"/>
    <w:rsid w:val="001F34C9"/>
    <w:rsid w:val="0020729A"/>
    <w:rsid w:val="0021241C"/>
    <w:rsid w:val="0021426B"/>
    <w:rsid w:val="00215D9E"/>
    <w:rsid w:val="00217D0A"/>
    <w:rsid w:val="00222540"/>
    <w:rsid w:val="00230075"/>
    <w:rsid w:val="002307D7"/>
    <w:rsid w:val="002312BC"/>
    <w:rsid w:val="00235942"/>
    <w:rsid w:val="0023661F"/>
    <w:rsid w:val="00240824"/>
    <w:rsid w:val="00244FDB"/>
    <w:rsid w:val="00245AAC"/>
    <w:rsid w:val="00251D74"/>
    <w:rsid w:val="00257D2E"/>
    <w:rsid w:val="002676BA"/>
    <w:rsid w:val="002718D3"/>
    <w:rsid w:val="00276294"/>
    <w:rsid w:val="00276A41"/>
    <w:rsid w:val="0028108B"/>
    <w:rsid w:val="00285090"/>
    <w:rsid w:val="00292A4D"/>
    <w:rsid w:val="00295076"/>
    <w:rsid w:val="0029577A"/>
    <w:rsid w:val="002A1508"/>
    <w:rsid w:val="002A4090"/>
    <w:rsid w:val="002A5CEC"/>
    <w:rsid w:val="002A5CF2"/>
    <w:rsid w:val="002B2B15"/>
    <w:rsid w:val="002B6BC5"/>
    <w:rsid w:val="002D20B1"/>
    <w:rsid w:val="002E5B27"/>
    <w:rsid w:val="002E5D04"/>
    <w:rsid w:val="002E7A08"/>
    <w:rsid w:val="002F30D0"/>
    <w:rsid w:val="002F44E6"/>
    <w:rsid w:val="00306269"/>
    <w:rsid w:val="00312446"/>
    <w:rsid w:val="00313B73"/>
    <w:rsid w:val="003226E4"/>
    <w:rsid w:val="0032749F"/>
    <w:rsid w:val="00332047"/>
    <w:rsid w:val="00337CAA"/>
    <w:rsid w:val="00345B2C"/>
    <w:rsid w:val="003473C1"/>
    <w:rsid w:val="00355773"/>
    <w:rsid w:val="00363404"/>
    <w:rsid w:val="0037177C"/>
    <w:rsid w:val="00372280"/>
    <w:rsid w:val="003731B3"/>
    <w:rsid w:val="00382039"/>
    <w:rsid w:val="003868AD"/>
    <w:rsid w:val="00386D6D"/>
    <w:rsid w:val="0039464B"/>
    <w:rsid w:val="003A3C00"/>
    <w:rsid w:val="003A59A8"/>
    <w:rsid w:val="003B5112"/>
    <w:rsid w:val="003C0C58"/>
    <w:rsid w:val="003D1AF9"/>
    <w:rsid w:val="003D250E"/>
    <w:rsid w:val="003D4570"/>
    <w:rsid w:val="003E7717"/>
    <w:rsid w:val="003F14F9"/>
    <w:rsid w:val="004061F2"/>
    <w:rsid w:val="00422967"/>
    <w:rsid w:val="00424050"/>
    <w:rsid w:val="004371C8"/>
    <w:rsid w:val="004412C0"/>
    <w:rsid w:val="00443EBB"/>
    <w:rsid w:val="00444609"/>
    <w:rsid w:val="00444651"/>
    <w:rsid w:val="004646DE"/>
    <w:rsid w:val="0047183E"/>
    <w:rsid w:val="00471AC4"/>
    <w:rsid w:val="004801B2"/>
    <w:rsid w:val="0048281C"/>
    <w:rsid w:val="0048751F"/>
    <w:rsid w:val="00492A16"/>
    <w:rsid w:val="0049396E"/>
    <w:rsid w:val="004A0FD1"/>
    <w:rsid w:val="004A2EB4"/>
    <w:rsid w:val="004B14A7"/>
    <w:rsid w:val="004B2595"/>
    <w:rsid w:val="004C231A"/>
    <w:rsid w:val="004D4179"/>
    <w:rsid w:val="004E3029"/>
    <w:rsid w:val="004F548D"/>
    <w:rsid w:val="00503A69"/>
    <w:rsid w:val="00512006"/>
    <w:rsid w:val="0051543A"/>
    <w:rsid w:val="00521007"/>
    <w:rsid w:val="005225E9"/>
    <w:rsid w:val="00524F6F"/>
    <w:rsid w:val="00526A9E"/>
    <w:rsid w:val="00527BDB"/>
    <w:rsid w:val="00536D0D"/>
    <w:rsid w:val="00541CA9"/>
    <w:rsid w:val="00550C4E"/>
    <w:rsid w:val="005555A0"/>
    <w:rsid w:val="005612C3"/>
    <w:rsid w:val="00584AD2"/>
    <w:rsid w:val="005860C6"/>
    <w:rsid w:val="005863EB"/>
    <w:rsid w:val="0059040B"/>
    <w:rsid w:val="00591659"/>
    <w:rsid w:val="00596EED"/>
    <w:rsid w:val="00597808"/>
    <w:rsid w:val="005C06FA"/>
    <w:rsid w:val="005C1DAA"/>
    <w:rsid w:val="005D3F6C"/>
    <w:rsid w:val="005D5040"/>
    <w:rsid w:val="005D6F2D"/>
    <w:rsid w:val="005D7369"/>
    <w:rsid w:val="005E118D"/>
    <w:rsid w:val="005E119A"/>
    <w:rsid w:val="005F3456"/>
    <w:rsid w:val="005F4367"/>
    <w:rsid w:val="0060163D"/>
    <w:rsid w:val="00607181"/>
    <w:rsid w:val="00617D2C"/>
    <w:rsid w:val="00620AC3"/>
    <w:rsid w:val="006269BA"/>
    <w:rsid w:val="00635F4F"/>
    <w:rsid w:val="0064205A"/>
    <w:rsid w:val="00645026"/>
    <w:rsid w:val="006468B4"/>
    <w:rsid w:val="00660C4B"/>
    <w:rsid w:val="006629AA"/>
    <w:rsid w:val="006646F6"/>
    <w:rsid w:val="00671ABA"/>
    <w:rsid w:val="0067685A"/>
    <w:rsid w:val="006778D8"/>
    <w:rsid w:val="0069092D"/>
    <w:rsid w:val="006934F8"/>
    <w:rsid w:val="00694B23"/>
    <w:rsid w:val="006964AB"/>
    <w:rsid w:val="00696C30"/>
    <w:rsid w:val="006A176D"/>
    <w:rsid w:val="006A2D77"/>
    <w:rsid w:val="006A691D"/>
    <w:rsid w:val="006B0C4D"/>
    <w:rsid w:val="006B6526"/>
    <w:rsid w:val="006C0B36"/>
    <w:rsid w:val="006C1365"/>
    <w:rsid w:val="006C69BB"/>
    <w:rsid w:val="006D2FB7"/>
    <w:rsid w:val="006D3417"/>
    <w:rsid w:val="006D7D39"/>
    <w:rsid w:val="006E1A94"/>
    <w:rsid w:val="006E2CA1"/>
    <w:rsid w:val="006F19DC"/>
    <w:rsid w:val="006F6541"/>
    <w:rsid w:val="007135A7"/>
    <w:rsid w:val="007153C4"/>
    <w:rsid w:val="00717E02"/>
    <w:rsid w:val="00720252"/>
    <w:rsid w:val="007219C1"/>
    <w:rsid w:val="00722CFA"/>
    <w:rsid w:val="007333FD"/>
    <w:rsid w:val="00734488"/>
    <w:rsid w:val="00735B4E"/>
    <w:rsid w:val="0073671A"/>
    <w:rsid w:val="00737D65"/>
    <w:rsid w:val="007414DB"/>
    <w:rsid w:val="00745F10"/>
    <w:rsid w:val="00747FEE"/>
    <w:rsid w:val="0075714C"/>
    <w:rsid w:val="00760166"/>
    <w:rsid w:val="00771001"/>
    <w:rsid w:val="00774400"/>
    <w:rsid w:val="00782DC3"/>
    <w:rsid w:val="00782F53"/>
    <w:rsid w:val="00785841"/>
    <w:rsid w:val="00786293"/>
    <w:rsid w:val="0079237C"/>
    <w:rsid w:val="00793823"/>
    <w:rsid w:val="007A2F48"/>
    <w:rsid w:val="007B1632"/>
    <w:rsid w:val="007C02A5"/>
    <w:rsid w:val="007C3649"/>
    <w:rsid w:val="007C6003"/>
    <w:rsid w:val="007C60F8"/>
    <w:rsid w:val="007C6EB3"/>
    <w:rsid w:val="007D21B1"/>
    <w:rsid w:val="007D5282"/>
    <w:rsid w:val="007D5C0D"/>
    <w:rsid w:val="007D6239"/>
    <w:rsid w:val="007E63B6"/>
    <w:rsid w:val="007E7482"/>
    <w:rsid w:val="007F12A1"/>
    <w:rsid w:val="00800969"/>
    <w:rsid w:val="00814747"/>
    <w:rsid w:val="00822EE6"/>
    <w:rsid w:val="008347DD"/>
    <w:rsid w:val="0084189D"/>
    <w:rsid w:val="008630B4"/>
    <w:rsid w:val="008B237A"/>
    <w:rsid w:val="008B333C"/>
    <w:rsid w:val="008C3133"/>
    <w:rsid w:val="008C61BC"/>
    <w:rsid w:val="008C6F47"/>
    <w:rsid w:val="008D38E6"/>
    <w:rsid w:val="008D74AE"/>
    <w:rsid w:val="008E2E14"/>
    <w:rsid w:val="008E4BE0"/>
    <w:rsid w:val="008E6B30"/>
    <w:rsid w:val="008E75E6"/>
    <w:rsid w:val="008F2CEB"/>
    <w:rsid w:val="008F4034"/>
    <w:rsid w:val="008F4ADF"/>
    <w:rsid w:val="00900A9F"/>
    <w:rsid w:val="00901A78"/>
    <w:rsid w:val="00902E3D"/>
    <w:rsid w:val="00904F37"/>
    <w:rsid w:val="00913236"/>
    <w:rsid w:val="00914A3C"/>
    <w:rsid w:val="00915B26"/>
    <w:rsid w:val="00922A00"/>
    <w:rsid w:val="0092334C"/>
    <w:rsid w:val="009235FF"/>
    <w:rsid w:val="00927FE9"/>
    <w:rsid w:val="00930BA9"/>
    <w:rsid w:val="0093133B"/>
    <w:rsid w:val="00940C39"/>
    <w:rsid w:val="00944D00"/>
    <w:rsid w:val="00952D08"/>
    <w:rsid w:val="0095500A"/>
    <w:rsid w:val="00965A52"/>
    <w:rsid w:val="00976EFF"/>
    <w:rsid w:val="00984C06"/>
    <w:rsid w:val="009951EC"/>
    <w:rsid w:val="009974F0"/>
    <w:rsid w:val="00997514"/>
    <w:rsid w:val="009A0DE5"/>
    <w:rsid w:val="009A2905"/>
    <w:rsid w:val="009A3CFB"/>
    <w:rsid w:val="009A7C8B"/>
    <w:rsid w:val="009B2D77"/>
    <w:rsid w:val="009B6057"/>
    <w:rsid w:val="009C75F3"/>
    <w:rsid w:val="009C7AEC"/>
    <w:rsid w:val="009D54F9"/>
    <w:rsid w:val="009E10B3"/>
    <w:rsid w:val="009E7EF3"/>
    <w:rsid w:val="009F3A46"/>
    <w:rsid w:val="009F54A8"/>
    <w:rsid w:val="00A030E6"/>
    <w:rsid w:val="00A04688"/>
    <w:rsid w:val="00A04BDB"/>
    <w:rsid w:val="00A060C6"/>
    <w:rsid w:val="00A132CF"/>
    <w:rsid w:val="00A30915"/>
    <w:rsid w:val="00A3721F"/>
    <w:rsid w:val="00A52FF4"/>
    <w:rsid w:val="00A54E66"/>
    <w:rsid w:val="00A64D69"/>
    <w:rsid w:val="00A73114"/>
    <w:rsid w:val="00A847C8"/>
    <w:rsid w:val="00A86E25"/>
    <w:rsid w:val="00A91414"/>
    <w:rsid w:val="00A9455A"/>
    <w:rsid w:val="00AA2D21"/>
    <w:rsid w:val="00AA7ACD"/>
    <w:rsid w:val="00AB092C"/>
    <w:rsid w:val="00AB79AE"/>
    <w:rsid w:val="00AC4DF4"/>
    <w:rsid w:val="00AC5D47"/>
    <w:rsid w:val="00AC7417"/>
    <w:rsid w:val="00AF37AF"/>
    <w:rsid w:val="00AF54B9"/>
    <w:rsid w:val="00B06568"/>
    <w:rsid w:val="00B102E2"/>
    <w:rsid w:val="00B125C4"/>
    <w:rsid w:val="00B15A5E"/>
    <w:rsid w:val="00B22790"/>
    <w:rsid w:val="00B246C7"/>
    <w:rsid w:val="00B362EB"/>
    <w:rsid w:val="00B40F7A"/>
    <w:rsid w:val="00B575BD"/>
    <w:rsid w:val="00B57992"/>
    <w:rsid w:val="00B74C7C"/>
    <w:rsid w:val="00B7520A"/>
    <w:rsid w:val="00B86F65"/>
    <w:rsid w:val="00B91BA7"/>
    <w:rsid w:val="00BA1AEB"/>
    <w:rsid w:val="00BA22DC"/>
    <w:rsid w:val="00BB0990"/>
    <w:rsid w:val="00BB2B83"/>
    <w:rsid w:val="00BB37D8"/>
    <w:rsid w:val="00BB3CE4"/>
    <w:rsid w:val="00BB5C07"/>
    <w:rsid w:val="00BC3650"/>
    <w:rsid w:val="00BC3D5D"/>
    <w:rsid w:val="00BC593F"/>
    <w:rsid w:val="00BD18E7"/>
    <w:rsid w:val="00BD1F11"/>
    <w:rsid w:val="00BE0B84"/>
    <w:rsid w:val="00BE3ABB"/>
    <w:rsid w:val="00BE408E"/>
    <w:rsid w:val="00BE43E9"/>
    <w:rsid w:val="00BE648D"/>
    <w:rsid w:val="00BF0C4D"/>
    <w:rsid w:val="00BF33A5"/>
    <w:rsid w:val="00BF408B"/>
    <w:rsid w:val="00BF4721"/>
    <w:rsid w:val="00BF5C29"/>
    <w:rsid w:val="00BF7A5B"/>
    <w:rsid w:val="00C04AA2"/>
    <w:rsid w:val="00C04F90"/>
    <w:rsid w:val="00C05172"/>
    <w:rsid w:val="00C05A97"/>
    <w:rsid w:val="00C07D4F"/>
    <w:rsid w:val="00C136D3"/>
    <w:rsid w:val="00C14C67"/>
    <w:rsid w:val="00C306F5"/>
    <w:rsid w:val="00C33005"/>
    <w:rsid w:val="00C3359E"/>
    <w:rsid w:val="00C354F6"/>
    <w:rsid w:val="00C418A5"/>
    <w:rsid w:val="00C430B8"/>
    <w:rsid w:val="00C43A90"/>
    <w:rsid w:val="00C45B90"/>
    <w:rsid w:val="00C47BCE"/>
    <w:rsid w:val="00C63025"/>
    <w:rsid w:val="00C657A5"/>
    <w:rsid w:val="00C709A4"/>
    <w:rsid w:val="00C72195"/>
    <w:rsid w:val="00C72889"/>
    <w:rsid w:val="00C741CC"/>
    <w:rsid w:val="00C75493"/>
    <w:rsid w:val="00C929DA"/>
    <w:rsid w:val="00CB3313"/>
    <w:rsid w:val="00CB373C"/>
    <w:rsid w:val="00CC022C"/>
    <w:rsid w:val="00CC0CF2"/>
    <w:rsid w:val="00CC0FF7"/>
    <w:rsid w:val="00CC31B8"/>
    <w:rsid w:val="00CC36D0"/>
    <w:rsid w:val="00CD28B6"/>
    <w:rsid w:val="00CD77E1"/>
    <w:rsid w:val="00CE1075"/>
    <w:rsid w:val="00CE7B58"/>
    <w:rsid w:val="00CF0166"/>
    <w:rsid w:val="00CF1B91"/>
    <w:rsid w:val="00CF1D69"/>
    <w:rsid w:val="00CF1F45"/>
    <w:rsid w:val="00CF7082"/>
    <w:rsid w:val="00D04A7B"/>
    <w:rsid w:val="00D0555D"/>
    <w:rsid w:val="00D06361"/>
    <w:rsid w:val="00D10CF3"/>
    <w:rsid w:val="00D1618B"/>
    <w:rsid w:val="00D252B1"/>
    <w:rsid w:val="00D25DED"/>
    <w:rsid w:val="00D3116F"/>
    <w:rsid w:val="00D3355F"/>
    <w:rsid w:val="00D479D9"/>
    <w:rsid w:val="00D54587"/>
    <w:rsid w:val="00D55612"/>
    <w:rsid w:val="00D60100"/>
    <w:rsid w:val="00D70AEA"/>
    <w:rsid w:val="00D77B39"/>
    <w:rsid w:val="00D8003E"/>
    <w:rsid w:val="00D811EA"/>
    <w:rsid w:val="00DA2F1B"/>
    <w:rsid w:val="00DB713F"/>
    <w:rsid w:val="00DC1D81"/>
    <w:rsid w:val="00DD343C"/>
    <w:rsid w:val="00DE6349"/>
    <w:rsid w:val="00E12A36"/>
    <w:rsid w:val="00E13305"/>
    <w:rsid w:val="00E1352B"/>
    <w:rsid w:val="00E14869"/>
    <w:rsid w:val="00E25997"/>
    <w:rsid w:val="00E308D9"/>
    <w:rsid w:val="00E333F8"/>
    <w:rsid w:val="00E33F06"/>
    <w:rsid w:val="00E37327"/>
    <w:rsid w:val="00E41FE4"/>
    <w:rsid w:val="00E42AE8"/>
    <w:rsid w:val="00E47B1F"/>
    <w:rsid w:val="00E523BD"/>
    <w:rsid w:val="00E54315"/>
    <w:rsid w:val="00E54972"/>
    <w:rsid w:val="00E574C0"/>
    <w:rsid w:val="00E6006C"/>
    <w:rsid w:val="00E6260B"/>
    <w:rsid w:val="00E63659"/>
    <w:rsid w:val="00E70E09"/>
    <w:rsid w:val="00E730D1"/>
    <w:rsid w:val="00E73600"/>
    <w:rsid w:val="00E82416"/>
    <w:rsid w:val="00E93A0B"/>
    <w:rsid w:val="00E94937"/>
    <w:rsid w:val="00EB1F8D"/>
    <w:rsid w:val="00EB505A"/>
    <w:rsid w:val="00EB56E8"/>
    <w:rsid w:val="00EC0652"/>
    <w:rsid w:val="00EC093E"/>
    <w:rsid w:val="00EC29B1"/>
    <w:rsid w:val="00EC4868"/>
    <w:rsid w:val="00EC6B76"/>
    <w:rsid w:val="00ED72DC"/>
    <w:rsid w:val="00EE254E"/>
    <w:rsid w:val="00EE453C"/>
    <w:rsid w:val="00EF1AAF"/>
    <w:rsid w:val="00EF7F20"/>
    <w:rsid w:val="00F00221"/>
    <w:rsid w:val="00F03617"/>
    <w:rsid w:val="00F0609A"/>
    <w:rsid w:val="00F1201E"/>
    <w:rsid w:val="00F2006F"/>
    <w:rsid w:val="00F20D82"/>
    <w:rsid w:val="00F27ED3"/>
    <w:rsid w:val="00F42393"/>
    <w:rsid w:val="00F43B0A"/>
    <w:rsid w:val="00F46299"/>
    <w:rsid w:val="00F46AE1"/>
    <w:rsid w:val="00F46D1C"/>
    <w:rsid w:val="00F57048"/>
    <w:rsid w:val="00F61DF2"/>
    <w:rsid w:val="00F66AD2"/>
    <w:rsid w:val="00F74F99"/>
    <w:rsid w:val="00F87561"/>
    <w:rsid w:val="00F91D54"/>
    <w:rsid w:val="00F9786C"/>
    <w:rsid w:val="00FA0202"/>
    <w:rsid w:val="00FA6628"/>
    <w:rsid w:val="00FB031C"/>
    <w:rsid w:val="00FB54DC"/>
    <w:rsid w:val="00FC33A8"/>
    <w:rsid w:val="00FC34FF"/>
    <w:rsid w:val="00FC3885"/>
    <w:rsid w:val="00FC675B"/>
    <w:rsid w:val="00FD2E5F"/>
    <w:rsid w:val="00FE1EAD"/>
    <w:rsid w:val="00FF2062"/>
    <w:rsid w:val="00FF378C"/>
    <w:rsid w:val="00FF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B6"/>
  </w:style>
  <w:style w:type="paragraph" w:styleId="Heading1">
    <w:name w:val="heading 1"/>
    <w:basedOn w:val="HeadingBase"/>
    <w:next w:val="BodyText"/>
    <w:qFormat/>
    <w:rsid w:val="007E63B6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rsid w:val="007E63B6"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rsid w:val="007E63B6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7E63B6"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rsid w:val="007E63B6"/>
    <w:pPr>
      <w:outlineLvl w:val="4"/>
    </w:pPr>
  </w:style>
  <w:style w:type="paragraph" w:styleId="Heading6">
    <w:name w:val="heading 6"/>
    <w:basedOn w:val="Normal"/>
    <w:next w:val="Normal"/>
    <w:qFormat/>
    <w:rsid w:val="007E63B6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E63B6"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7E63B6"/>
    <w:pPr>
      <w:keepNext/>
      <w:widowControl w:val="0"/>
      <w:autoSpaceDE w:val="0"/>
      <w:autoSpaceDN w:val="0"/>
      <w:adjustRightInd w:val="0"/>
      <w:ind w:left="743"/>
      <w:outlineLvl w:val="7"/>
    </w:pPr>
    <w:rPr>
      <w:rFonts w:ascii="Century" w:hAnsi="Century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E63B6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rsid w:val="007E63B6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rsid w:val="007E63B6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7E63B6"/>
    <w:pPr>
      <w:spacing w:line="200" w:lineRule="atLeast"/>
    </w:pPr>
    <w:rPr>
      <w:sz w:val="16"/>
    </w:rPr>
  </w:style>
  <w:style w:type="paragraph" w:styleId="BodyTextIndent">
    <w:name w:val="Body Text Indent"/>
    <w:basedOn w:val="BodyText"/>
    <w:rsid w:val="007E63B6"/>
    <w:pPr>
      <w:ind w:left="720"/>
    </w:pPr>
  </w:style>
  <w:style w:type="paragraph" w:customStyle="1" w:styleId="CityState">
    <w:name w:val="City/State"/>
    <w:basedOn w:val="BodyText"/>
    <w:next w:val="BodyText"/>
    <w:rsid w:val="007E63B6"/>
    <w:pPr>
      <w:keepNext/>
    </w:pPr>
  </w:style>
  <w:style w:type="paragraph" w:customStyle="1" w:styleId="CompanyName">
    <w:name w:val="Company Name"/>
    <w:basedOn w:val="Normal"/>
    <w:next w:val="Normal"/>
    <w:autoRedefine/>
    <w:rsid w:val="007E63B6"/>
    <w:pPr>
      <w:tabs>
        <w:tab w:val="left" w:pos="2160"/>
        <w:tab w:val="right" w:pos="6480"/>
      </w:tabs>
      <w:ind w:left="641" w:right="-357"/>
    </w:pPr>
    <w:rPr>
      <w:rFonts w:ascii="Arial" w:hAnsi="Arial" w:cs="Arial"/>
      <w:sz w:val="22"/>
      <w:szCs w:val="22"/>
    </w:rPr>
  </w:style>
  <w:style w:type="paragraph" w:customStyle="1" w:styleId="CompanyNameOne">
    <w:name w:val="Company Name One"/>
    <w:basedOn w:val="CompanyName"/>
    <w:next w:val="Normal"/>
    <w:rsid w:val="007E63B6"/>
  </w:style>
  <w:style w:type="paragraph" w:styleId="Date">
    <w:name w:val="Date"/>
    <w:basedOn w:val="BodyText"/>
    <w:rsid w:val="007E63B6"/>
    <w:pPr>
      <w:keepNext/>
    </w:pPr>
  </w:style>
  <w:style w:type="paragraph" w:customStyle="1" w:styleId="DocumentLabel">
    <w:name w:val="Document Label"/>
    <w:basedOn w:val="Normal"/>
    <w:next w:val="Normal"/>
    <w:rsid w:val="007E63B6"/>
    <w:pPr>
      <w:spacing w:after="220"/>
      <w:ind w:right="-360"/>
    </w:pPr>
    <w:rPr>
      <w:spacing w:val="-20"/>
      <w:sz w:val="48"/>
    </w:rPr>
  </w:style>
  <w:style w:type="character" w:styleId="Emphasis">
    <w:name w:val="Emphasis"/>
    <w:uiPriority w:val="20"/>
    <w:qFormat/>
    <w:rsid w:val="007E63B6"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rsid w:val="007E63B6"/>
    <w:pPr>
      <w:ind w:right="-360"/>
    </w:pPr>
  </w:style>
  <w:style w:type="paragraph" w:styleId="Footer">
    <w:name w:val="footer"/>
    <w:basedOn w:val="HeaderBase"/>
    <w:rsid w:val="007E63B6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rsid w:val="007E63B6"/>
    <w:pPr>
      <w:spacing w:line="220" w:lineRule="atLeast"/>
    </w:pPr>
  </w:style>
  <w:style w:type="paragraph" w:customStyle="1" w:styleId="HeadingBase">
    <w:name w:val="Heading Base"/>
    <w:basedOn w:val="BodyText"/>
    <w:next w:val="BodyText"/>
    <w:rsid w:val="007E63B6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7E63B6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DefaultParagraphFont"/>
    <w:rsid w:val="007E63B6"/>
  </w:style>
  <w:style w:type="paragraph" w:customStyle="1" w:styleId="JobTitle">
    <w:name w:val="Job Title"/>
    <w:next w:val="Achievement"/>
    <w:rsid w:val="007E63B6"/>
    <w:pPr>
      <w:spacing w:after="40" w:line="220" w:lineRule="atLeast"/>
    </w:pPr>
    <w:rPr>
      <w:rFonts w:ascii="Arial" w:hAnsi="Arial"/>
      <w:b/>
      <w:spacing w:val="-10"/>
    </w:rPr>
  </w:style>
  <w:style w:type="character" w:customStyle="1" w:styleId="Lead-inEmphasis">
    <w:name w:val="Lead-in Emphasis"/>
    <w:rsid w:val="007E63B6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autoRedefine/>
    <w:rsid w:val="008B237A"/>
    <w:pPr>
      <w:spacing w:before="360" w:after="440" w:line="240" w:lineRule="atLeast"/>
    </w:pPr>
    <w:rPr>
      <w:rFonts w:ascii="Monotype Corsiva" w:hAnsi="Monotype Corsiva" w:cs="Arial"/>
      <w:color w:val="000080"/>
      <w:spacing w:val="-20"/>
      <w:sz w:val="52"/>
      <w:szCs w:val="52"/>
    </w:rPr>
  </w:style>
  <w:style w:type="paragraph" w:customStyle="1" w:styleId="NoTitle">
    <w:name w:val="No Title"/>
    <w:basedOn w:val="Normal"/>
    <w:rsid w:val="007E63B6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Normal"/>
    <w:next w:val="BodyText"/>
    <w:rsid w:val="007E63B6"/>
    <w:pPr>
      <w:spacing w:before="220" w:after="220" w:line="220" w:lineRule="atLeast"/>
    </w:pPr>
  </w:style>
  <w:style w:type="character" w:styleId="PageNumber">
    <w:name w:val="page number"/>
    <w:rsid w:val="007E63B6"/>
    <w:rPr>
      <w:rFonts w:ascii="Arial" w:hAnsi="Arial"/>
      <w:b/>
      <w:sz w:val="18"/>
    </w:rPr>
  </w:style>
  <w:style w:type="paragraph" w:customStyle="1" w:styleId="SectionTitle">
    <w:name w:val="Section Title"/>
    <w:basedOn w:val="Normal"/>
    <w:next w:val="Normal"/>
    <w:autoRedefine/>
    <w:rsid w:val="00D04A7B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  <w:ind w:hanging="54"/>
    </w:pPr>
    <w:rPr>
      <w:b/>
      <w:smallCaps/>
      <w:shadow/>
      <w:color w:val="000080"/>
      <w:spacing w:val="-10"/>
      <w:sz w:val="22"/>
      <w:szCs w:val="22"/>
    </w:rPr>
  </w:style>
  <w:style w:type="paragraph" w:customStyle="1" w:styleId="SectionSubtitle">
    <w:name w:val="Section Subtitle"/>
    <w:basedOn w:val="SectionTitle"/>
    <w:next w:val="Normal"/>
    <w:rsid w:val="007E63B6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PersonalInfo">
    <w:name w:val="Personal Info"/>
    <w:basedOn w:val="Achievement"/>
    <w:rsid w:val="007E63B6"/>
    <w:pPr>
      <w:spacing w:before="220"/>
    </w:pPr>
  </w:style>
  <w:style w:type="paragraph" w:styleId="BodyTextIndent2">
    <w:name w:val="Body Text Indent 2"/>
    <w:basedOn w:val="Normal"/>
    <w:rsid w:val="007E63B6"/>
    <w:pPr>
      <w:widowControl w:val="0"/>
      <w:autoSpaceDE w:val="0"/>
      <w:autoSpaceDN w:val="0"/>
      <w:adjustRightInd w:val="0"/>
      <w:ind w:left="-60" w:firstLine="60"/>
      <w:jc w:val="both"/>
    </w:pPr>
    <w:rPr>
      <w:sz w:val="24"/>
      <w:szCs w:val="24"/>
    </w:rPr>
  </w:style>
  <w:style w:type="paragraph" w:styleId="BodyTextIndent3">
    <w:name w:val="Body Text Indent 3"/>
    <w:basedOn w:val="Normal"/>
    <w:rsid w:val="007E63B6"/>
    <w:pPr>
      <w:widowControl w:val="0"/>
      <w:autoSpaceDE w:val="0"/>
      <w:autoSpaceDN w:val="0"/>
      <w:adjustRightInd w:val="0"/>
      <w:ind w:firstLine="3600"/>
      <w:jc w:val="both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7E63B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rsid w:val="007E63B6"/>
    <w:pPr>
      <w:widowControl w:val="0"/>
      <w:autoSpaceDE w:val="0"/>
      <w:autoSpaceDN w:val="0"/>
      <w:adjustRightInd w:val="0"/>
      <w:jc w:val="right"/>
    </w:pPr>
    <w:rPr>
      <w:rFonts w:ascii="Courier New" w:hAnsi="Courier New" w:cs="Courier New"/>
    </w:rPr>
  </w:style>
  <w:style w:type="character" w:styleId="Hyperlink">
    <w:name w:val="Hyperlink"/>
    <w:basedOn w:val="DefaultParagraphFont"/>
    <w:rsid w:val="007E63B6"/>
    <w:rPr>
      <w:color w:val="0000FF"/>
      <w:u w:val="single"/>
    </w:rPr>
  </w:style>
  <w:style w:type="paragraph" w:styleId="BalloonText">
    <w:name w:val="Balloon Text"/>
    <w:basedOn w:val="Normal"/>
    <w:semiHidden/>
    <w:rsid w:val="00E308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D70AEA"/>
  </w:style>
  <w:style w:type="character" w:styleId="FootnoteReference">
    <w:name w:val="footnote reference"/>
    <w:basedOn w:val="DefaultParagraphFont"/>
    <w:semiHidden/>
    <w:rsid w:val="00D70AEA"/>
    <w:rPr>
      <w:vertAlign w:val="superscript"/>
    </w:rPr>
  </w:style>
  <w:style w:type="table" w:styleId="TableGrid">
    <w:name w:val="Table Grid"/>
    <w:basedOn w:val="TableNormal"/>
    <w:rsid w:val="00D063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6299"/>
    <w:pPr>
      <w:ind w:left="720"/>
    </w:pPr>
  </w:style>
  <w:style w:type="character" w:styleId="Strong">
    <w:name w:val="Strong"/>
    <w:basedOn w:val="DefaultParagraphFont"/>
    <w:qFormat/>
    <w:rsid w:val="00AA2D21"/>
    <w:rPr>
      <w:b/>
      <w:bCs/>
    </w:rPr>
  </w:style>
  <w:style w:type="paragraph" w:styleId="NormalWeb">
    <w:name w:val="Normal (Web)"/>
    <w:basedOn w:val="Normal"/>
    <w:uiPriority w:val="99"/>
    <w:unhideWhenUsed/>
    <w:rsid w:val="007858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A6D93-0383-444E-A242-E864C84F0E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499F41-651B-454B-AB08-5A56E390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10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Hewlett-Packard</Company>
  <LinksUpToDate>false</LinksUpToDate>
  <CharactersWithSpaces>954</CharactersWithSpaces>
  <SharedDoc>false</SharedDoc>
  <HLinks>
    <vt:vector size="6" baseType="variant">
      <vt:variant>
        <vt:i4>2031664</vt:i4>
      </vt:variant>
      <vt:variant>
        <vt:i4>0</vt:i4>
      </vt:variant>
      <vt:variant>
        <vt:i4>0</vt:i4>
      </vt:variant>
      <vt:variant>
        <vt:i4>5</vt:i4>
      </vt:variant>
      <vt:variant>
        <vt:lpwstr>mailto:omar.f.kabboul@gmail.com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user</dc:creator>
  <cp:lastModifiedBy>Johnny</cp:lastModifiedBy>
  <cp:revision>3</cp:revision>
  <cp:lastPrinted>2011-01-11T08:56:00Z</cp:lastPrinted>
  <dcterms:created xsi:type="dcterms:W3CDTF">2016-03-01T19:03:00Z</dcterms:created>
  <dcterms:modified xsi:type="dcterms:W3CDTF">2016-03-01T19:03:00Z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