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BD" w:rsidRPr="005365AC" w:rsidRDefault="008D563A" w:rsidP="00600D7E">
      <w:pPr>
        <w:pStyle w:val="Kontaktinformasjon"/>
        <w:tabs>
          <w:tab w:val="left" w:pos="9553"/>
          <w:tab w:val="right" w:pos="10466"/>
        </w:tabs>
        <w:jc w:val="left"/>
        <w:rPr>
          <w:sz w:val="26"/>
          <w:szCs w:val="26"/>
          <w:lang w:val="en-US"/>
        </w:rPr>
      </w:pPr>
      <w:r w:rsidRPr="008D563A">
        <w:rPr>
          <w:noProof/>
          <w:sz w:val="26"/>
          <w:szCs w:val="26"/>
          <w:lang w:val="en-US" w:eastAsia="en-US"/>
        </w:rPr>
        <mc:AlternateContent>
          <mc:Choice Requires="wps">
            <w:drawing>
              <wp:anchor distT="0" distB="0" distL="114300" distR="114300" simplePos="0" relativeHeight="251659264" behindDoc="0" locked="0" layoutInCell="1" allowOverlap="1" wp14:editId="36B11C9B">
                <wp:simplePos x="0" y="0"/>
                <wp:positionH relativeFrom="column">
                  <wp:posOffset>234346</wp:posOffset>
                </wp:positionH>
                <wp:positionV relativeFrom="paragraph">
                  <wp:posOffset>-189277</wp:posOffset>
                </wp:positionV>
                <wp:extent cx="1293541" cy="1550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541" cy="1550020"/>
                        </a:xfrm>
                        <a:prstGeom prst="rect">
                          <a:avLst/>
                        </a:prstGeom>
                        <a:noFill/>
                        <a:ln w="9525">
                          <a:noFill/>
                          <a:miter lim="800000"/>
                          <a:headEnd/>
                          <a:tailEnd/>
                        </a:ln>
                      </wps:spPr>
                      <wps:txbx>
                        <w:txbxContent>
                          <w:p w:rsidR="008D563A" w:rsidRDefault="008D563A" w:rsidP="008D563A">
                            <w:r w:rsidRPr="008D563A">
                              <w:rPr>
                                <w:noProof/>
                                <w:lang w:val="en-US" w:eastAsia="en-US"/>
                              </w:rPr>
                              <w:drawing>
                                <wp:inline distT="0" distB="0" distL="0" distR="0" wp14:anchorId="50ECE8A6" wp14:editId="2BA60E49">
                                  <wp:extent cx="1103970" cy="134736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tafa.png"/>
                                          <pic:cNvPicPr/>
                                        </pic:nvPicPr>
                                        <pic:blipFill>
                                          <a:blip r:embed="rId13">
                                            <a:extLst>
                                              <a:ext uri="{BEBA8EAE-BF5A-486C-A8C5-ECC9F3942E4B}">
                                                <a14:imgProps xmlns:a14="http://schemas.microsoft.com/office/drawing/2010/main">
                                                  <a14:imgLayer r:embed="rId14">
                                                    <a14:imgEffect>
                                                      <a14:sharpenSoften amount="-37000"/>
                                                    </a14:imgEffect>
                                                    <a14:imgEffect>
                                                      <a14:brightnessContrast bright="18000"/>
                                                    </a14:imgEffect>
                                                  </a14:imgLayer>
                                                </a14:imgProps>
                                              </a:ext>
                                              <a:ext uri="{28A0092B-C50C-407E-A947-70E740481C1C}">
                                                <a14:useLocalDpi xmlns:a14="http://schemas.microsoft.com/office/drawing/2010/main" val="0"/>
                                              </a:ext>
                                            </a:extLst>
                                          </a:blip>
                                          <a:stretch>
                                            <a:fillRect/>
                                          </a:stretch>
                                        </pic:blipFill>
                                        <pic:spPr>
                                          <a:xfrm>
                                            <a:off x="0" y="0"/>
                                            <a:ext cx="1109024" cy="13535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5pt;margin-top:-14.9pt;width:101.85pt;height:1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" filled="f" stroked="f">
                <v:textbox>
                  <w:txbxContent>
                    <w:p w:rsidR="008D563A" w:rsidRDefault="008D563A" w:rsidP="008D563A">
                      <w:r w:rsidRPr="008D563A">
                        <w:rPr>
                          <w:noProof/>
                          <w:lang w:val="en-US" w:eastAsia="en-US"/>
                        </w:rPr>
                        <w:drawing>
                          <wp:inline distT="0" distB="0" distL="0" distR="0" wp14:anchorId="50ECE8A6" wp14:editId="2BA60E49">
                            <wp:extent cx="1103970" cy="134736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tafa.png"/>
                                    <pic:cNvPicPr/>
                                  </pic:nvPicPr>
                                  <pic:blipFill>
                                    <a:blip r:embed="rId15">
                                      <a:extLst>
                                        <a:ext uri="{28A0092B-C50C-407E-A947-70E740481C1C}">
                                          <a14:useLocalDpi xmlns:a14="http://schemas.microsoft.com/office/drawing/2010/main" val="0"/>
                                        </a:ext>
                                      </a:extLst>
                                    </a:blip>
                                    <a:stretch>
                                      <a:fillRect/>
                                    </a:stretch>
                                  </pic:blipFill>
                                  <pic:spPr>
                                    <a:xfrm>
                                      <a:off x="0" y="0"/>
                                      <a:ext cx="1109024" cy="1353533"/>
                                    </a:xfrm>
                                    <a:prstGeom prst="rect">
                                      <a:avLst/>
                                    </a:prstGeom>
                                  </pic:spPr>
                                </pic:pic>
                              </a:graphicData>
                            </a:graphic>
                          </wp:inline>
                        </w:drawing>
                      </w:r>
                    </w:p>
                  </w:txbxContent>
                </v:textbox>
              </v:shape>
            </w:pict>
          </mc:Fallback>
        </mc:AlternateContent>
      </w:r>
    </w:p>
    <w:p w:rsidR="00AB3BCA" w:rsidRPr="005365AC" w:rsidRDefault="00AB3BCA" w:rsidP="00AB3BCA">
      <w:pPr>
        <w:pStyle w:val="Kontaktinformasjon"/>
        <w:rPr>
          <w:sz w:val="26"/>
          <w:szCs w:val="26"/>
          <w:lang w:val="en-US"/>
        </w:rPr>
      </w:pPr>
      <w:r w:rsidRPr="005365AC">
        <w:rPr>
          <w:sz w:val="26"/>
          <w:szCs w:val="26"/>
          <w:lang w:val="en-US"/>
        </w:rPr>
        <w:t>Date of birth: 20.01.1985</w:t>
      </w:r>
    </w:p>
    <w:p w:rsidR="00AB3BCA" w:rsidRPr="005365AC" w:rsidRDefault="00AB3BCA">
      <w:pPr>
        <w:pStyle w:val="Kontaktinformasjon"/>
        <w:rPr>
          <w:sz w:val="26"/>
          <w:szCs w:val="26"/>
          <w:lang w:val="en-US"/>
        </w:rPr>
      </w:pPr>
      <w:r w:rsidRPr="005365AC">
        <w:rPr>
          <w:sz w:val="26"/>
          <w:szCs w:val="26"/>
          <w:lang w:val="en-US"/>
        </w:rPr>
        <w:t xml:space="preserve">Current Location: </w:t>
      </w:r>
      <w:r w:rsidR="00AD23A8" w:rsidRPr="005365AC">
        <w:rPr>
          <w:sz w:val="26"/>
          <w:szCs w:val="26"/>
          <w:lang w:val="en-US"/>
        </w:rPr>
        <w:t>Dubai, UAE</w:t>
      </w:r>
    </w:p>
    <w:p w:rsidR="00AB3BCA" w:rsidRPr="005365AC" w:rsidRDefault="00AB3BCA" w:rsidP="00AB3BCA">
      <w:pPr>
        <w:pStyle w:val="Kontaktinformasjon"/>
        <w:rPr>
          <w:sz w:val="26"/>
          <w:szCs w:val="26"/>
          <w:lang w:val="en-US"/>
        </w:rPr>
      </w:pPr>
      <w:r w:rsidRPr="005365AC">
        <w:rPr>
          <w:sz w:val="26"/>
          <w:szCs w:val="26"/>
          <w:lang w:val="en-US"/>
        </w:rPr>
        <w:t>Mobile No: +971522755539</w:t>
      </w:r>
    </w:p>
    <w:p w:rsidR="00AB3BCA" w:rsidRPr="005365AC" w:rsidRDefault="00AB3BCA" w:rsidP="0059425B">
      <w:pPr>
        <w:pStyle w:val="Kontaktinformasjon"/>
        <w:rPr>
          <w:sz w:val="26"/>
          <w:szCs w:val="26"/>
          <w:lang w:val="en-US"/>
        </w:rPr>
      </w:pPr>
      <w:r w:rsidRPr="005365AC">
        <w:rPr>
          <w:sz w:val="26"/>
          <w:szCs w:val="26"/>
          <w:lang w:val="en-US"/>
        </w:rPr>
        <w:t>E-Mail:alsakr_20062003@yahoo.com</w:t>
      </w:r>
    </w:p>
    <w:sdt>
      <w:sdtPr>
        <w:rPr>
          <w:b/>
          <w:bCs/>
          <w:sz w:val="36"/>
          <w:szCs w:val="36"/>
        </w:rPr>
        <w:alias w:val="Ditt navn"/>
        <w:tag w:val=""/>
        <w:id w:val="-574512284"/>
        <w:placeholder>
          <w:docPart w:val="998C6626D52B42B39C84BF036047C89C"/>
        </w:placeholder>
        <w:dataBinding w:prefixMappings="xmlns:ns0='http://purl.org/dc/elements/1.1/' xmlns:ns1='http://schemas.openxmlformats.org/package/2006/metadata/core-properties' " w:xpath="/ns1:coreProperties[1]/ns0:creator[1]" w:storeItemID="{6C3C8BC8-F283-45AE-878A-BAB7291924A1}"/>
        <w:text/>
      </w:sdtPr>
      <w:sdtEndPr/>
      <w:sdtContent>
        <w:p w:rsidR="004721BD" w:rsidRPr="005365AC" w:rsidRDefault="009846EB">
          <w:pPr>
            <w:pStyle w:val="Navn"/>
            <w:rPr>
              <w:sz w:val="36"/>
              <w:szCs w:val="36"/>
            </w:rPr>
          </w:pPr>
          <w:r>
            <w:rPr>
              <w:b/>
              <w:bCs/>
              <w:sz w:val="36"/>
              <w:szCs w:val="36"/>
              <w:lang w:val="en-US"/>
            </w:rPr>
            <w:t>MOSTAFA KOURA</w:t>
          </w:r>
        </w:p>
      </w:sdtContent>
    </w:sdt>
    <w:tbl>
      <w:tblPr>
        <w:tblStyle w:val="CV-tabell"/>
        <w:tblW w:w="4899" w:type="pct"/>
        <w:tblLook w:val="04A0" w:firstRow="1" w:lastRow="0" w:firstColumn="1" w:lastColumn="0" w:noHBand="0" w:noVBand="1"/>
        <w:tblCaption w:val="CV-tekst"/>
        <w:tblDescription w:val="CV"/>
      </w:tblPr>
      <w:tblGrid>
        <w:gridCol w:w="21"/>
        <w:gridCol w:w="1583"/>
        <w:gridCol w:w="490"/>
        <w:gridCol w:w="228"/>
        <w:gridCol w:w="6655"/>
        <w:gridCol w:w="1278"/>
      </w:tblGrid>
      <w:tr w:rsidR="004721BD" w:rsidRPr="00E217EA" w:rsidTr="001F609B">
        <w:trPr>
          <w:trHeight w:val="1297"/>
        </w:trPr>
        <w:tc>
          <w:tcPr>
            <w:tcW w:w="782" w:type="pct"/>
            <w:gridSpan w:val="2"/>
          </w:tcPr>
          <w:p w:rsidR="004721BD" w:rsidRPr="0007092F" w:rsidRDefault="00E217EA" w:rsidP="00D547DA">
            <w:pPr>
              <w:pStyle w:val="Heading1"/>
              <w:jc w:val="left"/>
              <w:rPr>
                <w:b/>
                <w:color w:val="auto"/>
                <w:sz w:val="25"/>
                <w:szCs w:val="25"/>
              </w:rPr>
            </w:pPr>
            <w:r w:rsidRPr="0007092F">
              <w:rPr>
                <w:b/>
                <w:caps w:val="0"/>
                <w:color w:val="auto"/>
                <w:sz w:val="25"/>
                <w:szCs w:val="25"/>
                <w:lang w:bidi="nb-NO"/>
              </w:rPr>
              <w:t>OBJECTIVE</w:t>
            </w:r>
          </w:p>
        </w:tc>
        <w:tc>
          <w:tcPr>
            <w:tcW w:w="350" w:type="pct"/>
            <w:gridSpan w:val="2"/>
          </w:tcPr>
          <w:p w:rsidR="004721BD" w:rsidRPr="00E217EA" w:rsidRDefault="004721BD">
            <w:pPr>
              <w:rPr>
                <w:b/>
                <w:sz w:val="24"/>
                <w:szCs w:val="24"/>
              </w:rPr>
            </w:pPr>
          </w:p>
        </w:tc>
        <w:tc>
          <w:tcPr>
            <w:tcW w:w="3868" w:type="pct"/>
            <w:gridSpan w:val="2"/>
          </w:tcPr>
          <w:p w:rsidR="0059425B" w:rsidRPr="00E217EA" w:rsidRDefault="00AB3BCA">
            <w:pPr>
              <w:rPr>
                <w:b/>
                <w:sz w:val="24"/>
                <w:szCs w:val="24"/>
                <w:lang w:val="en-US" w:bidi="nb-NO"/>
              </w:rPr>
            </w:pPr>
            <w:r w:rsidRPr="00E217EA">
              <w:rPr>
                <w:b/>
                <w:sz w:val="24"/>
                <w:szCs w:val="24"/>
                <w:lang w:val="en-US" w:bidi="nb-NO"/>
              </w:rPr>
              <w:t>Seeking new challenge in a Multi-National Companies where my knowledge and work skills can add value to the Company to achieve its goals and could give me an opportunity to again more experience and offer me a chance to build up a successful Career.</w:t>
            </w:r>
          </w:p>
        </w:tc>
      </w:tr>
      <w:tr w:rsidR="004721BD" w:rsidRPr="00E217EA" w:rsidTr="001F609B">
        <w:tc>
          <w:tcPr>
            <w:tcW w:w="782" w:type="pct"/>
            <w:gridSpan w:val="2"/>
          </w:tcPr>
          <w:p w:rsidR="004721BD" w:rsidRPr="0007092F" w:rsidRDefault="000F76C2" w:rsidP="00D547DA">
            <w:pPr>
              <w:shd w:val="clear" w:color="auto" w:fill="FFFFFF"/>
              <w:spacing w:after="120" w:line="224" w:lineRule="atLeast"/>
              <w:rPr>
                <w:b/>
                <w:color w:val="auto"/>
                <w:sz w:val="24"/>
                <w:szCs w:val="24"/>
              </w:rPr>
            </w:pPr>
            <w:r w:rsidRPr="0007092F">
              <w:rPr>
                <w:b/>
                <w:color w:val="auto"/>
                <w:sz w:val="24"/>
                <w:szCs w:val="24"/>
              </w:rPr>
              <w:t xml:space="preserve">JOB </w:t>
            </w:r>
            <w:r w:rsidR="00E217EA" w:rsidRPr="0007092F">
              <w:rPr>
                <w:b/>
                <w:color w:val="auto"/>
                <w:sz w:val="24"/>
                <w:szCs w:val="24"/>
              </w:rPr>
              <w:t>HISTORIE</w:t>
            </w:r>
          </w:p>
        </w:tc>
        <w:tc>
          <w:tcPr>
            <w:tcW w:w="350" w:type="pct"/>
            <w:gridSpan w:val="2"/>
          </w:tcPr>
          <w:p w:rsidR="004721BD" w:rsidRPr="00E217EA" w:rsidRDefault="004721BD">
            <w:pPr>
              <w:rPr>
                <w:b/>
                <w:sz w:val="24"/>
                <w:szCs w:val="24"/>
              </w:rPr>
            </w:pPr>
          </w:p>
        </w:tc>
        <w:tc>
          <w:tcPr>
            <w:tcW w:w="3868" w:type="pct"/>
            <w:gridSpan w:val="2"/>
          </w:tcPr>
          <w:sdt>
            <w:sdtPr>
              <w:rPr>
                <w:rFonts w:asciiTheme="minorHAnsi" w:eastAsiaTheme="minorEastAsia" w:hAnsiTheme="minorHAnsi" w:cstheme="minorBidi"/>
                <w:b w:val="0"/>
                <w:bCs w:val="0"/>
                <w:caps w:val="0"/>
                <w:color w:val="595959" w:themeColor="text1" w:themeTint="A6"/>
                <w:sz w:val="24"/>
                <w:szCs w:val="24"/>
                <w14:ligatures w14:val="none"/>
              </w:rPr>
              <w:id w:val="970869414"/>
            </w:sdtPr>
            <w:sdtEndPr/>
            <w:sdtContent>
              <w:sdt>
                <w:sdtPr>
                  <w:rPr>
                    <w:rFonts w:asciiTheme="minorHAnsi" w:eastAsiaTheme="minorEastAsia" w:hAnsiTheme="minorHAnsi" w:cstheme="minorBidi"/>
                    <w:b w:val="0"/>
                    <w:bCs w:val="0"/>
                    <w:caps w:val="0"/>
                    <w:color w:val="595959" w:themeColor="text1" w:themeTint="A6"/>
                    <w:sz w:val="24"/>
                    <w:szCs w:val="24"/>
                    <w14:ligatures w14:val="none"/>
                  </w:rPr>
                  <w:id w:val="1211531560"/>
                  <w:placeholder>
                    <w:docPart w:val="C28F67B28A254C62839BF88B236680EE"/>
                  </w:placeholder>
                </w:sdtPr>
                <w:sdtEndPr>
                  <w:rPr>
                    <w:i/>
                    <w:iCs/>
                  </w:rPr>
                </w:sdtEndPr>
                <w:sdtContent>
                  <w:p w:rsidR="004721BD" w:rsidRPr="00E217EA" w:rsidRDefault="00AB3BCA">
                    <w:pPr>
                      <w:pStyle w:val="Heading2"/>
                      <w:rPr>
                        <w:rFonts w:ascii="Times New Roman" w:eastAsia="Times New Roman" w:hAnsi="Times New Roman" w:cs="Times New Roman"/>
                        <w:bCs w:val="0"/>
                        <w:caps w:val="0"/>
                        <w:color w:val="000000"/>
                        <w:sz w:val="28"/>
                        <w:szCs w:val="28"/>
                        <w:lang w:val="en-US" w:eastAsia="nb-NO"/>
                        <w14:ligatures w14:val="none"/>
                      </w:rPr>
                    </w:pPr>
                    <w:r w:rsidRPr="00E217EA">
                      <w:rPr>
                        <w:rFonts w:ascii="Times New Roman" w:eastAsia="Times New Roman" w:hAnsi="Times New Roman" w:cs="Times New Roman"/>
                        <w:bCs w:val="0"/>
                        <w:caps w:val="0"/>
                        <w:color w:val="000000"/>
                        <w:sz w:val="28"/>
                        <w:szCs w:val="28"/>
                        <w:lang w:val="en-US" w:eastAsia="nb-NO"/>
                        <w14:ligatures w14:val="none"/>
                      </w:rPr>
                      <w:t>Profile Egypt travel</w:t>
                    </w:r>
                  </w:p>
                  <w:p w:rsidR="004721BD" w:rsidRPr="00E217EA" w:rsidRDefault="00AB3BCA">
                    <w:pPr>
                      <w:pStyle w:val="CV-tekst"/>
                      <w:rPr>
                        <w:b/>
                        <w:i/>
                        <w:sz w:val="24"/>
                        <w:szCs w:val="24"/>
                        <w:lang w:val="en-US"/>
                      </w:rPr>
                    </w:pPr>
                    <w:r w:rsidRPr="00E217EA">
                      <w:rPr>
                        <w:rFonts w:ascii="Times New Roman" w:eastAsia="Times New Roman" w:hAnsi="Times New Roman" w:cs="Times New Roman"/>
                        <w:b/>
                        <w:i/>
                        <w:color w:val="000000"/>
                        <w:sz w:val="28"/>
                        <w:szCs w:val="28"/>
                        <w:lang w:val="en-US" w:eastAsia="nb-NO"/>
                      </w:rPr>
                      <w:t>operation manager</w:t>
                    </w:r>
                  </w:p>
                  <w:p w:rsidR="00AB3BCA" w:rsidRPr="00B1769C" w:rsidRDefault="00AB3BCA">
                    <w:pPr>
                      <w:pStyle w:val="CV-tekst"/>
                      <w:rPr>
                        <w:bCs/>
                        <w:sz w:val="24"/>
                        <w:szCs w:val="24"/>
                        <w:lang w:val="en-US"/>
                      </w:rPr>
                    </w:pPr>
                    <w:r w:rsidRPr="00B1769C">
                      <w:rPr>
                        <w:bCs/>
                        <w:sz w:val="24"/>
                        <w:szCs w:val="24"/>
                        <w:lang w:val="en-US"/>
                      </w:rPr>
                      <w:t>Data entry, accounts payable, payroll, grant report entry, managing the organizations HR, helping and creating organizational and program budgets in collaboration with the ED and Program Direct, and other tasks.</w:t>
                    </w:r>
                  </w:p>
                  <w:p w:rsidR="004721BD" w:rsidRPr="00B1769C" w:rsidRDefault="00AB3BCA">
                    <w:pPr>
                      <w:pStyle w:val="CV-tekst"/>
                      <w:rPr>
                        <w:b/>
                        <w:i/>
                        <w:iCs/>
                        <w:sz w:val="24"/>
                        <w:szCs w:val="24"/>
                        <w:lang w:val="en-US"/>
                      </w:rPr>
                    </w:pPr>
                    <w:r w:rsidRPr="00B1769C">
                      <w:rPr>
                        <w:b/>
                        <w:i/>
                        <w:iCs/>
                        <w:sz w:val="24"/>
                        <w:szCs w:val="24"/>
                        <w:lang w:val="en-US"/>
                      </w:rPr>
                      <w:t>2009-2001</w:t>
                    </w:r>
                  </w:p>
                </w:sdtContent>
              </w:sdt>
              <w:sdt>
                <w:sdtPr>
                  <w:rPr>
                    <w:rFonts w:asciiTheme="minorHAnsi" w:eastAsiaTheme="minorEastAsia" w:hAnsiTheme="minorHAnsi" w:cstheme="minorBidi"/>
                    <w:b w:val="0"/>
                    <w:bCs w:val="0"/>
                    <w:caps w:val="0"/>
                    <w:color w:val="595959" w:themeColor="text1" w:themeTint="A6"/>
                    <w:sz w:val="24"/>
                    <w:szCs w:val="24"/>
                    <w14:ligatures w14:val="none"/>
                  </w:rPr>
                  <w:id w:val="1384910237"/>
                  <w:placeholder>
                    <w:docPart w:val="C28F67B28A254C62839BF88B236680EE"/>
                  </w:placeholder>
                </w:sdtPr>
                <w:sdtEndPr/>
                <w:sdtContent>
                  <w:p w:rsidR="004721BD" w:rsidRPr="00E217EA" w:rsidRDefault="00FD4E0F">
                    <w:pPr>
                      <w:pStyle w:val="Heading2"/>
                      <w:rPr>
                        <w:rFonts w:ascii="Times New Roman" w:eastAsia="Times New Roman" w:hAnsi="Times New Roman" w:cs="Times New Roman"/>
                        <w:bCs w:val="0"/>
                        <w:caps w:val="0"/>
                        <w:color w:val="000000"/>
                        <w:sz w:val="28"/>
                        <w:szCs w:val="28"/>
                        <w:lang w:val="en-US" w:eastAsia="nb-NO"/>
                        <w14:ligatures w14:val="none"/>
                      </w:rPr>
                    </w:pPr>
                    <w:r w:rsidRPr="00E217EA">
                      <w:rPr>
                        <w:rFonts w:ascii="Times New Roman" w:eastAsia="Times New Roman" w:hAnsi="Times New Roman" w:cs="Times New Roman"/>
                        <w:bCs w:val="0"/>
                        <w:caps w:val="0"/>
                        <w:color w:val="000000"/>
                        <w:sz w:val="28"/>
                        <w:szCs w:val="28"/>
                        <w:lang w:val="en-US" w:eastAsia="nb-NO"/>
                        <w14:ligatures w14:val="none"/>
                      </w:rPr>
                      <w:t>Best Egypt travel</w:t>
                    </w:r>
                  </w:p>
                  <w:p w:rsidR="004721BD" w:rsidRPr="00E217EA" w:rsidRDefault="00315D38">
                    <w:pPr>
                      <w:pStyle w:val="CV-tekst"/>
                      <w:rPr>
                        <w:rFonts w:ascii="Times New Roman" w:eastAsia="Times New Roman" w:hAnsi="Times New Roman" w:cs="Times New Roman"/>
                        <w:b/>
                        <w:i/>
                        <w:color w:val="000000"/>
                        <w:sz w:val="28"/>
                        <w:szCs w:val="28"/>
                        <w:lang w:val="en-US" w:eastAsia="nb-NO"/>
                      </w:rPr>
                    </w:pPr>
                    <w:r w:rsidRPr="00E217EA">
                      <w:rPr>
                        <w:rFonts w:ascii="Times New Roman" w:eastAsia="Times New Roman" w:hAnsi="Times New Roman" w:cs="Times New Roman"/>
                        <w:b/>
                        <w:i/>
                        <w:color w:val="000000"/>
                        <w:sz w:val="28"/>
                        <w:szCs w:val="28"/>
                        <w:lang w:val="en-US" w:eastAsia="nb-NO"/>
                      </w:rPr>
                      <w:t>operation manager &amp; Tour guide</w:t>
                    </w:r>
                  </w:p>
                  <w:p w:rsidR="00577D6D" w:rsidRPr="00B1769C" w:rsidRDefault="00315D38">
                    <w:pPr>
                      <w:pStyle w:val="CV-tekst"/>
                      <w:rPr>
                        <w:bCs/>
                        <w:sz w:val="24"/>
                        <w:szCs w:val="24"/>
                        <w:lang w:val="en-US"/>
                      </w:rPr>
                    </w:pPr>
                    <w:r w:rsidRPr="00B1769C">
                      <w:rPr>
                        <w:bCs/>
                        <w:sz w:val="24"/>
                        <w:szCs w:val="24"/>
                        <w:lang w:val="en-US"/>
                      </w:rPr>
                      <w:t>Organizing and preparing holiday tours. Following trends in the popularity of destinations and packages, and adjust company plans accordingly.</w:t>
                    </w:r>
                  </w:p>
                  <w:p w:rsidR="004721BD" w:rsidRPr="00E217EA" w:rsidRDefault="00577D6D">
                    <w:pPr>
                      <w:pStyle w:val="CV-tekst"/>
                      <w:rPr>
                        <w:b/>
                        <w:sz w:val="24"/>
                        <w:szCs w:val="24"/>
                        <w:lang w:val="en-US"/>
                      </w:rPr>
                    </w:pPr>
                    <w:r w:rsidRPr="00E217EA">
                      <w:rPr>
                        <w:b/>
                        <w:sz w:val="24"/>
                        <w:szCs w:val="24"/>
                        <w:lang w:val="en-US"/>
                      </w:rPr>
                      <w:t>2011-2013</w:t>
                    </w:r>
                  </w:p>
                </w:sdtContent>
              </w:sdt>
              <w:sdt>
                <w:sdtPr>
                  <w:rPr>
                    <w:rFonts w:asciiTheme="minorHAnsi" w:eastAsiaTheme="minorEastAsia" w:hAnsiTheme="minorHAnsi" w:cstheme="minorBidi"/>
                    <w:b w:val="0"/>
                    <w:bCs w:val="0"/>
                    <w:caps w:val="0"/>
                    <w:color w:val="595959" w:themeColor="text1" w:themeTint="A6"/>
                    <w:sz w:val="24"/>
                    <w:szCs w:val="24"/>
                    <w14:ligatures w14:val="none"/>
                  </w:rPr>
                  <w:id w:val="-1240024091"/>
                  <w:placeholder>
                    <w:docPart w:val="C28F67B28A254C62839BF88B236680EE"/>
                  </w:placeholder>
                </w:sdtPr>
                <w:sdtEndPr/>
                <w:sdtContent>
                  <w:p w:rsidR="004721BD" w:rsidRPr="00E217EA" w:rsidRDefault="00644958">
                    <w:pPr>
                      <w:pStyle w:val="Heading2"/>
                      <w:rPr>
                        <w:rFonts w:ascii="Times New Roman" w:eastAsia="Times New Roman" w:hAnsi="Times New Roman" w:cs="Times New Roman"/>
                        <w:bCs w:val="0"/>
                        <w:caps w:val="0"/>
                        <w:color w:val="000000"/>
                        <w:sz w:val="28"/>
                        <w:szCs w:val="28"/>
                        <w:lang w:val="en-US" w:eastAsia="nb-NO"/>
                        <w14:ligatures w14:val="none"/>
                      </w:rPr>
                    </w:pPr>
                    <w:r w:rsidRPr="00E217EA">
                      <w:rPr>
                        <w:rFonts w:ascii="Times New Roman" w:eastAsia="Times New Roman" w:hAnsi="Times New Roman" w:cs="Times New Roman"/>
                        <w:bCs w:val="0"/>
                        <w:caps w:val="0"/>
                        <w:color w:val="000000"/>
                        <w:sz w:val="28"/>
                        <w:szCs w:val="28"/>
                        <w:lang w:val="en-US" w:eastAsia="nb-NO"/>
                        <w14:ligatures w14:val="none"/>
                      </w:rPr>
                      <w:t>Grand blue travel</w:t>
                    </w:r>
                  </w:p>
                  <w:p w:rsidR="004721BD" w:rsidRPr="00E217EA" w:rsidRDefault="00BB26AB">
                    <w:pPr>
                      <w:pStyle w:val="CV-tekst"/>
                      <w:rPr>
                        <w:b/>
                        <w:sz w:val="24"/>
                        <w:szCs w:val="24"/>
                        <w:lang w:val="en-US"/>
                      </w:rPr>
                    </w:pPr>
                    <w:r w:rsidRPr="00E217EA">
                      <w:rPr>
                        <w:rFonts w:ascii="Times New Roman" w:eastAsia="Times New Roman" w:hAnsi="Times New Roman" w:cs="Times New Roman"/>
                        <w:b/>
                        <w:i/>
                        <w:color w:val="000000"/>
                        <w:sz w:val="28"/>
                        <w:szCs w:val="28"/>
                        <w:lang w:val="en-US" w:eastAsia="nb-NO"/>
                      </w:rPr>
                      <w:t>Reservation</w:t>
                    </w:r>
                  </w:p>
                  <w:p w:rsidR="004721BD" w:rsidRPr="00B1769C" w:rsidRDefault="00BB26AB">
                    <w:pPr>
                      <w:pStyle w:val="CV-tekst"/>
                      <w:rPr>
                        <w:bCs/>
                        <w:sz w:val="24"/>
                        <w:szCs w:val="24"/>
                        <w:lang w:val="en-US"/>
                      </w:rPr>
                    </w:pPr>
                    <w:r w:rsidRPr="00B1769C">
                      <w:rPr>
                        <w:bCs/>
                        <w:sz w:val="24"/>
                        <w:szCs w:val="24"/>
                        <w:lang w:val="en-US"/>
                      </w:rPr>
                      <w:t>Responds to communications from guests, travel agents, and referral networks concerning reservations arriving by mail, telephone, or through a central reservation system. Creates and maintains reservation records-usually by date of arrival and alphabetical listing prepares letters of confirmation and promptly processes any cancellations and modifications.</w:t>
                    </w:r>
                  </w:p>
                  <w:p w:rsidR="00910C01" w:rsidRPr="00E217EA" w:rsidRDefault="00BB26AB" w:rsidP="00BB26AB">
                    <w:pPr>
                      <w:pStyle w:val="CV-tekst"/>
                      <w:rPr>
                        <w:b/>
                        <w:sz w:val="24"/>
                        <w:szCs w:val="24"/>
                        <w:lang w:val="en-US"/>
                      </w:rPr>
                    </w:pPr>
                    <w:r w:rsidRPr="00E217EA">
                      <w:rPr>
                        <w:b/>
                        <w:sz w:val="24"/>
                        <w:szCs w:val="24"/>
                        <w:lang w:val="en-US"/>
                      </w:rPr>
                      <w:t>2013-2014</w:t>
                    </w:r>
                  </w:p>
                </w:sdtContent>
              </w:sdt>
              <w:sdt>
                <w:sdtPr>
                  <w:rPr>
                    <w:b/>
                    <w:caps/>
                    <w:sz w:val="24"/>
                    <w:szCs w:val="24"/>
                  </w:rPr>
                  <w:id w:val="1514261180"/>
                  <w:placeholder>
                    <w:docPart w:val="E457DCCAF99E4BCF849DCFA3CB21D8DE"/>
                  </w:placeholder>
                </w:sdtPr>
                <w:sdtEndPr>
                  <w:rPr>
                    <w:caps w:val="0"/>
                  </w:rPr>
                </w:sdtEndPr>
                <w:sdtContent>
                  <w:p w:rsidR="00CE497B" w:rsidRDefault="00CE497B" w:rsidP="00CE497B">
                    <w:pPr>
                      <w:tabs>
                        <w:tab w:val="left" w:pos="7601"/>
                      </w:tabs>
                      <w:rPr>
                        <w:b/>
                        <w:bCs/>
                        <w:color w:val="000000" w:themeColor="text1"/>
                        <w:sz w:val="28"/>
                        <w:szCs w:val="28"/>
                        <w:lang w:bidi="ar-EG"/>
                      </w:rPr>
                    </w:pPr>
                    <w:r w:rsidRPr="00CE497B">
                      <w:rPr>
                        <w:b/>
                        <w:bCs/>
                        <w:color w:val="000000" w:themeColor="text1"/>
                        <w:sz w:val="28"/>
                        <w:szCs w:val="28"/>
                        <w:lang w:bidi="ar-EG"/>
                      </w:rPr>
                      <w:t xml:space="preserve">Abercrombie&amp; Kent travel Hurghada </w:t>
                    </w:r>
                    <w:r>
                      <w:rPr>
                        <w:b/>
                        <w:bCs/>
                        <w:color w:val="000000" w:themeColor="text1"/>
                        <w:sz w:val="28"/>
                        <w:szCs w:val="28"/>
                        <w:lang w:bidi="ar-EG"/>
                      </w:rPr>
                      <w:t>Egypt</w:t>
                    </w:r>
                  </w:p>
                  <w:p w:rsidR="00150480" w:rsidRPr="00CE497B" w:rsidRDefault="00150480" w:rsidP="00CE497B">
                    <w:pPr>
                      <w:tabs>
                        <w:tab w:val="left" w:pos="7601"/>
                      </w:tabs>
                      <w:rPr>
                        <w:b/>
                        <w:bCs/>
                        <w:color w:val="000000" w:themeColor="text1"/>
                        <w:sz w:val="28"/>
                        <w:szCs w:val="28"/>
                        <w:lang w:bidi="ar-EG"/>
                      </w:rPr>
                    </w:pPr>
                    <w:r w:rsidRPr="00E217EA">
                      <w:rPr>
                        <w:rFonts w:ascii="Times New Roman" w:eastAsia="Times New Roman" w:hAnsi="Times New Roman" w:cs="Times New Roman"/>
                        <w:b/>
                        <w:i/>
                        <w:color w:val="000000"/>
                        <w:sz w:val="28"/>
                        <w:szCs w:val="28"/>
                        <w:lang w:val="en-US" w:eastAsia="nb-NO"/>
                      </w:rPr>
                      <w:t xml:space="preserve">operation manager </w:t>
                    </w:r>
                  </w:p>
                  <w:p w:rsidR="00150480" w:rsidRPr="00B1769C" w:rsidRDefault="00150480" w:rsidP="00150480">
                    <w:pPr>
                      <w:pStyle w:val="CV-tekst"/>
                      <w:rPr>
                        <w:bCs/>
                        <w:sz w:val="24"/>
                        <w:szCs w:val="24"/>
                        <w:lang w:val="en-US"/>
                      </w:rPr>
                    </w:pPr>
                    <w:r w:rsidRPr="00B1769C">
                      <w:rPr>
                        <w:bCs/>
                        <w:sz w:val="24"/>
                        <w:szCs w:val="24"/>
                        <w:lang w:val="en-US"/>
                      </w:rPr>
                      <w:t>Ensure that all workings are manufactured in a correct, cost effective and timely manner in alignment with specifications and</w:t>
                    </w:r>
                    <w:r w:rsidRPr="00E217EA">
                      <w:rPr>
                        <w:b/>
                        <w:sz w:val="24"/>
                        <w:szCs w:val="24"/>
                        <w:lang w:val="en-US"/>
                      </w:rPr>
                      <w:t xml:space="preserve"> </w:t>
                    </w:r>
                    <w:r w:rsidRPr="00B1769C">
                      <w:rPr>
                        <w:bCs/>
                        <w:sz w:val="24"/>
                        <w:szCs w:val="24"/>
                        <w:lang w:val="en-US"/>
                      </w:rPr>
                      <w:lastRenderedPageBreak/>
                      <w:t xml:space="preserve">quality requirements </w:t>
                    </w:r>
                  </w:p>
                  <w:p w:rsidR="00150480" w:rsidRPr="00B1769C" w:rsidRDefault="00150480" w:rsidP="00150480">
                    <w:pPr>
                      <w:pStyle w:val="CV-tekst"/>
                      <w:rPr>
                        <w:bCs/>
                        <w:sz w:val="24"/>
                        <w:szCs w:val="24"/>
                        <w:lang w:val="en-US"/>
                      </w:rPr>
                    </w:pPr>
                    <w:r w:rsidRPr="00B1769C">
                      <w:rPr>
                        <w:bCs/>
                        <w:sz w:val="24"/>
                        <w:szCs w:val="24"/>
                        <w:lang w:val="en-US"/>
                      </w:rPr>
                      <w:t>Purchase materials, plan inventory and ensure warehouse efficiency.</w:t>
                    </w:r>
                  </w:p>
                  <w:p w:rsidR="00150480" w:rsidRPr="00B1769C" w:rsidRDefault="00150480" w:rsidP="00150480">
                    <w:pPr>
                      <w:pStyle w:val="CV-tekst"/>
                      <w:rPr>
                        <w:bCs/>
                        <w:sz w:val="24"/>
                        <w:szCs w:val="24"/>
                        <w:lang w:val="en-US"/>
                      </w:rPr>
                    </w:pPr>
                    <w:r w:rsidRPr="00B1769C">
                      <w:rPr>
                        <w:bCs/>
                        <w:sz w:val="24"/>
                        <w:szCs w:val="24"/>
                        <w:lang w:val="en-US"/>
                      </w:rPr>
                      <w:t>Contribute towards the achievement of company’s strategic and operational objectives</w:t>
                    </w:r>
                  </w:p>
                  <w:p w:rsidR="00910C01" w:rsidRPr="00E217EA" w:rsidRDefault="00910C01" w:rsidP="00BB26AB">
                    <w:pPr>
                      <w:pStyle w:val="CV-tekst"/>
                      <w:rPr>
                        <w:b/>
                        <w:sz w:val="24"/>
                        <w:szCs w:val="24"/>
                        <w:lang w:val="en-US"/>
                      </w:rPr>
                    </w:pPr>
                    <w:r w:rsidRPr="00E217EA">
                      <w:rPr>
                        <w:b/>
                        <w:sz w:val="24"/>
                        <w:szCs w:val="24"/>
                        <w:lang w:val="en-US"/>
                      </w:rPr>
                      <w:t>2013-2014</w:t>
                    </w:r>
                  </w:p>
                </w:sdtContent>
              </w:sdt>
              <w:sdt>
                <w:sdtPr>
                  <w:rPr>
                    <w:bCs/>
                    <w:caps/>
                    <w:sz w:val="24"/>
                    <w:szCs w:val="24"/>
                  </w:rPr>
                  <w:id w:val="-2003505513"/>
                </w:sdtPr>
                <w:sdtEndPr>
                  <w:rPr>
                    <w:b/>
                    <w:bCs w:val="0"/>
                    <w:caps w:val="0"/>
                  </w:rPr>
                </w:sdtEndPr>
                <w:sdtContent>
                  <w:p w:rsidR="00910C01" w:rsidRPr="00944A19" w:rsidRDefault="00910C01">
                    <w:pPr>
                      <w:pStyle w:val="CV-tekst"/>
                      <w:rPr>
                        <w:rFonts w:ascii="Times New Roman" w:eastAsia="Times New Roman" w:hAnsi="Times New Roman" w:cs="Times New Roman"/>
                        <w:b/>
                        <w:color w:val="000000"/>
                        <w:sz w:val="28"/>
                        <w:szCs w:val="28"/>
                        <w:lang w:val="en-US" w:eastAsia="nb-NO"/>
                      </w:rPr>
                    </w:pPr>
                    <w:r w:rsidRPr="00944A19">
                      <w:rPr>
                        <w:rFonts w:ascii="Times New Roman" w:eastAsia="Times New Roman" w:hAnsi="Times New Roman" w:cs="Times New Roman"/>
                        <w:b/>
                        <w:color w:val="000000"/>
                        <w:sz w:val="28"/>
                        <w:szCs w:val="28"/>
                        <w:lang w:val="en-US" w:eastAsia="nb-NO"/>
                      </w:rPr>
                      <w:t xml:space="preserve">la </w:t>
                    </w:r>
                    <w:proofErr w:type="spellStart"/>
                    <w:r w:rsidRPr="00944A19">
                      <w:rPr>
                        <w:rFonts w:ascii="Times New Roman" w:eastAsia="Times New Roman" w:hAnsi="Times New Roman" w:cs="Times New Roman"/>
                        <w:b/>
                        <w:color w:val="000000"/>
                        <w:sz w:val="28"/>
                        <w:szCs w:val="28"/>
                        <w:lang w:val="en-US" w:eastAsia="nb-NO"/>
                      </w:rPr>
                      <w:t>perla</w:t>
                    </w:r>
                    <w:proofErr w:type="spellEnd"/>
                    <w:r w:rsidRPr="00944A19">
                      <w:rPr>
                        <w:rFonts w:ascii="Times New Roman" w:eastAsia="Times New Roman" w:hAnsi="Times New Roman" w:cs="Times New Roman"/>
                        <w:b/>
                        <w:color w:val="000000"/>
                        <w:sz w:val="28"/>
                        <w:szCs w:val="28"/>
                        <w:lang w:val="en-US" w:eastAsia="nb-NO"/>
                      </w:rPr>
                      <w:t xml:space="preserve"> hotel in </w:t>
                    </w:r>
                    <w:proofErr w:type="spellStart"/>
                    <w:r w:rsidRPr="00944A19">
                      <w:rPr>
                        <w:rFonts w:ascii="Times New Roman" w:eastAsia="Times New Roman" w:hAnsi="Times New Roman" w:cs="Times New Roman"/>
                        <w:b/>
                        <w:color w:val="000000"/>
                        <w:sz w:val="28"/>
                        <w:szCs w:val="28"/>
                        <w:lang w:val="en-US" w:eastAsia="nb-NO"/>
                      </w:rPr>
                      <w:t>Hurghada</w:t>
                    </w:r>
                    <w:proofErr w:type="spellEnd"/>
                    <w:r w:rsidRPr="00944A19">
                      <w:rPr>
                        <w:rFonts w:ascii="Times New Roman" w:eastAsia="Times New Roman" w:hAnsi="Times New Roman" w:cs="Times New Roman"/>
                        <w:b/>
                        <w:color w:val="000000"/>
                        <w:sz w:val="28"/>
                        <w:szCs w:val="28"/>
                        <w:lang w:val="en-US" w:eastAsia="nb-NO"/>
                      </w:rPr>
                      <w:t xml:space="preserve"> </w:t>
                    </w:r>
                  </w:p>
                  <w:p w:rsidR="00910C01" w:rsidRPr="00B1769C" w:rsidRDefault="00F56217">
                    <w:pPr>
                      <w:pStyle w:val="CV-tekst"/>
                      <w:rPr>
                        <w:bCs/>
                        <w:sz w:val="24"/>
                        <w:szCs w:val="24"/>
                        <w:lang w:val="en-US"/>
                      </w:rPr>
                    </w:pPr>
                    <w:r w:rsidRPr="00B1769C">
                      <w:rPr>
                        <w:rFonts w:ascii="Times New Roman" w:eastAsia="Times New Roman" w:hAnsi="Times New Roman" w:cs="Times New Roman"/>
                        <w:bCs/>
                        <w:i/>
                        <w:color w:val="000000"/>
                        <w:sz w:val="28"/>
                        <w:szCs w:val="28"/>
                        <w:lang w:val="en-US" w:eastAsia="nb-NO"/>
                      </w:rPr>
                      <w:t>Guest relation</w:t>
                    </w:r>
                  </w:p>
                  <w:p w:rsidR="0059425B" w:rsidRPr="00B1769C" w:rsidRDefault="00321933" w:rsidP="00BB26AB">
                    <w:pPr>
                      <w:pStyle w:val="CV-tekst"/>
                      <w:rPr>
                        <w:bCs/>
                        <w:sz w:val="24"/>
                        <w:szCs w:val="24"/>
                        <w:lang w:val="en-US"/>
                      </w:rPr>
                    </w:pPr>
                    <w:bookmarkStart w:id="0" w:name="_GoBack"/>
                    <w:r w:rsidRPr="00B1769C">
                      <w:rPr>
                        <w:bCs/>
                        <w:sz w:val="24"/>
                        <w:szCs w:val="24"/>
                        <w:lang w:val="en-US"/>
                      </w:rPr>
                      <w:t>Focuses</w:t>
                    </w:r>
                    <w:r w:rsidR="00C6662A" w:rsidRPr="00B1769C">
                      <w:rPr>
                        <w:bCs/>
                        <w:sz w:val="24"/>
                        <w:szCs w:val="24"/>
                        <w:lang w:val="en-US"/>
                      </w:rPr>
                      <w:t xml:space="preserve"> on customer service and builds partnerships with other departments to ensure that guests' needs are attended to promptly. Supervise the Front Desk operations and ensuring that relevant policies are being followed and that the highest possible service is being delivered in a friendly and professional manner</w:t>
                    </w:r>
                    <w:r w:rsidRPr="00B1769C">
                      <w:rPr>
                        <w:bCs/>
                        <w:sz w:val="24"/>
                        <w:szCs w:val="24"/>
                        <w:lang w:val="en-US"/>
                      </w:rPr>
                      <w:t>...</w:t>
                    </w:r>
                  </w:p>
                  <w:bookmarkEnd w:id="0"/>
                  <w:p w:rsidR="004721BD" w:rsidRPr="00E217EA" w:rsidRDefault="00C6662A" w:rsidP="00944A19">
                    <w:pPr>
                      <w:pStyle w:val="CV-tekst"/>
                      <w:rPr>
                        <w:b/>
                        <w:sz w:val="24"/>
                        <w:szCs w:val="24"/>
                        <w:lang w:val="en-US"/>
                      </w:rPr>
                    </w:pPr>
                    <w:r w:rsidRPr="00E217EA">
                      <w:rPr>
                        <w:b/>
                        <w:sz w:val="24"/>
                        <w:szCs w:val="24"/>
                        <w:lang w:val="en-US"/>
                      </w:rPr>
                      <w:t>2014-2016</w:t>
                    </w:r>
                  </w:p>
                </w:sdtContent>
              </w:sdt>
            </w:sdtContent>
          </w:sdt>
        </w:tc>
      </w:tr>
      <w:tr w:rsidR="004721BD" w:rsidRPr="00E217EA" w:rsidTr="001F609B">
        <w:tc>
          <w:tcPr>
            <w:tcW w:w="782" w:type="pct"/>
            <w:gridSpan w:val="2"/>
          </w:tcPr>
          <w:p w:rsidR="004721BD" w:rsidRPr="0007092F" w:rsidRDefault="00E217EA" w:rsidP="00D547DA">
            <w:pPr>
              <w:pStyle w:val="Heading1"/>
              <w:jc w:val="left"/>
              <w:rPr>
                <w:b/>
                <w:color w:val="auto"/>
                <w:sz w:val="25"/>
                <w:szCs w:val="25"/>
                <w:lang w:val="en-US"/>
              </w:rPr>
            </w:pPr>
            <w:r w:rsidRPr="0007092F">
              <w:rPr>
                <w:b/>
                <w:caps w:val="0"/>
                <w:color w:val="auto"/>
                <w:sz w:val="25"/>
                <w:szCs w:val="25"/>
                <w:lang w:val="en-US" w:bidi="nb-NO"/>
              </w:rPr>
              <w:lastRenderedPageBreak/>
              <w:t>COMPETENCE</w:t>
            </w:r>
          </w:p>
        </w:tc>
        <w:tc>
          <w:tcPr>
            <w:tcW w:w="350" w:type="pct"/>
            <w:gridSpan w:val="2"/>
          </w:tcPr>
          <w:p w:rsidR="004721BD" w:rsidRPr="00E217EA" w:rsidRDefault="004721BD">
            <w:pPr>
              <w:rPr>
                <w:b/>
                <w:sz w:val="24"/>
                <w:szCs w:val="24"/>
                <w:lang w:val="en-US"/>
              </w:rPr>
            </w:pPr>
          </w:p>
        </w:tc>
        <w:tc>
          <w:tcPr>
            <w:tcW w:w="3868" w:type="pct"/>
            <w:gridSpan w:val="2"/>
          </w:tcPr>
          <w:sdt>
            <w:sdtPr>
              <w:id w:val="-1116827610"/>
            </w:sdtPr>
            <w:sdtEndPr/>
            <w:sdtContent>
              <w:sdt>
                <w:sdtPr>
                  <w:id w:val="-2006429974"/>
                </w:sdtPr>
                <w:sdtEndPr/>
                <w:sdtContent>
                  <w:p w:rsidR="004721BD" w:rsidRPr="001F609B" w:rsidRDefault="00B33AA8" w:rsidP="00685259">
                    <w:pPr>
                      <w:pStyle w:val="ListParagraph"/>
                      <w:numPr>
                        <w:ilvl w:val="0"/>
                        <w:numId w:val="3"/>
                      </w:numPr>
                      <w:shd w:val="clear" w:color="auto" w:fill="FFFFFF"/>
                      <w:spacing w:after="120" w:line="224" w:lineRule="atLeast"/>
                      <w:ind w:left="468"/>
                      <w:rPr>
                        <w:b/>
                        <w:sz w:val="24"/>
                        <w:szCs w:val="24"/>
                        <w:lang w:val="en-US"/>
                      </w:rPr>
                    </w:pPr>
                    <w:r w:rsidRPr="001F609B">
                      <w:rPr>
                        <w:b/>
                        <w:sz w:val="24"/>
                        <w:szCs w:val="24"/>
                        <w:lang w:val="en-US"/>
                      </w:rPr>
                      <w:t>Ability</w:t>
                    </w:r>
                    <w:r w:rsidR="00F56217" w:rsidRPr="001F609B">
                      <w:rPr>
                        <w:b/>
                        <w:sz w:val="24"/>
                        <w:szCs w:val="24"/>
                        <w:lang w:val="en-US"/>
                      </w:rPr>
                      <w:t xml:space="preserve"> to prioritize and adjust to different workloads.</w:t>
                    </w:r>
                  </w:p>
                </w:sdtContent>
              </w:sdt>
              <w:sdt>
                <w:sdtPr>
                  <w:id w:val="664589972"/>
                </w:sdtPr>
                <w:sdtEndPr/>
                <w:sdtContent>
                  <w:p w:rsidR="004721BD" w:rsidRPr="001F609B" w:rsidRDefault="00B33AA8" w:rsidP="008B2B6B">
                    <w:pPr>
                      <w:pStyle w:val="ListParagraph"/>
                      <w:numPr>
                        <w:ilvl w:val="0"/>
                        <w:numId w:val="3"/>
                      </w:numPr>
                      <w:shd w:val="clear" w:color="auto" w:fill="FFFFFF"/>
                      <w:spacing w:after="120" w:line="224" w:lineRule="atLeast"/>
                      <w:ind w:left="468"/>
                      <w:rPr>
                        <w:b/>
                        <w:sz w:val="24"/>
                        <w:szCs w:val="24"/>
                        <w:lang w:val="en-US"/>
                      </w:rPr>
                    </w:pPr>
                    <w:r w:rsidRPr="001F609B">
                      <w:rPr>
                        <w:b/>
                        <w:sz w:val="24"/>
                        <w:szCs w:val="24"/>
                        <w:lang w:val="en-US"/>
                      </w:rPr>
                      <w:t>Hard</w:t>
                    </w:r>
                    <w:r w:rsidR="00F56217" w:rsidRPr="001F609B">
                      <w:rPr>
                        <w:b/>
                        <w:sz w:val="24"/>
                        <w:szCs w:val="24"/>
                        <w:lang w:val="en-US"/>
                      </w:rPr>
                      <w:t>-working, flexible, open-minded, creative, able to change for new instructions.</w:t>
                    </w:r>
                  </w:p>
                </w:sdtContent>
              </w:sdt>
              <w:sdt>
                <w:sdtPr>
                  <w:id w:val="1641603760"/>
                </w:sdtPr>
                <w:sdtEndPr/>
                <w:sdtContent>
                  <w:p w:rsidR="004721BD" w:rsidRPr="001F609B" w:rsidRDefault="00B33AA8" w:rsidP="008B2B6B">
                    <w:pPr>
                      <w:pStyle w:val="ListParagraph"/>
                      <w:numPr>
                        <w:ilvl w:val="0"/>
                        <w:numId w:val="3"/>
                      </w:numPr>
                      <w:shd w:val="clear" w:color="auto" w:fill="FFFFFF"/>
                      <w:spacing w:after="120" w:line="224" w:lineRule="atLeast"/>
                      <w:ind w:left="468"/>
                      <w:rPr>
                        <w:b/>
                        <w:sz w:val="24"/>
                        <w:szCs w:val="24"/>
                        <w:lang w:val="en-US"/>
                      </w:rPr>
                    </w:pPr>
                    <w:r w:rsidRPr="001F609B">
                      <w:rPr>
                        <w:b/>
                        <w:sz w:val="24"/>
                        <w:szCs w:val="24"/>
                        <w:lang w:val="en-US"/>
                      </w:rPr>
                      <w:t>Team</w:t>
                    </w:r>
                    <w:r w:rsidR="00F56217" w:rsidRPr="001F609B">
                      <w:rPr>
                        <w:b/>
                        <w:sz w:val="24"/>
                        <w:szCs w:val="24"/>
                        <w:lang w:val="en-US"/>
                      </w:rPr>
                      <w:t xml:space="preserve"> working spirit &amp;self-motivation.</w:t>
                    </w:r>
                  </w:p>
                </w:sdtContent>
              </w:sdt>
              <w:sdt>
                <w:sdtPr>
                  <w:id w:val="969394295"/>
                </w:sdtPr>
                <w:sdtEndPr/>
                <w:sdtContent>
                  <w:p w:rsidR="004721BD" w:rsidRPr="001F609B" w:rsidRDefault="00872BB2" w:rsidP="008B2B6B">
                    <w:pPr>
                      <w:pStyle w:val="ListParagraph"/>
                      <w:numPr>
                        <w:ilvl w:val="0"/>
                        <w:numId w:val="3"/>
                      </w:numPr>
                      <w:shd w:val="clear" w:color="auto" w:fill="FFFFFF"/>
                      <w:spacing w:after="120" w:line="224" w:lineRule="atLeast"/>
                      <w:ind w:left="468"/>
                      <w:rPr>
                        <w:b/>
                        <w:sz w:val="24"/>
                        <w:szCs w:val="24"/>
                        <w:lang w:val="en-US"/>
                      </w:rPr>
                    </w:pPr>
                    <w:r w:rsidRPr="001F609B">
                      <w:rPr>
                        <w:b/>
                        <w:sz w:val="24"/>
                        <w:szCs w:val="24"/>
                        <w:lang w:val="en-US"/>
                      </w:rPr>
                      <w:t>Can</w:t>
                    </w:r>
                    <w:r w:rsidR="00B33AA8" w:rsidRPr="001F609B">
                      <w:rPr>
                        <w:b/>
                        <w:sz w:val="24"/>
                        <w:szCs w:val="24"/>
                        <w:lang w:val="en-US"/>
                      </w:rPr>
                      <w:t xml:space="preserve"> deal with common problems.</w:t>
                    </w:r>
                  </w:p>
                </w:sdtContent>
              </w:sdt>
            </w:sdtContent>
          </w:sdt>
        </w:tc>
      </w:tr>
      <w:tr w:rsidR="00947B47" w:rsidRPr="00947B47" w:rsidTr="001F609B">
        <w:trPr>
          <w:gridAfter w:val="1"/>
          <w:wAfter w:w="623" w:type="pct"/>
          <w:trHeight w:val="2160"/>
        </w:trPr>
        <w:tc>
          <w:tcPr>
            <w:tcW w:w="10" w:type="pct"/>
          </w:tcPr>
          <w:p w:rsidR="00F56217" w:rsidRPr="0007092F" w:rsidRDefault="00E217EA">
            <w:pPr>
              <w:rPr>
                <w:b/>
                <w:color w:val="auto"/>
                <w:sz w:val="24"/>
                <w:szCs w:val="24"/>
                <w:lang w:val="en-US"/>
              </w:rPr>
            </w:pPr>
            <w:r w:rsidRPr="0007092F">
              <w:rPr>
                <w:b/>
                <w:color w:val="auto"/>
                <w:sz w:val="24"/>
                <w:szCs w:val="24"/>
                <w:lang w:val="en-US"/>
              </w:rPr>
              <w:t xml:space="preserve">  </w:t>
            </w:r>
          </w:p>
        </w:tc>
        <w:tc>
          <w:tcPr>
            <w:tcW w:w="4367" w:type="pct"/>
            <w:gridSpan w:val="4"/>
          </w:tcPr>
          <w:p w:rsidR="00947B47" w:rsidRDefault="00E217EA" w:rsidP="001F609B">
            <w:pPr>
              <w:shd w:val="clear" w:color="auto" w:fill="FFFFFF"/>
              <w:spacing w:after="120" w:line="224" w:lineRule="atLeast"/>
              <w:ind w:left="644" w:hanging="644"/>
              <w:rPr>
                <w:rFonts w:ascii="Times New Roman" w:eastAsia="Times New Roman" w:hAnsi="Times New Roman" w:cs="Times New Roman"/>
                <w:b/>
                <w:caps/>
                <w:color w:val="auto"/>
                <w:sz w:val="28"/>
                <w:szCs w:val="28"/>
                <w:lang w:val="en-US" w:eastAsia="nb-NO"/>
              </w:rPr>
            </w:pPr>
            <w:r w:rsidRPr="0007092F">
              <w:rPr>
                <w:b/>
                <w:caps/>
                <w:color w:val="auto"/>
                <w:sz w:val="25"/>
                <w:szCs w:val="25"/>
                <w:lang w:val="en-US" w:bidi="nb-NO"/>
              </w:rPr>
              <w:t>LANGUAGES</w:t>
            </w:r>
            <w:r w:rsidRPr="0007092F">
              <w:rPr>
                <w:rFonts w:ascii="Times New Roman" w:eastAsia="Times New Roman" w:hAnsi="Times New Roman" w:cs="Times New Roman"/>
                <w:b/>
                <w:caps/>
                <w:color w:val="auto"/>
                <w:sz w:val="28"/>
                <w:szCs w:val="28"/>
                <w:u w:val="single"/>
                <w:lang w:val="en-US" w:eastAsia="nb-NO"/>
              </w:rPr>
              <w:t xml:space="preserve"> </w:t>
            </w:r>
            <w:r w:rsidRPr="0007092F">
              <w:rPr>
                <w:b/>
                <w:caps/>
                <w:color w:val="auto"/>
                <w:sz w:val="25"/>
                <w:szCs w:val="25"/>
                <w:lang w:val="en-US" w:bidi="nb-NO"/>
              </w:rPr>
              <w:t>SKILLS</w:t>
            </w:r>
            <w:r w:rsidRPr="0007092F">
              <w:rPr>
                <w:rFonts w:ascii="Times New Roman" w:eastAsia="Times New Roman" w:hAnsi="Times New Roman" w:cs="Times New Roman"/>
                <w:b/>
                <w:caps/>
                <w:color w:val="auto"/>
                <w:sz w:val="28"/>
                <w:szCs w:val="28"/>
                <w:lang w:val="en-US" w:eastAsia="nb-NO"/>
              </w:rPr>
              <w:t xml:space="preserve"> </w:t>
            </w:r>
            <w:r w:rsidR="00947B47">
              <w:rPr>
                <w:rFonts w:ascii="Times New Roman" w:eastAsia="Times New Roman" w:hAnsi="Times New Roman" w:cs="Times New Roman"/>
                <w:b/>
                <w:caps/>
                <w:color w:val="auto"/>
                <w:sz w:val="28"/>
                <w:szCs w:val="28"/>
                <w:lang w:val="en-US" w:eastAsia="nb-NO"/>
              </w:rPr>
              <w:tab/>
            </w:r>
          </w:p>
          <w:p w:rsidR="00947B47" w:rsidRPr="00EF4AC6" w:rsidRDefault="00947B47" w:rsidP="001F609B">
            <w:pPr>
              <w:shd w:val="clear" w:color="auto" w:fill="FFFFFF"/>
              <w:spacing w:after="120" w:line="224" w:lineRule="atLeast"/>
              <w:ind w:left="644" w:firstLine="1675"/>
              <w:rPr>
                <w:b/>
                <w:bCs/>
                <w:sz w:val="26"/>
                <w:szCs w:val="26"/>
              </w:rPr>
            </w:pPr>
            <w:r w:rsidRPr="00EF4AC6">
              <w:rPr>
                <w:b/>
                <w:bCs/>
                <w:sz w:val="26"/>
                <w:szCs w:val="26"/>
              </w:rPr>
              <w:t>Arabic (mother language)</w:t>
            </w:r>
          </w:p>
          <w:p w:rsidR="00947B47" w:rsidRPr="00EF4AC6" w:rsidRDefault="00947B47" w:rsidP="008B2B6B">
            <w:pPr>
              <w:shd w:val="clear" w:color="auto" w:fill="FFFFFF"/>
              <w:spacing w:after="120" w:line="224" w:lineRule="atLeast"/>
              <w:ind w:left="644" w:firstLine="1675"/>
              <w:rPr>
                <w:b/>
                <w:bCs/>
                <w:sz w:val="26"/>
                <w:szCs w:val="26"/>
              </w:rPr>
            </w:pPr>
            <w:r w:rsidRPr="00EF4AC6">
              <w:rPr>
                <w:b/>
                <w:bCs/>
                <w:sz w:val="26"/>
                <w:szCs w:val="26"/>
              </w:rPr>
              <w:t>Italian (</w:t>
            </w:r>
            <w:r w:rsidR="008B2B6B">
              <w:rPr>
                <w:b/>
                <w:bCs/>
                <w:sz w:val="26"/>
                <w:szCs w:val="26"/>
              </w:rPr>
              <w:t>Fluent</w:t>
            </w:r>
            <w:r w:rsidRPr="00EF4AC6">
              <w:rPr>
                <w:b/>
                <w:bCs/>
                <w:sz w:val="26"/>
                <w:szCs w:val="26"/>
              </w:rPr>
              <w:t>)</w:t>
            </w:r>
          </w:p>
          <w:p w:rsidR="00947B47" w:rsidRPr="00EF4AC6" w:rsidRDefault="00947B47" w:rsidP="008B2B6B">
            <w:pPr>
              <w:shd w:val="clear" w:color="auto" w:fill="FFFFFF"/>
              <w:spacing w:after="120" w:line="224" w:lineRule="atLeast"/>
              <w:ind w:left="644" w:firstLine="1675"/>
              <w:rPr>
                <w:b/>
                <w:bCs/>
                <w:sz w:val="26"/>
                <w:szCs w:val="26"/>
              </w:rPr>
            </w:pPr>
            <w:r w:rsidRPr="00EF4AC6">
              <w:rPr>
                <w:b/>
                <w:bCs/>
                <w:sz w:val="26"/>
                <w:szCs w:val="26"/>
              </w:rPr>
              <w:t>English (</w:t>
            </w:r>
            <w:r w:rsidR="008B2B6B">
              <w:rPr>
                <w:b/>
                <w:bCs/>
                <w:sz w:val="26"/>
                <w:szCs w:val="26"/>
              </w:rPr>
              <w:t>Fluent</w:t>
            </w:r>
            <w:r w:rsidRPr="00EF4AC6">
              <w:rPr>
                <w:b/>
                <w:bCs/>
                <w:sz w:val="26"/>
                <w:szCs w:val="26"/>
              </w:rPr>
              <w:t>)</w:t>
            </w:r>
          </w:p>
          <w:p w:rsidR="00947B47" w:rsidRPr="00EF4AC6" w:rsidRDefault="00947B47" w:rsidP="008B2B6B">
            <w:pPr>
              <w:shd w:val="clear" w:color="auto" w:fill="FFFFFF"/>
              <w:spacing w:after="120" w:line="224" w:lineRule="atLeast"/>
              <w:ind w:left="644" w:firstLine="1675"/>
              <w:rPr>
                <w:b/>
                <w:bCs/>
                <w:sz w:val="26"/>
                <w:szCs w:val="26"/>
              </w:rPr>
            </w:pPr>
            <w:r w:rsidRPr="00EF4AC6">
              <w:rPr>
                <w:b/>
                <w:bCs/>
                <w:sz w:val="26"/>
                <w:szCs w:val="26"/>
              </w:rPr>
              <w:t>Russian (</w:t>
            </w:r>
            <w:r w:rsidR="008B2B6B">
              <w:rPr>
                <w:b/>
                <w:bCs/>
                <w:sz w:val="26"/>
                <w:szCs w:val="26"/>
              </w:rPr>
              <w:t>Fluent</w:t>
            </w:r>
            <w:r w:rsidRPr="00EF4AC6">
              <w:rPr>
                <w:b/>
                <w:bCs/>
                <w:sz w:val="26"/>
                <w:szCs w:val="26"/>
              </w:rPr>
              <w:t>)</w:t>
            </w:r>
          </w:p>
          <w:p w:rsidR="00872BB2" w:rsidRPr="00947B47" w:rsidRDefault="00872BB2" w:rsidP="00947B47">
            <w:pPr>
              <w:pStyle w:val="Heading1"/>
              <w:tabs>
                <w:tab w:val="center" w:pos="4478"/>
              </w:tabs>
              <w:jc w:val="left"/>
              <w:rPr>
                <w:rFonts w:ascii="Times New Roman" w:eastAsia="Times New Roman" w:hAnsi="Times New Roman" w:cs="Times New Roman"/>
                <w:b/>
                <w:color w:val="auto"/>
                <w:sz w:val="28"/>
                <w:szCs w:val="28"/>
                <w:lang w:eastAsia="nb-NO"/>
              </w:rPr>
            </w:pPr>
          </w:p>
        </w:tc>
      </w:tr>
      <w:tr w:rsidR="00872BB2" w:rsidRPr="00E217EA" w:rsidTr="001F609B">
        <w:tc>
          <w:tcPr>
            <w:tcW w:w="782" w:type="pct"/>
            <w:gridSpan w:val="2"/>
          </w:tcPr>
          <w:p w:rsidR="00872BB2" w:rsidRPr="0007092F" w:rsidRDefault="00E217EA" w:rsidP="0007092F">
            <w:pPr>
              <w:pStyle w:val="Heading1"/>
              <w:jc w:val="left"/>
              <w:rPr>
                <w:b/>
                <w:color w:val="auto"/>
                <w:sz w:val="25"/>
                <w:szCs w:val="25"/>
              </w:rPr>
            </w:pPr>
            <w:r w:rsidRPr="0007092F">
              <w:rPr>
                <w:b/>
                <w:caps w:val="0"/>
                <w:color w:val="auto"/>
                <w:sz w:val="25"/>
                <w:szCs w:val="25"/>
                <w:lang w:bidi="nb-NO"/>
              </w:rPr>
              <w:t>EDUCATION</w:t>
            </w:r>
          </w:p>
        </w:tc>
        <w:tc>
          <w:tcPr>
            <w:tcW w:w="239" w:type="pct"/>
          </w:tcPr>
          <w:p w:rsidR="00872BB2" w:rsidRPr="00E217EA" w:rsidRDefault="00872BB2" w:rsidP="00872BB2">
            <w:pPr>
              <w:rPr>
                <w:b/>
                <w:sz w:val="24"/>
                <w:szCs w:val="24"/>
              </w:rPr>
            </w:pPr>
          </w:p>
          <w:p w:rsidR="00872BB2" w:rsidRPr="00E217EA" w:rsidRDefault="00872BB2" w:rsidP="00872BB2">
            <w:pPr>
              <w:rPr>
                <w:b/>
                <w:sz w:val="24"/>
                <w:szCs w:val="24"/>
              </w:rPr>
            </w:pPr>
          </w:p>
        </w:tc>
        <w:tc>
          <w:tcPr>
            <w:tcW w:w="3979" w:type="pct"/>
            <w:gridSpan w:val="3"/>
          </w:tcPr>
          <w:sdt>
            <w:sdtPr>
              <w:rPr>
                <w:rFonts w:asciiTheme="majorHAnsi" w:eastAsiaTheme="majorEastAsia" w:hAnsiTheme="majorHAnsi" w:cstheme="majorBidi"/>
                <w:b/>
                <w:bCs/>
                <w:caps/>
                <w:color w:val="404040" w:themeColor="text1" w:themeTint="BF"/>
                <w:sz w:val="24"/>
                <w:szCs w:val="24"/>
                <w14:ligatures w14:val="standardContextual"/>
              </w:rPr>
              <w:id w:val="-691765356"/>
            </w:sdtPr>
            <w:sdtEndPr/>
            <w:sdtContent>
              <w:sdt>
                <w:sdtPr>
                  <w:rPr>
                    <w:b/>
                    <w:caps/>
                    <w:sz w:val="24"/>
                    <w:szCs w:val="24"/>
                  </w:rPr>
                  <w:id w:val="-1126388115"/>
                </w:sdtPr>
                <w:sdtEndPr>
                  <w:rPr>
                    <w:caps w:val="0"/>
                  </w:rPr>
                </w:sdtEndPr>
                <w:sdtContent>
                  <w:p w:rsidR="00872BB2" w:rsidRPr="00E217EA" w:rsidRDefault="00872BB2" w:rsidP="00872BB2">
                    <w:pPr>
                      <w:rPr>
                        <w:b/>
                        <w:sz w:val="24"/>
                        <w:szCs w:val="24"/>
                        <w:lang w:val="en-US"/>
                      </w:rPr>
                    </w:pPr>
                    <w:r w:rsidRPr="00E217EA">
                      <w:rPr>
                        <w:b/>
                        <w:sz w:val="24"/>
                        <w:szCs w:val="24"/>
                        <w:lang w:val="en-US"/>
                      </w:rPr>
                      <w:t xml:space="preserve">Faculty of languages and translation </w:t>
                    </w:r>
                  </w:p>
                  <w:p w:rsidR="00872BB2" w:rsidRPr="00E217EA" w:rsidRDefault="00872BB2" w:rsidP="00872BB2">
                    <w:pPr>
                      <w:rPr>
                        <w:b/>
                        <w:sz w:val="24"/>
                        <w:szCs w:val="24"/>
                      </w:rPr>
                    </w:pPr>
                    <w:r w:rsidRPr="00E217EA">
                      <w:rPr>
                        <w:b/>
                        <w:sz w:val="24"/>
                        <w:szCs w:val="24"/>
                      </w:rPr>
                      <w:t>(Al Azhar University Cairo)</w:t>
                    </w:r>
                  </w:p>
                </w:sdtContent>
              </w:sdt>
              <w:p w:rsidR="00872BB2" w:rsidRPr="00E217EA" w:rsidRDefault="00F24FAF" w:rsidP="00872BB2">
                <w:pPr>
                  <w:pStyle w:val="Heading2"/>
                  <w:rPr>
                    <w:bCs w:val="0"/>
                    <w:sz w:val="24"/>
                    <w:szCs w:val="24"/>
                  </w:rPr>
                </w:pPr>
              </w:p>
            </w:sdtContent>
          </w:sdt>
        </w:tc>
      </w:tr>
      <w:tr w:rsidR="004721BD" w:rsidRPr="00E217EA" w:rsidTr="001F609B">
        <w:tc>
          <w:tcPr>
            <w:tcW w:w="782" w:type="pct"/>
            <w:gridSpan w:val="2"/>
          </w:tcPr>
          <w:p w:rsidR="004721BD" w:rsidRPr="0007092F" w:rsidRDefault="00E217EA" w:rsidP="0007092F">
            <w:pPr>
              <w:pStyle w:val="Heading1"/>
              <w:jc w:val="left"/>
              <w:rPr>
                <w:b/>
                <w:color w:val="auto"/>
                <w:sz w:val="25"/>
                <w:szCs w:val="25"/>
              </w:rPr>
            </w:pPr>
            <w:r w:rsidRPr="0007092F">
              <w:rPr>
                <w:b/>
                <w:caps w:val="0"/>
                <w:color w:val="auto"/>
                <w:sz w:val="25"/>
                <w:szCs w:val="25"/>
                <w:lang w:bidi="nb-NO"/>
              </w:rPr>
              <w:t>IT KNOWLEDGE</w:t>
            </w:r>
          </w:p>
        </w:tc>
        <w:tc>
          <w:tcPr>
            <w:tcW w:w="239" w:type="pct"/>
          </w:tcPr>
          <w:p w:rsidR="004721BD" w:rsidRPr="00E217EA" w:rsidRDefault="004721BD">
            <w:pPr>
              <w:rPr>
                <w:b/>
                <w:sz w:val="24"/>
                <w:szCs w:val="24"/>
              </w:rPr>
            </w:pPr>
          </w:p>
        </w:tc>
        <w:tc>
          <w:tcPr>
            <w:tcW w:w="3979" w:type="pct"/>
            <w:gridSpan w:val="3"/>
          </w:tcPr>
          <w:sdt>
            <w:sdtPr>
              <w:rPr>
                <w:rFonts w:asciiTheme="majorHAnsi" w:eastAsiaTheme="majorEastAsia" w:hAnsiTheme="majorHAnsi" w:cstheme="majorBidi"/>
                <w:b/>
                <w:caps/>
                <w:color w:val="404040" w:themeColor="text1" w:themeTint="BF"/>
                <w:sz w:val="24"/>
                <w:szCs w:val="24"/>
                <w14:ligatures w14:val="standardContextual"/>
              </w:rPr>
              <w:id w:val="-1883713024"/>
            </w:sdtPr>
            <w:sdtEndPr>
              <w:rPr>
                <w:rFonts w:asciiTheme="minorHAnsi" w:eastAsiaTheme="minorEastAsia" w:hAnsiTheme="minorHAnsi" w:cstheme="minorBidi"/>
                <w:caps w:val="0"/>
                <w:color w:val="595959" w:themeColor="text1" w:themeTint="A6"/>
                <w14:ligatures w14:val="none"/>
              </w:rPr>
            </w:sdtEndPr>
            <w:sdtContent>
              <w:sdt>
                <w:sdtPr>
                  <w:rPr>
                    <w:b/>
                    <w:sz w:val="24"/>
                    <w:szCs w:val="24"/>
                  </w:rPr>
                  <w:id w:val="-1368215953"/>
                </w:sdtPr>
                <w:sdtEndPr/>
                <w:sdtContent>
                  <w:p w:rsidR="004721BD" w:rsidRPr="00E217EA" w:rsidRDefault="00543D8F" w:rsidP="00543D8F">
                    <w:pPr>
                      <w:rPr>
                        <w:b/>
                        <w:sz w:val="24"/>
                        <w:szCs w:val="24"/>
                      </w:rPr>
                    </w:pPr>
                    <w:r w:rsidRPr="00E217EA">
                      <w:rPr>
                        <w:b/>
                        <w:sz w:val="24"/>
                        <w:szCs w:val="24"/>
                      </w:rPr>
                      <w:t>Windows</w:t>
                    </w:r>
                  </w:p>
                  <w:p w:rsidR="004721BD" w:rsidRPr="00E217EA" w:rsidRDefault="00543D8F" w:rsidP="00543D8F">
                    <w:pPr>
                      <w:rPr>
                        <w:b/>
                        <w:sz w:val="24"/>
                        <w:szCs w:val="24"/>
                      </w:rPr>
                    </w:pPr>
                    <w:r w:rsidRPr="00E217EA">
                      <w:rPr>
                        <w:b/>
                        <w:sz w:val="24"/>
                        <w:szCs w:val="24"/>
                      </w:rPr>
                      <w:t>Word</w:t>
                    </w:r>
                  </w:p>
                </w:sdtContent>
              </w:sdt>
              <w:p w:rsidR="00543D8F" w:rsidRPr="00E217EA" w:rsidRDefault="00543D8F" w:rsidP="00543D8F">
                <w:pPr>
                  <w:rPr>
                    <w:b/>
                    <w:sz w:val="24"/>
                    <w:szCs w:val="24"/>
                  </w:rPr>
                </w:pPr>
                <w:r w:rsidRPr="00E217EA">
                  <w:rPr>
                    <w:b/>
                    <w:sz w:val="24"/>
                    <w:szCs w:val="24"/>
                  </w:rPr>
                  <w:t xml:space="preserve">Excel </w:t>
                </w:r>
              </w:p>
              <w:p w:rsidR="004721BD" w:rsidRPr="00E217EA" w:rsidRDefault="00543D8F" w:rsidP="0033656F">
                <w:pPr>
                  <w:rPr>
                    <w:b/>
                    <w:sz w:val="24"/>
                    <w:szCs w:val="24"/>
                  </w:rPr>
                </w:pPr>
                <w:r w:rsidRPr="00E217EA">
                  <w:rPr>
                    <w:b/>
                    <w:sz w:val="24"/>
                    <w:szCs w:val="24"/>
                  </w:rPr>
                  <w:t>powerpoint</w:t>
                </w:r>
              </w:p>
            </w:sdtContent>
          </w:sdt>
        </w:tc>
      </w:tr>
    </w:tbl>
    <w:p w:rsidR="00AB3BCA" w:rsidRPr="005365AC" w:rsidRDefault="00AB3BCA" w:rsidP="00D547DA">
      <w:pPr>
        <w:rPr>
          <w:sz w:val="24"/>
          <w:szCs w:val="24"/>
        </w:rPr>
      </w:pPr>
    </w:p>
    <w:sectPr w:rsidR="00AB3BCA" w:rsidRPr="005365AC" w:rsidSect="006875DD">
      <w:footerReference w:type="default" r:id="rId16"/>
      <w:pgSz w:w="11906" w:h="16838" w:code="9"/>
      <w:pgMar w:top="720" w:right="720" w:bottom="720" w:left="720" w:header="720" w:footer="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AF" w:rsidRDefault="00F24FAF">
      <w:pPr>
        <w:spacing w:before="0" w:after="0" w:line="240" w:lineRule="auto"/>
      </w:pPr>
      <w:r>
        <w:separator/>
      </w:r>
    </w:p>
  </w:endnote>
  <w:endnote w:type="continuationSeparator" w:id="0">
    <w:p w:rsidR="00F24FAF" w:rsidRDefault="00F24F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Description w:val="Bunnteksttabell"/>
    </w:tblPr>
    <w:tblGrid>
      <w:gridCol w:w="5148"/>
      <w:gridCol w:w="5148"/>
    </w:tblGrid>
    <w:tr w:rsidR="004721BD" w:rsidTr="006875DD">
      <w:trPr>
        <w:trHeight w:val="542"/>
      </w:trPr>
      <w:tc>
        <w:tcPr>
          <w:tcW w:w="5148" w:type="dxa"/>
        </w:tcPr>
        <w:p w:rsidR="004721BD" w:rsidRDefault="00702E4B">
          <w:pPr>
            <w:pStyle w:val="Footer"/>
          </w:pPr>
          <w:r>
            <w:rPr>
              <w:lang w:bidi="nb-NO"/>
            </w:rPr>
            <w:t xml:space="preserve">Side | </w:t>
          </w:r>
          <w:r>
            <w:rPr>
              <w:lang w:bidi="nb-NO"/>
            </w:rPr>
            <w:fldChar w:fldCharType="begin"/>
          </w:r>
          <w:r>
            <w:rPr>
              <w:lang w:bidi="nb-NO"/>
            </w:rPr>
            <w:instrText xml:space="preserve"> PAGE   \* MERGEFORMAT </w:instrText>
          </w:r>
          <w:r>
            <w:rPr>
              <w:lang w:bidi="nb-NO"/>
            </w:rPr>
            <w:fldChar w:fldCharType="separate"/>
          </w:r>
          <w:r w:rsidR="00944A19">
            <w:rPr>
              <w:noProof/>
              <w:lang w:bidi="nb-NO"/>
            </w:rPr>
            <w:t>2</w:t>
          </w:r>
          <w:r>
            <w:rPr>
              <w:lang w:bidi="nb-NO"/>
            </w:rPr>
            <w:fldChar w:fldCharType="end"/>
          </w:r>
        </w:p>
      </w:tc>
      <w:sdt>
        <w:sdtPr>
          <w:alias w:val="Ditt navn"/>
          <w:tag w:val=""/>
          <w:id w:val="-1352728942"/>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rsidR="004721BD" w:rsidRDefault="006875DD" w:rsidP="009846EB">
              <w:pPr>
                <w:pStyle w:val="Footer"/>
                <w:jc w:val="right"/>
              </w:pPr>
              <w:r>
                <w:t>M</w:t>
              </w:r>
              <w:r w:rsidR="00AB3BCA">
                <w:t xml:space="preserve">OSTAFA </w:t>
              </w:r>
              <w:r w:rsidR="009846EB">
                <w:t>K</w:t>
              </w:r>
              <w:r w:rsidR="00AB3BCA">
                <w:t>OURA</w:t>
              </w:r>
            </w:p>
          </w:tc>
        </w:sdtContent>
      </w:sdt>
    </w:tr>
  </w:tbl>
  <w:p w:rsidR="004721BD" w:rsidRDefault="00472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AF" w:rsidRDefault="00F24FAF">
      <w:pPr>
        <w:spacing w:before="0" w:after="0" w:line="240" w:lineRule="auto"/>
      </w:pPr>
      <w:r>
        <w:separator/>
      </w:r>
    </w:p>
  </w:footnote>
  <w:footnote w:type="continuationSeparator" w:id="0">
    <w:p w:rsidR="00F24FAF" w:rsidRDefault="00F24FA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944D1"/>
    <w:multiLevelType w:val="multilevel"/>
    <w:tmpl w:val="B726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0B7775"/>
    <w:multiLevelType w:val="hybridMultilevel"/>
    <w:tmpl w:val="28129EA2"/>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
    <w:nsid w:val="4A351EC1"/>
    <w:multiLevelType w:val="multilevel"/>
    <w:tmpl w:val="FC5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ctiveWritingStyle w:appName="MSWord" w:lang="nb-NO" w:vendorID="64" w:dllVersion="131078" w:nlCheck="1" w:checkStyle="0"/>
  <w:activeWritingStyle w:appName="MSWord" w:lang="en-US" w:vendorID="64" w:dllVersion="131078" w:nlCheck="1" w:checkStyle="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58"/>
    <w:rsid w:val="00043B15"/>
    <w:rsid w:val="0007092F"/>
    <w:rsid w:val="0008653F"/>
    <w:rsid w:val="000F76C2"/>
    <w:rsid w:val="00150480"/>
    <w:rsid w:val="001642D1"/>
    <w:rsid w:val="001B3539"/>
    <w:rsid w:val="001F609B"/>
    <w:rsid w:val="0022072A"/>
    <w:rsid w:val="00277406"/>
    <w:rsid w:val="00277A84"/>
    <w:rsid w:val="002F732A"/>
    <w:rsid w:val="00315D38"/>
    <w:rsid w:val="00316A5E"/>
    <w:rsid w:val="00321933"/>
    <w:rsid w:val="0033656F"/>
    <w:rsid w:val="0038000A"/>
    <w:rsid w:val="00396583"/>
    <w:rsid w:val="003D1427"/>
    <w:rsid w:val="004721BD"/>
    <w:rsid w:val="005365AC"/>
    <w:rsid w:val="00543D8F"/>
    <w:rsid w:val="00577D6D"/>
    <w:rsid w:val="0059425B"/>
    <w:rsid w:val="005B0FF3"/>
    <w:rsid w:val="005B3323"/>
    <w:rsid w:val="00600D7E"/>
    <w:rsid w:val="00644958"/>
    <w:rsid w:val="00685259"/>
    <w:rsid w:val="006875DD"/>
    <w:rsid w:val="00702E4B"/>
    <w:rsid w:val="00735058"/>
    <w:rsid w:val="007A3CF4"/>
    <w:rsid w:val="007B2033"/>
    <w:rsid w:val="008130E1"/>
    <w:rsid w:val="00872BB2"/>
    <w:rsid w:val="008B2B6B"/>
    <w:rsid w:val="008D563A"/>
    <w:rsid w:val="00904F58"/>
    <w:rsid w:val="00910C01"/>
    <w:rsid w:val="00920543"/>
    <w:rsid w:val="00940191"/>
    <w:rsid w:val="00944A19"/>
    <w:rsid w:val="00947B47"/>
    <w:rsid w:val="00971A06"/>
    <w:rsid w:val="009846EB"/>
    <w:rsid w:val="009F09C8"/>
    <w:rsid w:val="00AB3BCA"/>
    <w:rsid w:val="00AD23A8"/>
    <w:rsid w:val="00B1769C"/>
    <w:rsid w:val="00B33AA8"/>
    <w:rsid w:val="00B660D0"/>
    <w:rsid w:val="00BB26AB"/>
    <w:rsid w:val="00C6662A"/>
    <w:rsid w:val="00CE497B"/>
    <w:rsid w:val="00CE7106"/>
    <w:rsid w:val="00D547DA"/>
    <w:rsid w:val="00DA2ECC"/>
    <w:rsid w:val="00E217EA"/>
    <w:rsid w:val="00E55DB7"/>
    <w:rsid w:val="00EF4AC6"/>
    <w:rsid w:val="00F24FAF"/>
    <w:rsid w:val="00F56217"/>
    <w:rsid w:val="00F8222A"/>
    <w:rsid w:val="00FD4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595959" w:themeColor="text1" w:themeTint="A6"/>
        <w:lang w:val="nb-NO"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lsdException w:name="heading 4" w:uiPriority="18"/>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35" w:qFormat="1"/>
    <w:lsdException w:name="Title" w:uiPriority="10" w:unhideWhenUsed="0" w:qFormat="1"/>
    <w:lsdException w:name="Closing" w:uiPriority="8"/>
    <w:lsdException w:name="Signature" w:uiPriority="8"/>
    <w:lsdException w:name="Default Paragraph Font" w:uiPriority="1"/>
    <w:lsdException w:name="Subtitle" w:uiPriority="11" w:qFormat="1"/>
    <w:lsdException w:name="Salutation" w:uiPriority="8"/>
    <w:lsdException w:name="Date" w:uiPriority="8"/>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unhideWhenUsed/>
    <w:qFormat/>
    <w:pPr>
      <w:jc w:val="right"/>
      <w:outlineLvl w:val="0"/>
    </w:pPr>
    <w:rPr>
      <w:rFonts w:asciiTheme="majorHAnsi" w:eastAsiaTheme="majorEastAsia" w:hAnsiTheme="majorHAnsi" w:cstheme="majorBidi"/>
      <w:caps/>
      <w:color w:val="418AB3" w:themeColor="accent1"/>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CV-tekst">
    <w:name w:val="CV-teks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CV-tabell">
    <w:name w:val="CV-tabell"/>
    <w:basedOn w:val="TableNormal"/>
    <w:uiPriority w:val="99"/>
    <w:tblPr>
      <w:tblInd w:w="0" w:type="dxa"/>
      <w:tblBorders>
        <w:insideH w:val="single" w:sz="4" w:space="0" w:color="418AB3" w:themeColor="accent1"/>
      </w:tblBorders>
      <w:tblCellMar>
        <w:top w:w="144" w:type="dxa"/>
        <w:left w:w="0" w:type="dxa"/>
        <w:bottom w:w="144" w:type="dxa"/>
        <w:right w:w="0" w:type="dxa"/>
      </w:tblCellMar>
    </w:tblPr>
  </w:style>
  <w:style w:type="table" w:customStyle="1" w:styleId="Brevtabell">
    <w:name w:val="Brevtabell"/>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Pr>
      <w:color w:val="418AB3" w:themeColor="accent1"/>
    </w:rPr>
  </w:style>
  <w:style w:type="paragraph" w:customStyle="1" w:styleId="Kontaktinformasjon">
    <w:name w:val="Kontaktinformasjon"/>
    <w:basedOn w:val="Normal"/>
    <w:qFormat/>
    <w:pPr>
      <w:spacing w:after="0" w:line="240" w:lineRule="auto"/>
      <w:jc w:val="right"/>
    </w:pPr>
    <w:rPr>
      <w:sz w:val="18"/>
      <w:szCs w:val="18"/>
    </w:rPr>
  </w:style>
  <w:style w:type="paragraph" w:customStyle="1" w:styleId="Navn">
    <w:name w:val="Navn"/>
    <w:basedOn w:val="Normal"/>
    <w:next w:val="Normal"/>
    <w:qFormat/>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BalloonText">
    <w:name w:val="Balloon Text"/>
    <w:basedOn w:val="Normal"/>
    <w:link w:val="BalloonTextChar"/>
    <w:uiPriority w:val="99"/>
    <w:semiHidden/>
    <w:unhideWhenUsed/>
    <w:rsid w:val="00F562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17"/>
    <w:rPr>
      <w:rFonts w:ascii="Segoe UI" w:hAnsi="Segoe UI" w:cs="Segoe UI"/>
      <w:kern w:val="20"/>
      <w:sz w:val="18"/>
      <w:szCs w:val="18"/>
    </w:rPr>
  </w:style>
  <w:style w:type="paragraph" w:styleId="ListParagraph">
    <w:name w:val="List Paragraph"/>
    <w:basedOn w:val="Normal"/>
    <w:uiPriority w:val="34"/>
    <w:semiHidden/>
    <w:qFormat/>
    <w:rsid w:val="001F60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595959" w:themeColor="text1" w:themeTint="A6"/>
        <w:lang w:val="nb-NO"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lsdException w:name="heading 4" w:uiPriority="18"/>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35" w:qFormat="1"/>
    <w:lsdException w:name="Title" w:uiPriority="10" w:unhideWhenUsed="0" w:qFormat="1"/>
    <w:lsdException w:name="Closing" w:uiPriority="8"/>
    <w:lsdException w:name="Signature" w:uiPriority="8"/>
    <w:lsdException w:name="Default Paragraph Font" w:uiPriority="1"/>
    <w:lsdException w:name="Subtitle" w:uiPriority="11" w:qFormat="1"/>
    <w:lsdException w:name="Salutation" w:uiPriority="8"/>
    <w:lsdException w:name="Date" w:uiPriority="8"/>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unhideWhenUsed/>
    <w:qFormat/>
    <w:pPr>
      <w:jc w:val="right"/>
      <w:outlineLvl w:val="0"/>
    </w:pPr>
    <w:rPr>
      <w:rFonts w:asciiTheme="majorHAnsi" w:eastAsiaTheme="majorEastAsia" w:hAnsiTheme="majorHAnsi" w:cstheme="majorBidi"/>
      <w:caps/>
      <w:color w:val="418AB3" w:themeColor="accent1"/>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CV-tekst">
    <w:name w:val="CV-teks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CV-tabell">
    <w:name w:val="CV-tabell"/>
    <w:basedOn w:val="TableNormal"/>
    <w:uiPriority w:val="99"/>
    <w:tblPr>
      <w:tblInd w:w="0" w:type="dxa"/>
      <w:tblBorders>
        <w:insideH w:val="single" w:sz="4" w:space="0" w:color="418AB3" w:themeColor="accent1"/>
      </w:tblBorders>
      <w:tblCellMar>
        <w:top w:w="144" w:type="dxa"/>
        <w:left w:w="0" w:type="dxa"/>
        <w:bottom w:w="144" w:type="dxa"/>
        <w:right w:w="0" w:type="dxa"/>
      </w:tblCellMar>
    </w:tblPr>
  </w:style>
  <w:style w:type="table" w:customStyle="1" w:styleId="Brevtabell">
    <w:name w:val="Brevtabell"/>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Pr>
      <w:color w:val="418AB3" w:themeColor="accent1"/>
    </w:rPr>
  </w:style>
  <w:style w:type="paragraph" w:customStyle="1" w:styleId="Kontaktinformasjon">
    <w:name w:val="Kontaktinformasjon"/>
    <w:basedOn w:val="Normal"/>
    <w:qFormat/>
    <w:pPr>
      <w:spacing w:after="0" w:line="240" w:lineRule="auto"/>
      <w:jc w:val="right"/>
    </w:pPr>
    <w:rPr>
      <w:sz w:val="18"/>
      <w:szCs w:val="18"/>
    </w:rPr>
  </w:style>
  <w:style w:type="paragraph" w:customStyle="1" w:styleId="Navn">
    <w:name w:val="Navn"/>
    <w:basedOn w:val="Normal"/>
    <w:next w:val="Normal"/>
    <w:qFormat/>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BalloonText">
    <w:name w:val="Balloon Text"/>
    <w:basedOn w:val="Normal"/>
    <w:link w:val="BalloonTextChar"/>
    <w:uiPriority w:val="99"/>
    <w:semiHidden/>
    <w:unhideWhenUsed/>
    <w:rsid w:val="00F562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17"/>
    <w:rPr>
      <w:rFonts w:ascii="Segoe UI" w:hAnsi="Segoe UI" w:cs="Segoe UI"/>
      <w:kern w:val="20"/>
      <w:sz w:val="18"/>
      <w:szCs w:val="18"/>
    </w:rPr>
  </w:style>
  <w:style w:type="paragraph" w:styleId="ListParagraph">
    <w:name w:val="List Paragraph"/>
    <w:basedOn w:val="Normal"/>
    <w:uiPriority w:val="34"/>
    <w:semiHidden/>
    <w:qFormat/>
    <w:rsid w:val="001F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8239">
      <w:bodyDiv w:val="1"/>
      <w:marLeft w:val="0"/>
      <w:marRight w:val="0"/>
      <w:marTop w:val="0"/>
      <w:marBottom w:val="0"/>
      <w:divBdr>
        <w:top w:val="none" w:sz="0" w:space="0" w:color="auto"/>
        <w:left w:val="none" w:sz="0" w:space="0" w:color="auto"/>
        <w:bottom w:val="none" w:sz="0" w:space="0" w:color="auto"/>
        <w:right w:val="none" w:sz="0" w:space="0" w:color="auto"/>
      </w:divBdr>
    </w:div>
    <w:div w:id="660811579">
      <w:bodyDiv w:val="1"/>
      <w:marLeft w:val="0"/>
      <w:marRight w:val="0"/>
      <w:marTop w:val="0"/>
      <w:marBottom w:val="0"/>
      <w:divBdr>
        <w:top w:val="none" w:sz="0" w:space="0" w:color="auto"/>
        <w:left w:val="none" w:sz="0" w:space="0" w:color="auto"/>
        <w:bottom w:val="none" w:sz="0" w:space="0" w:color="auto"/>
        <w:right w:val="none" w:sz="0" w:space="0" w:color="auto"/>
      </w:divBdr>
    </w:div>
    <w:div w:id="20015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04\AppData\Roaming\Microsoft\Maler\Funksjonell%20CV%20(enkel%20utform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8C6626D52B42B39C84BF036047C89C"/>
        <w:category>
          <w:name w:val="Generelt"/>
          <w:gallery w:val="placeholder"/>
        </w:category>
        <w:types>
          <w:type w:val="bbPlcHdr"/>
        </w:types>
        <w:behaviors>
          <w:behavior w:val="content"/>
        </w:behaviors>
        <w:guid w:val="{E6D7D639-6C32-4ED2-B376-36F0E33D4BA2}"/>
      </w:docPartPr>
      <w:docPartBody>
        <w:p w:rsidR="0075401B" w:rsidRDefault="00453676">
          <w:pPr>
            <w:pStyle w:val="998C6626D52B42B39C84BF036047C89C"/>
          </w:pPr>
          <w:r>
            <w:rPr>
              <w:rStyle w:val="PlaceholderText"/>
              <w:lang w:bidi="nb-NO"/>
            </w:rPr>
            <w:t>[Forfatter]</w:t>
          </w:r>
        </w:p>
      </w:docPartBody>
    </w:docPart>
    <w:docPart>
      <w:docPartPr>
        <w:name w:val="C28F67B28A254C62839BF88B236680EE"/>
        <w:category>
          <w:name w:val="Generelt"/>
          <w:gallery w:val="placeholder"/>
        </w:category>
        <w:types>
          <w:type w:val="bbPlcHdr"/>
        </w:types>
        <w:behaviors>
          <w:behavior w:val="content"/>
        </w:behaviors>
        <w:guid w:val="{FE68C3F7-32D8-4E38-892E-E85E6CCB8265}"/>
      </w:docPartPr>
      <w:docPartBody>
        <w:p w:rsidR="0075401B" w:rsidRDefault="00453676">
          <w:pPr>
            <w:pStyle w:val="C28F67B28A254C62839BF88B236680EE"/>
          </w:pPr>
          <w:r>
            <w:rPr>
              <w:rStyle w:val="PlaceholderText"/>
              <w:lang w:bidi="nb-NO"/>
            </w:rPr>
            <w:t>[felt eller prestasjonsområde]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76"/>
    <w:rsid w:val="00453676"/>
    <w:rsid w:val="005D11EE"/>
    <w:rsid w:val="00686DC1"/>
    <w:rsid w:val="0075401B"/>
    <w:rsid w:val="00875FAC"/>
    <w:rsid w:val="009A02B3"/>
    <w:rsid w:val="00C470D4"/>
    <w:rsid w:val="00C614AC"/>
    <w:rsid w:val="00E90926"/>
    <w:rsid w:val="00F31FE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3CBA8EB62642279AF85B4B2CF7D091">
    <w:name w:val="7E3CBA8EB62642279AF85B4B2CF7D091"/>
  </w:style>
  <w:style w:type="paragraph" w:customStyle="1" w:styleId="6BC79F4BFA2F41C69F76AA720D4BD745">
    <w:name w:val="6BC79F4BFA2F41C69F76AA720D4BD745"/>
  </w:style>
  <w:style w:type="paragraph" w:customStyle="1" w:styleId="B20CC10E86F9478EA5137DF17CF124E0">
    <w:name w:val="B20CC10E86F9478EA5137DF17CF124E0"/>
  </w:style>
  <w:style w:type="paragraph" w:customStyle="1" w:styleId="D0DCAECD46564532B5D07FF184FC13BB">
    <w:name w:val="D0DCAECD46564532B5D07FF184FC13BB"/>
  </w:style>
  <w:style w:type="character" w:styleId="Emphasis">
    <w:name w:val="Emphasis"/>
    <w:basedOn w:val="DefaultParagraphFont"/>
    <w:unhideWhenUsed/>
    <w:qFormat/>
    <w:rPr>
      <w:color w:val="4F81BD" w:themeColor="accent1"/>
    </w:rPr>
  </w:style>
  <w:style w:type="paragraph" w:customStyle="1" w:styleId="28CC4F688B2D419F845DD3DFC914CD2A">
    <w:name w:val="28CC4F688B2D419F845DD3DFC914CD2A"/>
  </w:style>
  <w:style w:type="character" w:styleId="PlaceholderText">
    <w:name w:val="Placeholder Text"/>
    <w:basedOn w:val="DefaultParagraphFont"/>
    <w:uiPriority w:val="99"/>
    <w:semiHidden/>
    <w:rsid w:val="00E90926"/>
    <w:rPr>
      <w:color w:val="808080"/>
    </w:rPr>
  </w:style>
  <w:style w:type="paragraph" w:customStyle="1" w:styleId="998C6626D52B42B39C84BF036047C89C">
    <w:name w:val="998C6626D52B42B39C84BF036047C89C"/>
  </w:style>
  <w:style w:type="paragraph" w:customStyle="1" w:styleId="850192C722194B52ABA562F3A7554D8F">
    <w:name w:val="850192C722194B52ABA562F3A7554D8F"/>
  </w:style>
  <w:style w:type="paragraph" w:customStyle="1" w:styleId="C28F67B28A254C62839BF88B236680EE">
    <w:name w:val="C28F67B28A254C62839BF88B236680EE"/>
  </w:style>
  <w:style w:type="paragraph" w:customStyle="1" w:styleId="F582300E14AD44C29DB7ECB1D00C4E2E">
    <w:name w:val="F582300E14AD44C29DB7ECB1D00C4E2E"/>
  </w:style>
  <w:style w:type="paragraph" w:customStyle="1" w:styleId="12D15A9206BC4CD18D754EF13264C8D8">
    <w:name w:val="12D15A9206BC4CD18D754EF13264C8D8"/>
  </w:style>
  <w:style w:type="paragraph" w:customStyle="1" w:styleId="B06BFB51432B43CE8F9EBE601A2E498A">
    <w:name w:val="B06BFB51432B43CE8F9EBE601A2E498A"/>
  </w:style>
  <w:style w:type="paragraph" w:customStyle="1" w:styleId="9742E94C1F4F4A1BB1D426097ADE23E5">
    <w:name w:val="9742E94C1F4F4A1BB1D426097ADE23E5"/>
  </w:style>
  <w:style w:type="paragraph" w:customStyle="1" w:styleId="F1A9DBFC0DA5482283C1BB1BCFBBF117">
    <w:name w:val="F1A9DBFC0DA5482283C1BB1BCFBBF117"/>
  </w:style>
  <w:style w:type="paragraph" w:customStyle="1" w:styleId="3BCA92A99A5E4767B4BB416207AC8BE8">
    <w:name w:val="3BCA92A99A5E4767B4BB416207AC8BE8"/>
  </w:style>
  <w:style w:type="paragraph" w:customStyle="1" w:styleId="417EA71319054C2A9DD97FA157B18AE2">
    <w:name w:val="417EA71319054C2A9DD97FA157B18AE2"/>
  </w:style>
  <w:style w:type="paragraph" w:customStyle="1" w:styleId="73B51A8F58424F75BDB0F26C558FD1EF">
    <w:name w:val="73B51A8F58424F75BDB0F26C558FD1EF"/>
  </w:style>
  <w:style w:type="paragraph" w:customStyle="1" w:styleId="5EE6F00F56724E098507E308F9879435">
    <w:name w:val="5EE6F00F56724E098507E308F9879435"/>
  </w:style>
  <w:style w:type="paragraph" w:customStyle="1" w:styleId="0373FDDBAE644A4DAA4932F5C928A7EA">
    <w:name w:val="0373FDDBAE644A4DAA4932F5C928A7EA"/>
  </w:style>
  <w:style w:type="paragraph" w:customStyle="1" w:styleId="6AA2EC13A7F94D4CA6BB99061754F959">
    <w:name w:val="6AA2EC13A7F94D4CA6BB99061754F959"/>
  </w:style>
  <w:style w:type="paragraph" w:customStyle="1" w:styleId="E457DCCAF99E4BCF849DCFA3CB21D8DE">
    <w:name w:val="E457DCCAF99E4BCF849DCFA3CB21D8DE"/>
    <w:rsid w:val="00E90926"/>
  </w:style>
  <w:style w:type="paragraph" w:customStyle="1" w:styleId="A5B4D9AB11F844109EB0CCD485AE2490">
    <w:name w:val="A5B4D9AB11F844109EB0CCD485AE2490"/>
    <w:rsid w:val="00E90926"/>
  </w:style>
  <w:style w:type="paragraph" w:customStyle="1" w:styleId="C85A6131FDEF4F1A9D134B41B64FF619">
    <w:name w:val="C85A6131FDEF4F1A9D134B41B64FF619"/>
    <w:rsid w:val="00E90926"/>
  </w:style>
  <w:style w:type="paragraph" w:customStyle="1" w:styleId="02B8526D39E64311A551D8CDAAAF838E">
    <w:name w:val="02B8526D39E64311A551D8CDAAAF838E"/>
    <w:rsid w:val="00E90926"/>
  </w:style>
  <w:style w:type="paragraph" w:customStyle="1" w:styleId="A1AFEDE73D434B65AC0D9A96FA047F31">
    <w:name w:val="A1AFEDE73D434B65AC0D9A96FA047F31"/>
    <w:rsid w:val="00E90926"/>
  </w:style>
  <w:style w:type="paragraph" w:customStyle="1" w:styleId="EDA827B9DEE247AB93983DDF62C4F4B0">
    <w:name w:val="EDA827B9DEE247AB93983DDF62C4F4B0"/>
    <w:rsid w:val="00E90926"/>
  </w:style>
  <w:style w:type="paragraph" w:customStyle="1" w:styleId="7FBDC32457C140119D4FD4C5BDDB2E31">
    <w:name w:val="7FBDC32457C140119D4FD4C5BDDB2E31"/>
    <w:rsid w:val="00E90926"/>
  </w:style>
  <w:style w:type="paragraph" w:customStyle="1" w:styleId="24AF23D98E2145B58D68EF83E8163B88">
    <w:name w:val="24AF23D98E2145B58D68EF83E8163B88"/>
    <w:rsid w:val="00E90926"/>
  </w:style>
  <w:style w:type="paragraph" w:customStyle="1" w:styleId="98E77A2E125446A79FC7089997AA2D4E">
    <w:name w:val="98E77A2E125446A79FC7089997AA2D4E"/>
    <w:rsid w:val="00E90926"/>
  </w:style>
  <w:style w:type="paragraph" w:customStyle="1" w:styleId="9D394DC0AF6E406FB132E6A05963699F">
    <w:name w:val="9D394DC0AF6E406FB132E6A05963699F"/>
    <w:rsid w:val="00E90926"/>
  </w:style>
  <w:style w:type="paragraph" w:customStyle="1" w:styleId="4A90678F2F324F9582FB25F3B2C1E3B5">
    <w:name w:val="4A90678F2F324F9582FB25F3B2C1E3B5"/>
    <w:rsid w:val="00E90926"/>
  </w:style>
  <w:style w:type="paragraph" w:customStyle="1" w:styleId="85A19670CC604EE3A59DF0805865A8F6">
    <w:name w:val="85A19670CC604EE3A59DF0805865A8F6"/>
    <w:rsid w:val="00E90926"/>
  </w:style>
  <w:style w:type="paragraph" w:customStyle="1" w:styleId="886DD37AE66B454F94B6C56D5EC21BD1">
    <w:name w:val="886DD37AE66B454F94B6C56D5EC21BD1"/>
    <w:rsid w:val="00E90926"/>
  </w:style>
  <w:style w:type="paragraph" w:customStyle="1" w:styleId="FE7D0679F2364E208F62D031364B2F9E">
    <w:name w:val="FE7D0679F2364E208F62D031364B2F9E"/>
    <w:rsid w:val="00E90926"/>
  </w:style>
  <w:style w:type="paragraph" w:customStyle="1" w:styleId="29305E47D3F544F49736AB3140F9567B">
    <w:name w:val="29305E47D3F544F49736AB3140F9567B"/>
    <w:rsid w:val="00E90926"/>
  </w:style>
  <w:style w:type="paragraph" w:customStyle="1" w:styleId="B5660EA563384B8885FF88AA431206D7">
    <w:name w:val="B5660EA563384B8885FF88AA431206D7"/>
    <w:rsid w:val="00E90926"/>
  </w:style>
  <w:style w:type="paragraph" w:customStyle="1" w:styleId="5545B6732EF74FD08B494D628B4B9D19">
    <w:name w:val="5545B6732EF74FD08B494D628B4B9D19"/>
    <w:rsid w:val="00E90926"/>
  </w:style>
  <w:style w:type="paragraph" w:customStyle="1" w:styleId="7845EBF547C44830A640B14927CD101A">
    <w:name w:val="7845EBF547C44830A640B14927CD101A"/>
    <w:rsid w:val="00E90926"/>
  </w:style>
  <w:style w:type="paragraph" w:customStyle="1" w:styleId="37FC1344835A427A96F8C21130E1B40B">
    <w:name w:val="37FC1344835A427A96F8C21130E1B40B"/>
    <w:rsid w:val="00E90926"/>
  </w:style>
  <w:style w:type="paragraph" w:customStyle="1" w:styleId="D0C1926DB40144CE9647399FF7FBC41E">
    <w:name w:val="D0C1926DB40144CE9647399FF7FBC41E"/>
    <w:rsid w:val="00E90926"/>
  </w:style>
  <w:style w:type="paragraph" w:customStyle="1" w:styleId="A60B2E4669934BB096F75A2CB5C924A8">
    <w:name w:val="A60B2E4669934BB096F75A2CB5C924A8"/>
    <w:rsid w:val="00E90926"/>
  </w:style>
  <w:style w:type="paragraph" w:customStyle="1" w:styleId="7744591DAFEC493F8EC776E94C1261D0">
    <w:name w:val="7744591DAFEC493F8EC776E94C1261D0"/>
    <w:rsid w:val="00E90926"/>
  </w:style>
  <w:style w:type="paragraph" w:customStyle="1" w:styleId="E4A0F5CCD14D4AB9BBA60CC7FBD48FB7">
    <w:name w:val="E4A0F5CCD14D4AB9BBA60CC7FBD48FB7"/>
    <w:rsid w:val="00E90926"/>
  </w:style>
  <w:style w:type="paragraph" w:customStyle="1" w:styleId="AE324A364BC345B280F9508F184041CD">
    <w:name w:val="AE324A364BC345B280F9508F184041CD"/>
    <w:rsid w:val="00E90926"/>
  </w:style>
  <w:style w:type="paragraph" w:customStyle="1" w:styleId="ECAB274F8DBF4B7AB5C8EAEC3C9E545B">
    <w:name w:val="ECAB274F8DBF4B7AB5C8EAEC3C9E545B"/>
    <w:rsid w:val="00E90926"/>
  </w:style>
  <w:style w:type="paragraph" w:customStyle="1" w:styleId="1ACFD44576284C3DA263180C9056ED63">
    <w:name w:val="1ACFD44576284C3DA263180C9056ED63"/>
    <w:rsid w:val="00E90926"/>
  </w:style>
  <w:style w:type="paragraph" w:customStyle="1" w:styleId="2378DDA0DD284C35B7FFEB7B4B243E44">
    <w:name w:val="2378DDA0DD284C35B7FFEB7B4B243E44"/>
    <w:rsid w:val="00E90926"/>
  </w:style>
  <w:style w:type="paragraph" w:customStyle="1" w:styleId="503D1069915943499B9853CAF0123076">
    <w:name w:val="503D1069915943499B9853CAF0123076"/>
    <w:rsid w:val="00E90926"/>
  </w:style>
  <w:style w:type="paragraph" w:customStyle="1" w:styleId="29C158505FAF4BBA8842CC434AD34F71">
    <w:name w:val="29C158505FAF4BBA8842CC434AD34F71"/>
    <w:rsid w:val="00E90926"/>
  </w:style>
  <w:style w:type="paragraph" w:customStyle="1" w:styleId="F5ABD7C408E14362B56637C602B65965">
    <w:name w:val="F5ABD7C408E14362B56637C602B65965"/>
    <w:rsid w:val="00E90926"/>
  </w:style>
  <w:style w:type="paragraph" w:customStyle="1" w:styleId="E5F938131CF242C892A3B92800B78F96">
    <w:name w:val="E5F938131CF242C892A3B92800B78F96"/>
    <w:rsid w:val="00E90926"/>
  </w:style>
  <w:style w:type="paragraph" w:customStyle="1" w:styleId="283AC2BE7A524E8B92A98BED5860A5B7">
    <w:name w:val="283AC2BE7A524E8B92A98BED5860A5B7"/>
    <w:rsid w:val="00E90926"/>
  </w:style>
  <w:style w:type="paragraph" w:customStyle="1" w:styleId="0B460936EDBF43AB8193C5BE88A3CBEC">
    <w:name w:val="0B460936EDBF43AB8193C5BE88A3CBEC"/>
    <w:rsid w:val="00E90926"/>
  </w:style>
  <w:style w:type="paragraph" w:customStyle="1" w:styleId="03BE821C092D4DCF9F15F1BE4AD1386E">
    <w:name w:val="03BE821C092D4DCF9F15F1BE4AD1386E"/>
    <w:rsid w:val="00E90926"/>
  </w:style>
  <w:style w:type="paragraph" w:customStyle="1" w:styleId="160D1D683DC24529B3E39DC37426E7E0">
    <w:name w:val="160D1D683DC24529B3E39DC37426E7E0"/>
    <w:rsid w:val="00E90926"/>
  </w:style>
  <w:style w:type="paragraph" w:customStyle="1" w:styleId="217D5025600E4A8D8243620372D0C4FF">
    <w:name w:val="217D5025600E4A8D8243620372D0C4FF"/>
    <w:rsid w:val="00E90926"/>
  </w:style>
  <w:style w:type="paragraph" w:customStyle="1" w:styleId="79A8BC6025204D9CBD5B2C0B9029603F">
    <w:name w:val="79A8BC6025204D9CBD5B2C0B9029603F"/>
    <w:rsid w:val="00E90926"/>
  </w:style>
  <w:style w:type="paragraph" w:customStyle="1" w:styleId="111DD52B23AC486F94D16D4B2CE6EAE2">
    <w:name w:val="111DD52B23AC486F94D16D4B2CE6EAE2"/>
    <w:rsid w:val="00E90926"/>
  </w:style>
  <w:style w:type="paragraph" w:customStyle="1" w:styleId="1B19FBEA603F4C64B51397636E268A4A">
    <w:name w:val="1B19FBEA603F4C64B51397636E268A4A"/>
    <w:rsid w:val="00E90926"/>
  </w:style>
  <w:style w:type="paragraph" w:customStyle="1" w:styleId="D103B4B8BFD3424B965CB82281AC55FF">
    <w:name w:val="D103B4B8BFD3424B965CB82281AC55FF"/>
    <w:rsid w:val="00E90926"/>
  </w:style>
  <w:style w:type="paragraph" w:customStyle="1" w:styleId="32645D60D50849308467A1AC2EAFA4B8">
    <w:name w:val="32645D60D50849308467A1AC2EAFA4B8"/>
    <w:rsid w:val="00E90926"/>
  </w:style>
  <w:style w:type="paragraph" w:customStyle="1" w:styleId="6E2966F4BCF24C228BC9483FCBC5A949">
    <w:name w:val="6E2966F4BCF24C228BC9483FCBC5A949"/>
    <w:rsid w:val="00E90926"/>
  </w:style>
  <w:style w:type="paragraph" w:customStyle="1" w:styleId="5F0D5F05EBE447DFA34A68A326E9DF35">
    <w:name w:val="5F0D5F05EBE447DFA34A68A326E9DF35"/>
    <w:rsid w:val="00E90926"/>
  </w:style>
  <w:style w:type="paragraph" w:customStyle="1" w:styleId="1B240BFFFFF84928B3004F22106A3C88">
    <w:name w:val="1B240BFFFFF84928B3004F22106A3C88"/>
    <w:rsid w:val="00E90926"/>
  </w:style>
  <w:style w:type="paragraph" w:customStyle="1" w:styleId="8B1AFC79177346CEBBCC07E627FFEAB3">
    <w:name w:val="8B1AFC79177346CEBBCC07E627FFEAB3"/>
    <w:rsid w:val="00E90926"/>
  </w:style>
  <w:style w:type="paragraph" w:customStyle="1" w:styleId="960C1FC218004C9DA6AE4EE5A75DA7B3">
    <w:name w:val="960C1FC218004C9DA6AE4EE5A75DA7B3"/>
    <w:rsid w:val="00E90926"/>
  </w:style>
  <w:style w:type="paragraph" w:customStyle="1" w:styleId="BF80B385EB8B4581BF74459B97EC4F3D">
    <w:name w:val="BF80B385EB8B4581BF74459B97EC4F3D"/>
    <w:rsid w:val="00E90926"/>
  </w:style>
  <w:style w:type="paragraph" w:customStyle="1" w:styleId="48CAAA0F71B84C5893E9E34B3DDF92F9">
    <w:name w:val="48CAAA0F71B84C5893E9E34B3DDF92F9"/>
    <w:rsid w:val="00E90926"/>
  </w:style>
  <w:style w:type="paragraph" w:customStyle="1" w:styleId="D60FD7EA8F37489CBC9498A627EA6A66">
    <w:name w:val="D60FD7EA8F37489CBC9498A627EA6A66"/>
    <w:rsid w:val="00E90926"/>
  </w:style>
  <w:style w:type="paragraph" w:customStyle="1" w:styleId="2125B411306C432384C4A8F95F685177">
    <w:name w:val="2125B411306C432384C4A8F95F685177"/>
    <w:rsid w:val="00E90926"/>
  </w:style>
  <w:style w:type="paragraph" w:customStyle="1" w:styleId="0C6FCB75572E472E87C20AEFCFEB43DF">
    <w:name w:val="0C6FCB75572E472E87C20AEFCFEB43DF"/>
    <w:rsid w:val="00E90926"/>
  </w:style>
  <w:style w:type="paragraph" w:customStyle="1" w:styleId="D3C17F7C68854D429EF5556C041072C3">
    <w:name w:val="D3C17F7C68854D429EF5556C041072C3"/>
    <w:rsid w:val="00E90926"/>
  </w:style>
  <w:style w:type="paragraph" w:customStyle="1" w:styleId="7511CD93A1AD41AD847FD166FE1341E0">
    <w:name w:val="7511CD93A1AD41AD847FD166FE1341E0"/>
    <w:rsid w:val="00E909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3CBA8EB62642279AF85B4B2CF7D091">
    <w:name w:val="7E3CBA8EB62642279AF85B4B2CF7D091"/>
  </w:style>
  <w:style w:type="paragraph" w:customStyle="1" w:styleId="6BC79F4BFA2F41C69F76AA720D4BD745">
    <w:name w:val="6BC79F4BFA2F41C69F76AA720D4BD745"/>
  </w:style>
  <w:style w:type="paragraph" w:customStyle="1" w:styleId="B20CC10E86F9478EA5137DF17CF124E0">
    <w:name w:val="B20CC10E86F9478EA5137DF17CF124E0"/>
  </w:style>
  <w:style w:type="paragraph" w:customStyle="1" w:styleId="D0DCAECD46564532B5D07FF184FC13BB">
    <w:name w:val="D0DCAECD46564532B5D07FF184FC13BB"/>
  </w:style>
  <w:style w:type="character" w:styleId="Emphasis">
    <w:name w:val="Emphasis"/>
    <w:basedOn w:val="DefaultParagraphFont"/>
    <w:unhideWhenUsed/>
    <w:qFormat/>
    <w:rPr>
      <w:color w:val="4F81BD" w:themeColor="accent1"/>
    </w:rPr>
  </w:style>
  <w:style w:type="paragraph" w:customStyle="1" w:styleId="28CC4F688B2D419F845DD3DFC914CD2A">
    <w:name w:val="28CC4F688B2D419F845DD3DFC914CD2A"/>
  </w:style>
  <w:style w:type="character" w:styleId="PlaceholderText">
    <w:name w:val="Placeholder Text"/>
    <w:basedOn w:val="DefaultParagraphFont"/>
    <w:uiPriority w:val="99"/>
    <w:semiHidden/>
    <w:rsid w:val="00E90926"/>
    <w:rPr>
      <w:color w:val="808080"/>
    </w:rPr>
  </w:style>
  <w:style w:type="paragraph" w:customStyle="1" w:styleId="998C6626D52B42B39C84BF036047C89C">
    <w:name w:val="998C6626D52B42B39C84BF036047C89C"/>
  </w:style>
  <w:style w:type="paragraph" w:customStyle="1" w:styleId="850192C722194B52ABA562F3A7554D8F">
    <w:name w:val="850192C722194B52ABA562F3A7554D8F"/>
  </w:style>
  <w:style w:type="paragraph" w:customStyle="1" w:styleId="C28F67B28A254C62839BF88B236680EE">
    <w:name w:val="C28F67B28A254C62839BF88B236680EE"/>
  </w:style>
  <w:style w:type="paragraph" w:customStyle="1" w:styleId="F582300E14AD44C29DB7ECB1D00C4E2E">
    <w:name w:val="F582300E14AD44C29DB7ECB1D00C4E2E"/>
  </w:style>
  <w:style w:type="paragraph" w:customStyle="1" w:styleId="12D15A9206BC4CD18D754EF13264C8D8">
    <w:name w:val="12D15A9206BC4CD18D754EF13264C8D8"/>
  </w:style>
  <w:style w:type="paragraph" w:customStyle="1" w:styleId="B06BFB51432B43CE8F9EBE601A2E498A">
    <w:name w:val="B06BFB51432B43CE8F9EBE601A2E498A"/>
  </w:style>
  <w:style w:type="paragraph" w:customStyle="1" w:styleId="9742E94C1F4F4A1BB1D426097ADE23E5">
    <w:name w:val="9742E94C1F4F4A1BB1D426097ADE23E5"/>
  </w:style>
  <w:style w:type="paragraph" w:customStyle="1" w:styleId="F1A9DBFC0DA5482283C1BB1BCFBBF117">
    <w:name w:val="F1A9DBFC0DA5482283C1BB1BCFBBF117"/>
  </w:style>
  <w:style w:type="paragraph" w:customStyle="1" w:styleId="3BCA92A99A5E4767B4BB416207AC8BE8">
    <w:name w:val="3BCA92A99A5E4767B4BB416207AC8BE8"/>
  </w:style>
  <w:style w:type="paragraph" w:customStyle="1" w:styleId="417EA71319054C2A9DD97FA157B18AE2">
    <w:name w:val="417EA71319054C2A9DD97FA157B18AE2"/>
  </w:style>
  <w:style w:type="paragraph" w:customStyle="1" w:styleId="73B51A8F58424F75BDB0F26C558FD1EF">
    <w:name w:val="73B51A8F58424F75BDB0F26C558FD1EF"/>
  </w:style>
  <w:style w:type="paragraph" w:customStyle="1" w:styleId="5EE6F00F56724E098507E308F9879435">
    <w:name w:val="5EE6F00F56724E098507E308F9879435"/>
  </w:style>
  <w:style w:type="paragraph" w:customStyle="1" w:styleId="0373FDDBAE644A4DAA4932F5C928A7EA">
    <w:name w:val="0373FDDBAE644A4DAA4932F5C928A7EA"/>
  </w:style>
  <w:style w:type="paragraph" w:customStyle="1" w:styleId="6AA2EC13A7F94D4CA6BB99061754F959">
    <w:name w:val="6AA2EC13A7F94D4CA6BB99061754F959"/>
  </w:style>
  <w:style w:type="paragraph" w:customStyle="1" w:styleId="E457DCCAF99E4BCF849DCFA3CB21D8DE">
    <w:name w:val="E457DCCAF99E4BCF849DCFA3CB21D8DE"/>
    <w:rsid w:val="00E90926"/>
  </w:style>
  <w:style w:type="paragraph" w:customStyle="1" w:styleId="A5B4D9AB11F844109EB0CCD485AE2490">
    <w:name w:val="A5B4D9AB11F844109EB0CCD485AE2490"/>
    <w:rsid w:val="00E90926"/>
  </w:style>
  <w:style w:type="paragraph" w:customStyle="1" w:styleId="C85A6131FDEF4F1A9D134B41B64FF619">
    <w:name w:val="C85A6131FDEF4F1A9D134B41B64FF619"/>
    <w:rsid w:val="00E90926"/>
  </w:style>
  <w:style w:type="paragraph" w:customStyle="1" w:styleId="02B8526D39E64311A551D8CDAAAF838E">
    <w:name w:val="02B8526D39E64311A551D8CDAAAF838E"/>
    <w:rsid w:val="00E90926"/>
  </w:style>
  <w:style w:type="paragraph" w:customStyle="1" w:styleId="A1AFEDE73D434B65AC0D9A96FA047F31">
    <w:name w:val="A1AFEDE73D434B65AC0D9A96FA047F31"/>
    <w:rsid w:val="00E90926"/>
  </w:style>
  <w:style w:type="paragraph" w:customStyle="1" w:styleId="EDA827B9DEE247AB93983DDF62C4F4B0">
    <w:name w:val="EDA827B9DEE247AB93983DDF62C4F4B0"/>
    <w:rsid w:val="00E90926"/>
  </w:style>
  <w:style w:type="paragraph" w:customStyle="1" w:styleId="7FBDC32457C140119D4FD4C5BDDB2E31">
    <w:name w:val="7FBDC32457C140119D4FD4C5BDDB2E31"/>
    <w:rsid w:val="00E90926"/>
  </w:style>
  <w:style w:type="paragraph" w:customStyle="1" w:styleId="24AF23D98E2145B58D68EF83E8163B88">
    <w:name w:val="24AF23D98E2145B58D68EF83E8163B88"/>
    <w:rsid w:val="00E90926"/>
  </w:style>
  <w:style w:type="paragraph" w:customStyle="1" w:styleId="98E77A2E125446A79FC7089997AA2D4E">
    <w:name w:val="98E77A2E125446A79FC7089997AA2D4E"/>
    <w:rsid w:val="00E90926"/>
  </w:style>
  <w:style w:type="paragraph" w:customStyle="1" w:styleId="9D394DC0AF6E406FB132E6A05963699F">
    <w:name w:val="9D394DC0AF6E406FB132E6A05963699F"/>
    <w:rsid w:val="00E90926"/>
  </w:style>
  <w:style w:type="paragraph" w:customStyle="1" w:styleId="4A90678F2F324F9582FB25F3B2C1E3B5">
    <w:name w:val="4A90678F2F324F9582FB25F3B2C1E3B5"/>
    <w:rsid w:val="00E90926"/>
  </w:style>
  <w:style w:type="paragraph" w:customStyle="1" w:styleId="85A19670CC604EE3A59DF0805865A8F6">
    <w:name w:val="85A19670CC604EE3A59DF0805865A8F6"/>
    <w:rsid w:val="00E90926"/>
  </w:style>
  <w:style w:type="paragraph" w:customStyle="1" w:styleId="886DD37AE66B454F94B6C56D5EC21BD1">
    <w:name w:val="886DD37AE66B454F94B6C56D5EC21BD1"/>
    <w:rsid w:val="00E90926"/>
  </w:style>
  <w:style w:type="paragraph" w:customStyle="1" w:styleId="FE7D0679F2364E208F62D031364B2F9E">
    <w:name w:val="FE7D0679F2364E208F62D031364B2F9E"/>
    <w:rsid w:val="00E90926"/>
  </w:style>
  <w:style w:type="paragraph" w:customStyle="1" w:styleId="29305E47D3F544F49736AB3140F9567B">
    <w:name w:val="29305E47D3F544F49736AB3140F9567B"/>
    <w:rsid w:val="00E90926"/>
  </w:style>
  <w:style w:type="paragraph" w:customStyle="1" w:styleId="B5660EA563384B8885FF88AA431206D7">
    <w:name w:val="B5660EA563384B8885FF88AA431206D7"/>
    <w:rsid w:val="00E90926"/>
  </w:style>
  <w:style w:type="paragraph" w:customStyle="1" w:styleId="5545B6732EF74FD08B494D628B4B9D19">
    <w:name w:val="5545B6732EF74FD08B494D628B4B9D19"/>
    <w:rsid w:val="00E90926"/>
  </w:style>
  <w:style w:type="paragraph" w:customStyle="1" w:styleId="7845EBF547C44830A640B14927CD101A">
    <w:name w:val="7845EBF547C44830A640B14927CD101A"/>
    <w:rsid w:val="00E90926"/>
  </w:style>
  <w:style w:type="paragraph" w:customStyle="1" w:styleId="37FC1344835A427A96F8C21130E1B40B">
    <w:name w:val="37FC1344835A427A96F8C21130E1B40B"/>
    <w:rsid w:val="00E90926"/>
  </w:style>
  <w:style w:type="paragraph" w:customStyle="1" w:styleId="D0C1926DB40144CE9647399FF7FBC41E">
    <w:name w:val="D0C1926DB40144CE9647399FF7FBC41E"/>
    <w:rsid w:val="00E90926"/>
  </w:style>
  <w:style w:type="paragraph" w:customStyle="1" w:styleId="A60B2E4669934BB096F75A2CB5C924A8">
    <w:name w:val="A60B2E4669934BB096F75A2CB5C924A8"/>
    <w:rsid w:val="00E90926"/>
  </w:style>
  <w:style w:type="paragraph" w:customStyle="1" w:styleId="7744591DAFEC493F8EC776E94C1261D0">
    <w:name w:val="7744591DAFEC493F8EC776E94C1261D0"/>
    <w:rsid w:val="00E90926"/>
  </w:style>
  <w:style w:type="paragraph" w:customStyle="1" w:styleId="E4A0F5CCD14D4AB9BBA60CC7FBD48FB7">
    <w:name w:val="E4A0F5CCD14D4AB9BBA60CC7FBD48FB7"/>
    <w:rsid w:val="00E90926"/>
  </w:style>
  <w:style w:type="paragraph" w:customStyle="1" w:styleId="AE324A364BC345B280F9508F184041CD">
    <w:name w:val="AE324A364BC345B280F9508F184041CD"/>
    <w:rsid w:val="00E90926"/>
  </w:style>
  <w:style w:type="paragraph" w:customStyle="1" w:styleId="ECAB274F8DBF4B7AB5C8EAEC3C9E545B">
    <w:name w:val="ECAB274F8DBF4B7AB5C8EAEC3C9E545B"/>
    <w:rsid w:val="00E90926"/>
  </w:style>
  <w:style w:type="paragraph" w:customStyle="1" w:styleId="1ACFD44576284C3DA263180C9056ED63">
    <w:name w:val="1ACFD44576284C3DA263180C9056ED63"/>
    <w:rsid w:val="00E90926"/>
  </w:style>
  <w:style w:type="paragraph" w:customStyle="1" w:styleId="2378DDA0DD284C35B7FFEB7B4B243E44">
    <w:name w:val="2378DDA0DD284C35B7FFEB7B4B243E44"/>
    <w:rsid w:val="00E90926"/>
  </w:style>
  <w:style w:type="paragraph" w:customStyle="1" w:styleId="503D1069915943499B9853CAF0123076">
    <w:name w:val="503D1069915943499B9853CAF0123076"/>
    <w:rsid w:val="00E90926"/>
  </w:style>
  <w:style w:type="paragraph" w:customStyle="1" w:styleId="29C158505FAF4BBA8842CC434AD34F71">
    <w:name w:val="29C158505FAF4BBA8842CC434AD34F71"/>
    <w:rsid w:val="00E90926"/>
  </w:style>
  <w:style w:type="paragraph" w:customStyle="1" w:styleId="F5ABD7C408E14362B56637C602B65965">
    <w:name w:val="F5ABD7C408E14362B56637C602B65965"/>
    <w:rsid w:val="00E90926"/>
  </w:style>
  <w:style w:type="paragraph" w:customStyle="1" w:styleId="E5F938131CF242C892A3B92800B78F96">
    <w:name w:val="E5F938131CF242C892A3B92800B78F96"/>
    <w:rsid w:val="00E90926"/>
  </w:style>
  <w:style w:type="paragraph" w:customStyle="1" w:styleId="283AC2BE7A524E8B92A98BED5860A5B7">
    <w:name w:val="283AC2BE7A524E8B92A98BED5860A5B7"/>
    <w:rsid w:val="00E90926"/>
  </w:style>
  <w:style w:type="paragraph" w:customStyle="1" w:styleId="0B460936EDBF43AB8193C5BE88A3CBEC">
    <w:name w:val="0B460936EDBF43AB8193C5BE88A3CBEC"/>
    <w:rsid w:val="00E90926"/>
  </w:style>
  <w:style w:type="paragraph" w:customStyle="1" w:styleId="03BE821C092D4DCF9F15F1BE4AD1386E">
    <w:name w:val="03BE821C092D4DCF9F15F1BE4AD1386E"/>
    <w:rsid w:val="00E90926"/>
  </w:style>
  <w:style w:type="paragraph" w:customStyle="1" w:styleId="160D1D683DC24529B3E39DC37426E7E0">
    <w:name w:val="160D1D683DC24529B3E39DC37426E7E0"/>
    <w:rsid w:val="00E90926"/>
  </w:style>
  <w:style w:type="paragraph" w:customStyle="1" w:styleId="217D5025600E4A8D8243620372D0C4FF">
    <w:name w:val="217D5025600E4A8D8243620372D0C4FF"/>
    <w:rsid w:val="00E90926"/>
  </w:style>
  <w:style w:type="paragraph" w:customStyle="1" w:styleId="79A8BC6025204D9CBD5B2C0B9029603F">
    <w:name w:val="79A8BC6025204D9CBD5B2C0B9029603F"/>
    <w:rsid w:val="00E90926"/>
  </w:style>
  <w:style w:type="paragraph" w:customStyle="1" w:styleId="111DD52B23AC486F94D16D4B2CE6EAE2">
    <w:name w:val="111DD52B23AC486F94D16D4B2CE6EAE2"/>
    <w:rsid w:val="00E90926"/>
  </w:style>
  <w:style w:type="paragraph" w:customStyle="1" w:styleId="1B19FBEA603F4C64B51397636E268A4A">
    <w:name w:val="1B19FBEA603F4C64B51397636E268A4A"/>
    <w:rsid w:val="00E90926"/>
  </w:style>
  <w:style w:type="paragraph" w:customStyle="1" w:styleId="D103B4B8BFD3424B965CB82281AC55FF">
    <w:name w:val="D103B4B8BFD3424B965CB82281AC55FF"/>
    <w:rsid w:val="00E90926"/>
  </w:style>
  <w:style w:type="paragraph" w:customStyle="1" w:styleId="32645D60D50849308467A1AC2EAFA4B8">
    <w:name w:val="32645D60D50849308467A1AC2EAFA4B8"/>
    <w:rsid w:val="00E90926"/>
  </w:style>
  <w:style w:type="paragraph" w:customStyle="1" w:styleId="6E2966F4BCF24C228BC9483FCBC5A949">
    <w:name w:val="6E2966F4BCF24C228BC9483FCBC5A949"/>
    <w:rsid w:val="00E90926"/>
  </w:style>
  <w:style w:type="paragraph" w:customStyle="1" w:styleId="5F0D5F05EBE447DFA34A68A326E9DF35">
    <w:name w:val="5F0D5F05EBE447DFA34A68A326E9DF35"/>
    <w:rsid w:val="00E90926"/>
  </w:style>
  <w:style w:type="paragraph" w:customStyle="1" w:styleId="1B240BFFFFF84928B3004F22106A3C88">
    <w:name w:val="1B240BFFFFF84928B3004F22106A3C88"/>
    <w:rsid w:val="00E90926"/>
  </w:style>
  <w:style w:type="paragraph" w:customStyle="1" w:styleId="8B1AFC79177346CEBBCC07E627FFEAB3">
    <w:name w:val="8B1AFC79177346CEBBCC07E627FFEAB3"/>
    <w:rsid w:val="00E90926"/>
  </w:style>
  <w:style w:type="paragraph" w:customStyle="1" w:styleId="960C1FC218004C9DA6AE4EE5A75DA7B3">
    <w:name w:val="960C1FC218004C9DA6AE4EE5A75DA7B3"/>
    <w:rsid w:val="00E90926"/>
  </w:style>
  <w:style w:type="paragraph" w:customStyle="1" w:styleId="BF80B385EB8B4581BF74459B97EC4F3D">
    <w:name w:val="BF80B385EB8B4581BF74459B97EC4F3D"/>
    <w:rsid w:val="00E90926"/>
  </w:style>
  <w:style w:type="paragraph" w:customStyle="1" w:styleId="48CAAA0F71B84C5893E9E34B3DDF92F9">
    <w:name w:val="48CAAA0F71B84C5893E9E34B3DDF92F9"/>
    <w:rsid w:val="00E90926"/>
  </w:style>
  <w:style w:type="paragraph" w:customStyle="1" w:styleId="D60FD7EA8F37489CBC9498A627EA6A66">
    <w:name w:val="D60FD7EA8F37489CBC9498A627EA6A66"/>
    <w:rsid w:val="00E90926"/>
  </w:style>
  <w:style w:type="paragraph" w:customStyle="1" w:styleId="2125B411306C432384C4A8F95F685177">
    <w:name w:val="2125B411306C432384C4A8F95F685177"/>
    <w:rsid w:val="00E90926"/>
  </w:style>
  <w:style w:type="paragraph" w:customStyle="1" w:styleId="0C6FCB75572E472E87C20AEFCFEB43DF">
    <w:name w:val="0C6FCB75572E472E87C20AEFCFEB43DF"/>
    <w:rsid w:val="00E90926"/>
  </w:style>
  <w:style w:type="paragraph" w:customStyle="1" w:styleId="D3C17F7C68854D429EF5556C041072C3">
    <w:name w:val="D3C17F7C68854D429EF5556C041072C3"/>
    <w:rsid w:val="00E90926"/>
  </w:style>
  <w:style w:type="paragraph" w:customStyle="1" w:styleId="7511CD93A1AD41AD847FD166FE1341E0">
    <w:name w:val="7511CD93A1AD41AD847FD166FE1341E0"/>
    <w:rsid w:val="00E90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2012-09-24T09:41:03+00:00</AssetStart>
    <FriendlyTitle xmlns="4873beb7-5857-4685-be1f-d57550cc96cc" xsi:nil="true"/>
    <MarketSpecific xmlns="4873beb7-5857-4685-be1f-d57550cc96cc">false</MarketSpecific>
    <TPNamespace xmlns="4873beb7-5857-4685-be1f-d57550cc96cc" xsi:nil="true"/>
    <PublishStatusLookup xmlns="4873beb7-5857-4685-be1f-d57550cc96cc">
      <Value>1638549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725E2-5EB5-4963-AD57-B1E2DB38ACD8}">
  <ds:schemaRefs>
    <ds:schemaRef ds:uri="http://schemas.microsoft.com/sharepoint/v3/contenttype/forms"/>
  </ds:schemaRefs>
</ds:datastoreItem>
</file>

<file path=customXml/itemProps3.xml><?xml version="1.0" encoding="utf-8"?>
<ds:datastoreItem xmlns:ds="http://schemas.openxmlformats.org/officeDocument/2006/customXml" ds:itemID="{067452F0-D367-4558-8133-8E9768FD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4656-281C-4DF1-98DD-1F77AD35F171}">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8C8115DC-8F81-414C-B984-D2F969B6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Funksjonell CV (enkel utforming)</Template>
  <TotalTime>10</TotalTime>
  <Pages>2</Pages>
  <Words>371</Words>
  <Characters>2120</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KOURA</dc:creator>
  <cp:lastModifiedBy>lenovo</cp:lastModifiedBy>
  <cp:revision>10</cp:revision>
  <cp:lastPrinted>2016-11-06T19:52:00Z</cp:lastPrinted>
  <dcterms:created xsi:type="dcterms:W3CDTF">2016-11-06T19:48:00Z</dcterms:created>
  <dcterms:modified xsi:type="dcterms:W3CDTF">2016-11-09T14:47:00Z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