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ED" w:rsidRPr="002A3FD7" w:rsidRDefault="000751ED" w:rsidP="000751ED">
      <w:pPr>
        <w:pStyle w:val="SectionHeading"/>
        <w:rPr>
          <w:color w:val="1F497D" w:themeColor="text2"/>
        </w:rPr>
      </w:pPr>
      <w:r w:rsidRPr="002A3FD7">
        <w:rPr>
          <w:color w:val="1F497D" w:themeColor="text2"/>
        </w:rPr>
        <w:t>Objectives</w:t>
      </w:r>
    </w:p>
    <w:p w:rsidR="000751ED" w:rsidRDefault="000751ED" w:rsidP="0007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BDE">
        <w:rPr>
          <w:rFonts w:ascii="Times New Roman" w:eastAsia="Times New Roman" w:hAnsi="Times New Roman" w:cs="Times New Roman"/>
          <w:sz w:val="24"/>
          <w:szCs w:val="24"/>
        </w:rPr>
        <w:t xml:space="preserve">I am seeking a competitive environment where I can serve </w:t>
      </w:r>
      <w:r w:rsidR="008D1ED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A2BDE">
        <w:rPr>
          <w:rFonts w:ascii="Times New Roman" w:eastAsia="Times New Roman" w:hAnsi="Times New Roman" w:cs="Times New Roman"/>
          <w:sz w:val="24"/>
          <w:szCs w:val="24"/>
        </w:rPr>
        <w:t xml:space="preserve"> organization an enjoyable.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B7A"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can </w:t>
      </w:r>
      <w:r w:rsidRPr="009A2BDE">
        <w:rPr>
          <w:rFonts w:ascii="Times New Roman" w:eastAsia="Times New Roman" w:hAnsi="Times New Roman" w:cs="Times New Roman"/>
          <w:sz w:val="24"/>
          <w:szCs w:val="24"/>
        </w:rPr>
        <w:t>use my experience and education</w:t>
      </w:r>
      <w:r>
        <w:rPr>
          <w:rFonts w:ascii="Times New Roman" w:eastAsia="Times New Roman" w:hAnsi="Times New Roman" w:cs="Times New Roman"/>
          <w:sz w:val="24"/>
          <w:szCs w:val="24"/>
        </w:rPr>
        <w:t>, and develop my knowledge</w:t>
      </w:r>
      <w:r w:rsidRPr="009A2BDE">
        <w:rPr>
          <w:rFonts w:ascii="Times New Roman" w:eastAsia="Times New Roman" w:hAnsi="Times New Roman" w:cs="Times New Roman"/>
          <w:sz w:val="24"/>
          <w:szCs w:val="24"/>
        </w:rPr>
        <w:t xml:space="preserve"> to help the comp</w:t>
      </w:r>
      <w:r>
        <w:rPr>
          <w:rFonts w:ascii="Times New Roman" w:eastAsia="Times New Roman" w:hAnsi="Times New Roman" w:cs="Times New Roman"/>
          <w:sz w:val="24"/>
          <w:szCs w:val="24"/>
        </w:rPr>
        <w:t>any meet and surpass its goals.</w:t>
      </w:r>
    </w:p>
    <w:p w:rsidR="000751ED" w:rsidRDefault="000751ED" w:rsidP="0007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1ED" w:rsidRPr="002A3FD7" w:rsidRDefault="000751ED" w:rsidP="000751ED">
      <w:pPr>
        <w:pStyle w:val="SectionHeading"/>
        <w:rPr>
          <w:color w:val="1F497D" w:themeColor="text2"/>
        </w:rPr>
      </w:pPr>
      <w:r w:rsidRPr="002A3FD7">
        <w:rPr>
          <w:color w:val="1F497D" w:themeColor="text2"/>
        </w:rPr>
        <w:t>Education</w:t>
      </w:r>
    </w:p>
    <w:p w:rsidR="000751ED" w:rsidRPr="006A48E7" w:rsidRDefault="000751ED" w:rsidP="000751ED">
      <w:pPr>
        <w:pStyle w:val="Subsection"/>
        <w:numPr>
          <w:ilvl w:val="0"/>
          <w:numId w:val="1"/>
        </w:numPr>
        <w:rPr>
          <w:color w:val="000000" w:themeColor="text1"/>
          <w:sz w:val="22"/>
        </w:rPr>
      </w:pPr>
      <w:r w:rsidRPr="006A48E7">
        <w:rPr>
          <w:color w:val="000000" w:themeColor="text1"/>
          <w:sz w:val="22"/>
        </w:rPr>
        <w:t xml:space="preserve">Lebanese International </w:t>
      </w:r>
    </w:p>
    <w:p w:rsidR="000751ED" w:rsidRPr="002A3FD7" w:rsidRDefault="000751ED" w:rsidP="000751ED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</w:rPr>
      </w:pPr>
      <w:r w:rsidRPr="000751ED">
        <w:rPr>
          <w:rFonts w:cs="Arial"/>
          <w:bCs/>
          <w:szCs w:val="20"/>
        </w:rPr>
        <w:t>Bachelor of Business in Hospitality &amp; Tourism Management</w:t>
      </w:r>
      <w:r>
        <w:rPr>
          <w:color w:val="1F497D" w:themeColor="text2"/>
          <w:spacing w:val="24"/>
        </w:rPr>
        <w:t xml:space="preserve">     </w:t>
      </w:r>
      <w:r w:rsidRPr="002A3FD7">
        <w:rPr>
          <w:rFonts w:asciiTheme="majorHAnsi" w:eastAsiaTheme="majorEastAsia" w:hAnsiTheme="majorHAnsi" w:cstheme="majorBidi"/>
          <w:color w:val="365F91" w:themeColor="accent1" w:themeShade="BF"/>
          <w:spacing w:val="24"/>
        </w:rPr>
        <w:t xml:space="preserve">▪ </w:t>
      </w:r>
      <w:r w:rsidRPr="002A3FD7">
        <w:rPr>
          <w:rFonts w:asciiTheme="majorHAnsi" w:eastAsiaTheme="majorEastAsia" w:hAnsiTheme="majorHAnsi" w:cstheme="majorBidi"/>
          <w:color w:val="365F91" w:themeColor="accent1" w:themeShade="BF"/>
        </w:rPr>
        <w:t>2011-2016</w:t>
      </w:r>
    </w:p>
    <w:p w:rsidR="000751ED" w:rsidRPr="006A48E7" w:rsidRDefault="000751ED" w:rsidP="000751ED">
      <w:pPr>
        <w:pStyle w:val="ListParagraph"/>
        <w:numPr>
          <w:ilvl w:val="0"/>
          <w:numId w:val="1"/>
        </w:numPr>
        <w:spacing w:after="0"/>
        <w:rPr>
          <w:rFonts w:eastAsiaTheme="majorEastAsia" w:cstheme="majorBidi"/>
          <w:color w:val="000000" w:themeColor="text1" w:themeShade="BF"/>
          <w:sz w:val="22"/>
        </w:rPr>
      </w:pPr>
      <w:r w:rsidRPr="006A48E7">
        <w:rPr>
          <w:rFonts w:eastAsiaTheme="majorEastAsia" w:cstheme="majorBidi"/>
          <w:color w:val="000000" w:themeColor="text1" w:themeShade="BF"/>
          <w:sz w:val="22"/>
        </w:rPr>
        <w:t>King Khaled International School</w:t>
      </w:r>
    </w:p>
    <w:p w:rsidR="000751ED" w:rsidRDefault="000751ED" w:rsidP="000751ED">
      <w:pPr>
        <w:spacing w:after="0" w:line="240" w:lineRule="auto"/>
        <w:rPr>
          <w:rFonts w:asciiTheme="majorHAnsi" w:eastAsiaTheme="majorEastAsia" w:hAnsiTheme="majorHAnsi" w:cstheme="majorBidi"/>
          <w:color w:val="4F81BD" w:themeColor="accent1"/>
        </w:rPr>
      </w:pPr>
      <w:r>
        <w:rPr>
          <w:rFonts w:eastAsiaTheme="majorEastAsia" w:cstheme="majorBidi"/>
          <w:color w:val="000000" w:themeColor="text1"/>
        </w:rPr>
        <w:t xml:space="preserve">Grade 12                                                                                 </w:t>
      </w:r>
      <w:r w:rsidRPr="002A3FD7">
        <w:rPr>
          <w:rFonts w:asciiTheme="majorHAnsi" w:eastAsiaTheme="majorEastAsia" w:hAnsiTheme="majorHAnsi" w:cstheme="majorBidi"/>
          <w:color w:val="365F91" w:themeColor="accent1" w:themeShade="BF"/>
          <w:spacing w:val="24"/>
        </w:rPr>
        <w:t xml:space="preserve">▪ </w:t>
      </w:r>
      <w:r w:rsidRPr="002A3FD7">
        <w:rPr>
          <w:rFonts w:asciiTheme="majorHAnsi" w:eastAsiaTheme="majorEastAsia" w:hAnsiTheme="majorHAnsi" w:cstheme="majorBidi"/>
          <w:color w:val="365F91" w:themeColor="accent1" w:themeShade="BF"/>
        </w:rPr>
        <w:t>2009-2010</w:t>
      </w:r>
    </w:p>
    <w:p w:rsidR="000751ED" w:rsidRDefault="000751ED" w:rsidP="000751ED">
      <w:pPr>
        <w:spacing w:after="0" w:line="240" w:lineRule="auto"/>
        <w:rPr>
          <w:rFonts w:asciiTheme="majorHAnsi" w:eastAsiaTheme="majorEastAsia" w:hAnsiTheme="majorHAnsi" w:cstheme="majorBidi"/>
          <w:color w:val="4F81BD" w:themeColor="accent1"/>
        </w:rPr>
      </w:pPr>
    </w:p>
    <w:p w:rsidR="00582DBC" w:rsidRDefault="000751ED" w:rsidP="00582DBC">
      <w:pPr>
        <w:pStyle w:val="SectionHeading"/>
      </w:pPr>
      <w:r w:rsidRPr="002A3FD7">
        <w:rPr>
          <w:color w:val="1F497D" w:themeColor="text2"/>
        </w:rPr>
        <w:t>Qualifications</w:t>
      </w:r>
      <w:r>
        <w:t xml:space="preserve"> </w:t>
      </w:r>
    </w:p>
    <w:p w:rsidR="000751ED" w:rsidRDefault="000751ED" w:rsidP="00582DBC">
      <w:pPr>
        <w:pStyle w:val="SectionHeading"/>
        <w:numPr>
          <w:ilvl w:val="0"/>
          <w:numId w:val="5"/>
        </w:numPr>
      </w:pPr>
      <w:r>
        <w:t>Graham, Wilson &amp;Rizkallah Consulting (G.W.R)</w:t>
      </w:r>
    </w:p>
    <w:p w:rsidR="000751ED" w:rsidRDefault="000751ED" w:rsidP="00582DBC">
      <w:pPr>
        <w:pStyle w:val="SectionHeading"/>
        <w:rPr>
          <w:color w:val="000000" w:themeColor="text1"/>
        </w:rPr>
      </w:pPr>
      <w:r w:rsidRPr="00582DBC">
        <w:rPr>
          <w:color w:val="000000" w:themeColor="text1"/>
        </w:rPr>
        <w:t>Certificate in Basic Food Safety Training (April 22,2015)</w:t>
      </w:r>
    </w:p>
    <w:p w:rsidR="00FD0B7A" w:rsidRDefault="00FD0B7A" w:rsidP="00582DBC">
      <w:pPr>
        <w:pStyle w:val="SectionHeading"/>
        <w:rPr>
          <w:color w:val="000000" w:themeColor="text1"/>
        </w:rPr>
      </w:pPr>
    </w:p>
    <w:p w:rsidR="00FD0B7A" w:rsidRDefault="00FD0B7A" w:rsidP="00FD0B7A">
      <w:pPr>
        <w:pStyle w:val="SectionHeading"/>
      </w:pPr>
      <w:r w:rsidRPr="002A3FD7">
        <w:rPr>
          <w:color w:val="1F497D" w:themeColor="text2"/>
        </w:rPr>
        <w:t>Experience</w:t>
      </w:r>
      <w:r>
        <w:t xml:space="preserve"> </w:t>
      </w:r>
    </w:p>
    <w:p w:rsidR="002A3FD7" w:rsidRPr="002A3FD7" w:rsidRDefault="006D75DC" w:rsidP="006D75DC">
      <w:pPr>
        <w:pStyle w:val="NoSpacing"/>
      </w:pPr>
      <w:r w:rsidRPr="009E3FCC">
        <w:rPr>
          <w:rFonts w:eastAsiaTheme="majorEastAsia" w:cstheme="majorBidi"/>
          <w:color w:val="943634" w:themeColor="accent2" w:themeShade="BF"/>
          <w:spacing w:val="24"/>
        </w:rPr>
        <w:t>Waitress</w:t>
      </w:r>
      <w:r>
        <w:rPr>
          <w:rFonts w:eastAsiaTheme="majorEastAsia" w:cstheme="majorBidi"/>
          <w:color w:val="A6A6A6" w:themeColor="background1" w:themeShade="A6"/>
          <w:spacing w:val="24"/>
        </w:rPr>
        <w:t xml:space="preserve"> </w:t>
      </w:r>
      <w:r w:rsidRPr="00E82EFE">
        <w:rPr>
          <w:rFonts w:eastAsiaTheme="majorEastAsia" w:cstheme="majorBidi"/>
          <w:color w:val="A6A6A6" w:themeColor="background1" w:themeShade="A6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t>2016</w:t>
      </w:r>
    </w:p>
    <w:p w:rsidR="002A3FD7" w:rsidRDefault="006D75DC" w:rsidP="002A3FD7">
      <w:pPr>
        <w:pStyle w:val="NoSpacing"/>
      </w:pPr>
      <w:r>
        <w:t>O grill ▪ Temporary job (on overload work -occasions and weekends) ▪ Hamra, Lebanon</w:t>
      </w:r>
    </w:p>
    <w:p w:rsidR="006D75DC" w:rsidRPr="008D1ED4" w:rsidRDefault="006D75DC" w:rsidP="002A3FD7">
      <w:pPr>
        <w:pStyle w:val="NoSpacing"/>
        <w:rPr>
          <w:b/>
          <w:color w:val="000000" w:themeColor="text1"/>
        </w:rPr>
      </w:pPr>
      <w:r w:rsidRPr="008D1ED4">
        <w:rPr>
          <w:b/>
          <w:color w:val="000000" w:themeColor="text1"/>
        </w:rPr>
        <w:t>Responsibilities:</w:t>
      </w:r>
    </w:p>
    <w:p w:rsidR="006D75DC" w:rsidRDefault="006D75DC" w:rsidP="002A3FD7">
      <w:pPr>
        <w:pStyle w:val="NoSpacing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Taking orders</w:t>
      </w:r>
    </w:p>
    <w:p w:rsidR="006D75DC" w:rsidRDefault="006D75DC" w:rsidP="002A3FD7">
      <w:pPr>
        <w:pStyle w:val="NoSpacing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Using the customized software for orders</w:t>
      </w:r>
    </w:p>
    <w:p w:rsidR="002A3FD7" w:rsidRPr="008D1ED4" w:rsidRDefault="006D75DC" w:rsidP="008D1ED4">
      <w:pPr>
        <w:pStyle w:val="NoSpacing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Customer Service</w:t>
      </w:r>
    </w:p>
    <w:p w:rsidR="006D75DC" w:rsidRDefault="006D75DC" w:rsidP="006D75DC">
      <w:pPr>
        <w:pStyle w:val="NoSpacing"/>
      </w:pPr>
      <w:r w:rsidRPr="009E3FCC">
        <w:rPr>
          <w:rFonts w:eastAsiaTheme="majorEastAsia" w:cstheme="majorBidi"/>
          <w:color w:val="943634" w:themeColor="accent2" w:themeShade="BF"/>
          <w:spacing w:val="24"/>
        </w:rPr>
        <w:t>Cashier</w:t>
      </w:r>
      <w:r w:rsidRPr="00E82EFE">
        <w:rPr>
          <w:rFonts w:eastAsiaTheme="majorEastAsia" w:cstheme="majorBidi"/>
          <w:color w:val="A6A6A6" w:themeColor="background1" w:themeShade="A6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4F81BD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February </w:t>
      </w:r>
      <w:r>
        <w:t>2016</w:t>
      </w:r>
    </w:p>
    <w:p w:rsidR="002A3FD7" w:rsidRDefault="006D75DC" w:rsidP="002A3FD7">
      <w:pPr>
        <w:pStyle w:val="NoSpacing"/>
      </w:pPr>
      <w:r>
        <w:t>Local Mini Market ▪ Temporary job (replacing employee sick leave) ▪ Beirut, Lebanon</w:t>
      </w:r>
    </w:p>
    <w:p w:rsidR="006D75DC" w:rsidRPr="008D1ED4" w:rsidRDefault="006D75DC" w:rsidP="002A3FD7">
      <w:pPr>
        <w:pStyle w:val="NoSpacing"/>
        <w:rPr>
          <w:b/>
          <w:color w:val="000000" w:themeColor="text1"/>
        </w:rPr>
      </w:pPr>
      <w:r w:rsidRPr="008D1ED4">
        <w:rPr>
          <w:b/>
          <w:color w:val="000000" w:themeColor="text1"/>
        </w:rPr>
        <w:t>Responsibilities:</w:t>
      </w:r>
    </w:p>
    <w:p w:rsidR="006D75DC" w:rsidRDefault="006D75DC" w:rsidP="002A3FD7">
      <w:pPr>
        <w:pStyle w:val="NoSpacing"/>
        <w:numPr>
          <w:ilvl w:val="0"/>
          <w:numId w:val="8"/>
        </w:numPr>
        <w:rPr>
          <w:color w:val="000000" w:themeColor="text1"/>
        </w:rPr>
      </w:pPr>
      <w:r w:rsidRPr="009A548A">
        <w:rPr>
          <w:color w:val="000000" w:themeColor="text1"/>
        </w:rPr>
        <w:t xml:space="preserve">Display of the products </w:t>
      </w:r>
      <w:r w:rsidR="002A3FD7">
        <w:rPr>
          <w:color w:val="000000" w:themeColor="text1"/>
        </w:rPr>
        <w:t xml:space="preserve">and </w:t>
      </w:r>
      <w:r w:rsidR="00091721">
        <w:rPr>
          <w:color w:val="000000" w:themeColor="text1"/>
        </w:rPr>
        <w:t xml:space="preserve">checking </w:t>
      </w:r>
      <w:bookmarkStart w:id="0" w:name="_GoBack"/>
      <w:bookmarkEnd w:id="0"/>
      <w:r w:rsidR="002A3FD7">
        <w:rPr>
          <w:color w:val="000000" w:themeColor="text1"/>
        </w:rPr>
        <w:t>the Stock</w:t>
      </w:r>
      <w:r w:rsidRPr="009A548A">
        <w:rPr>
          <w:color w:val="000000" w:themeColor="text1"/>
        </w:rPr>
        <w:t xml:space="preserve"> </w:t>
      </w:r>
    </w:p>
    <w:p w:rsidR="006D75DC" w:rsidRPr="009A548A" w:rsidRDefault="002A3FD7" w:rsidP="002A3FD7">
      <w:pPr>
        <w:pStyle w:val="NoSpacing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Using the customized software</w:t>
      </w:r>
    </w:p>
    <w:p w:rsidR="006D75DC" w:rsidRDefault="006D75DC" w:rsidP="002A3FD7">
      <w:pPr>
        <w:pStyle w:val="NoSpacing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Responsible of the Cash desk </w:t>
      </w:r>
    </w:p>
    <w:p w:rsidR="006D75DC" w:rsidRPr="009A548A" w:rsidRDefault="006D75DC" w:rsidP="002A3FD7">
      <w:pPr>
        <w:pStyle w:val="NoSpacing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Customer Service</w:t>
      </w:r>
    </w:p>
    <w:p w:rsidR="006D75DC" w:rsidRPr="009E3FCC" w:rsidRDefault="006D75DC" w:rsidP="006D75DC">
      <w:pPr>
        <w:pStyle w:val="Subsection"/>
        <w:rPr>
          <w:vanish/>
          <w:color w:val="943634" w:themeColor="accent2" w:themeShade="BF"/>
          <w:specVanish/>
        </w:rPr>
      </w:pPr>
      <w:r w:rsidRPr="009E3FCC">
        <w:rPr>
          <w:color w:val="943634" w:themeColor="accent2" w:themeShade="BF"/>
        </w:rPr>
        <w:t>Counter and Manager Assistant</w:t>
      </w:r>
    </w:p>
    <w:p w:rsidR="006D75DC" w:rsidRDefault="006D75DC" w:rsidP="006D75DC">
      <w:pPr>
        <w:pStyle w:val="NoSpacing"/>
      </w:pPr>
      <w:r w:rsidRPr="009E3FCC">
        <w:rPr>
          <w:rFonts w:asciiTheme="majorHAnsi" w:eastAsiaTheme="majorEastAsia" w:hAnsiTheme="majorHAnsi" w:cstheme="majorBidi"/>
          <w:color w:val="943634" w:themeColor="accent2" w:themeShade="BF"/>
          <w:spacing w:val="24"/>
        </w:rPr>
        <w:t xml:space="preserve"> </w:t>
      </w:r>
      <w:r>
        <w:rPr>
          <w:rFonts w:asciiTheme="majorHAnsi" w:eastAsiaTheme="majorEastAsia" w:hAnsiTheme="majorHAnsi" w:cstheme="majorBidi"/>
          <w:color w:val="4F81BD" w:themeColor="accent1"/>
          <w:spacing w:val="24"/>
        </w:rPr>
        <w:t>▪</w:t>
      </w:r>
      <w:r>
        <w:rPr>
          <w:rFonts w:asciiTheme="majorHAnsi" w:eastAsiaTheme="majorEastAsia" w:hAnsiTheme="majorHAnsi" w:cstheme="majorBidi"/>
          <w:spacing w:val="24"/>
        </w:rPr>
        <w:t xml:space="preserve"> </w:t>
      </w:r>
      <w:r>
        <w:t>2013 - 2016</w:t>
      </w:r>
    </w:p>
    <w:p w:rsidR="002A3FD7" w:rsidRDefault="006D75DC" w:rsidP="002A3FD7">
      <w:pPr>
        <w:pStyle w:val="NoSpacing"/>
      </w:pPr>
      <w:r>
        <w:t>Dunkin Donuts</w:t>
      </w:r>
      <w:r>
        <w:rPr>
          <w:spacing w:val="24"/>
        </w:rPr>
        <w:t xml:space="preserve"> </w:t>
      </w:r>
      <w:r>
        <w:rPr>
          <w:rFonts w:asciiTheme="majorHAnsi" w:eastAsiaTheme="majorEastAsia" w:hAnsiTheme="majorHAnsi" w:cstheme="majorBidi"/>
          <w:spacing w:val="24"/>
        </w:rPr>
        <w:t xml:space="preserve">▪ </w:t>
      </w:r>
      <w:r>
        <w:t>Beirut, Lebanon</w:t>
      </w:r>
    </w:p>
    <w:p w:rsidR="006D75DC" w:rsidRPr="008D1ED4" w:rsidRDefault="006D75DC" w:rsidP="002A3FD7">
      <w:pPr>
        <w:pStyle w:val="NoSpacing"/>
        <w:rPr>
          <w:b/>
          <w:color w:val="000000" w:themeColor="text1"/>
        </w:rPr>
      </w:pPr>
      <w:r w:rsidRPr="008D1ED4">
        <w:rPr>
          <w:b/>
          <w:color w:val="000000" w:themeColor="text1"/>
        </w:rPr>
        <w:t>Responsibilities:</w:t>
      </w:r>
    </w:p>
    <w:p w:rsidR="006D75DC" w:rsidRDefault="006D75DC" w:rsidP="002A3FD7">
      <w:pPr>
        <w:pStyle w:val="NoSpacing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Data Entry</w:t>
      </w:r>
      <w:r w:rsidR="002A3FD7">
        <w:rPr>
          <w:color w:val="000000" w:themeColor="text1"/>
        </w:rPr>
        <w:t xml:space="preserve"> and Stock Orders</w:t>
      </w:r>
    </w:p>
    <w:p w:rsidR="006D75DC" w:rsidRDefault="006D75DC" w:rsidP="002A3FD7">
      <w:pPr>
        <w:pStyle w:val="NoSpacing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Customer Service</w:t>
      </w:r>
    </w:p>
    <w:p w:rsidR="00582DBC" w:rsidRPr="002A3FD7" w:rsidRDefault="006D75DC" w:rsidP="00582DBC">
      <w:pPr>
        <w:pStyle w:val="NoSpacing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Giving tasks and instructions for the team</w:t>
      </w:r>
    </w:p>
    <w:p w:rsidR="00582DBC" w:rsidRPr="002A3FD7" w:rsidRDefault="000751ED" w:rsidP="000751ED">
      <w:pPr>
        <w:pStyle w:val="SectionHeading"/>
        <w:rPr>
          <w:color w:val="1F497D" w:themeColor="text2"/>
        </w:rPr>
      </w:pPr>
      <w:r w:rsidRPr="002A3FD7">
        <w:rPr>
          <w:color w:val="1F497D" w:themeColor="text2"/>
        </w:rPr>
        <w:t>Skills</w:t>
      </w:r>
    </w:p>
    <w:p w:rsidR="000751ED" w:rsidRPr="000751ED" w:rsidRDefault="000751ED" w:rsidP="000751ED">
      <w:pPr>
        <w:numPr>
          <w:ilvl w:val="0"/>
          <w:numId w:val="2"/>
        </w:numPr>
        <w:spacing w:after="160" w:line="264" w:lineRule="auto"/>
        <w:contextualSpacing/>
        <w:rPr>
          <w:color w:val="000000" w:themeColor="text1"/>
        </w:rPr>
      </w:pPr>
      <w:r w:rsidRPr="000751ED">
        <w:rPr>
          <w:color w:val="000000" w:themeColor="text1"/>
        </w:rPr>
        <w:t>Microsoft Office suite: Microsoft Word, Microsoft Excel, Microsoft PowerPoint</w:t>
      </w:r>
    </w:p>
    <w:p w:rsidR="000751ED" w:rsidRPr="000751ED" w:rsidRDefault="000751ED" w:rsidP="000751ED">
      <w:pPr>
        <w:numPr>
          <w:ilvl w:val="0"/>
          <w:numId w:val="2"/>
        </w:numPr>
        <w:spacing w:after="160" w:line="264" w:lineRule="auto"/>
        <w:contextualSpacing/>
        <w:rPr>
          <w:color w:val="000000" w:themeColor="text1"/>
        </w:rPr>
      </w:pPr>
      <w:r w:rsidRPr="000751ED">
        <w:rPr>
          <w:color w:val="000000" w:themeColor="text1"/>
        </w:rPr>
        <w:t xml:space="preserve">BackOffice </w:t>
      </w:r>
    </w:p>
    <w:p w:rsidR="000751ED" w:rsidRPr="000751ED" w:rsidRDefault="000751ED" w:rsidP="000751ED">
      <w:pPr>
        <w:numPr>
          <w:ilvl w:val="0"/>
          <w:numId w:val="2"/>
        </w:numPr>
        <w:spacing w:after="160" w:line="264" w:lineRule="auto"/>
        <w:contextualSpacing/>
        <w:rPr>
          <w:color w:val="000000" w:themeColor="text1"/>
        </w:rPr>
      </w:pPr>
      <w:r w:rsidRPr="000751ED">
        <w:rPr>
          <w:color w:val="000000" w:themeColor="text1"/>
        </w:rPr>
        <w:t>Omega</w:t>
      </w:r>
    </w:p>
    <w:p w:rsidR="000751ED" w:rsidRPr="002A3FD7" w:rsidRDefault="000751ED" w:rsidP="000751ED">
      <w:pPr>
        <w:pStyle w:val="SectionHeading"/>
        <w:rPr>
          <w:color w:val="1F497D" w:themeColor="text2"/>
        </w:rPr>
      </w:pPr>
      <w:r w:rsidRPr="002A3FD7">
        <w:rPr>
          <w:color w:val="1F497D" w:themeColor="text2"/>
        </w:rPr>
        <w:t>Languages</w:t>
      </w:r>
    </w:p>
    <w:p w:rsidR="000751ED" w:rsidRPr="000751ED" w:rsidRDefault="000751ED" w:rsidP="000751ED">
      <w:pPr>
        <w:numPr>
          <w:ilvl w:val="0"/>
          <w:numId w:val="2"/>
        </w:numPr>
        <w:spacing w:after="160" w:line="264" w:lineRule="auto"/>
        <w:contextualSpacing/>
        <w:rPr>
          <w:color w:val="000000" w:themeColor="text1"/>
        </w:rPr>
      </w:pPr>
      <w:r w:rsidRPr="000751ED">
        <w:rPr>
          <w:color w:val="000000" w:themeColor="text1"/>
        </w:rPr>
        <w:t>English and Arabic (highly proficient)</w:t>
      </w:r>
    </w:p>
    <w:p w:rsidR="000751ED" w:rsidRPr="002A3FD7" w:rsidRDefault="000751ED" w:rsidP="000751ED">
      <w:pPr>
        <w:pStyle w:val="SectionHeading"/>
        <w:rPr>
          <w:color w:val="1F497D" w:themeColor="text2"/>
        </w:rPr>
      </w:pPr>
      <w:r w:rsidRPr="002A3FD7">
        <w:rPr>
          <w:color w:val="1F497D" w:themeColor="text2"/>
        </w:rPr>
        <w:t>Interests and Activities</w:t>
      </w:r>
    </w:p>
    <w:p w:rsidR="000751ED" w:rsidRPr="000751ED" w:rsidRDefault="000751ED" w:rsidP="000751ED">
      <w:pPr>
        <w:numPr>
          <w:ilvl w:val="0"/>
          <w:numId w:val="2"/>
        </w:numPr>
        <w:spacing w:after="160" w:line="264" w:lineRule="auto"/>
        <w:contextualSpacing/>
        <w:rPr>
          <w:color w:val="000000" w:themeColor="text1"/>
        </w:rPr>
      </w:pPr>
      <w:r w:rsidRPr="000751ED">
        <w:rPr>
          <w:color w:val="000000" w:themeColor="text1"/>
        </w:rPr>
        <w:t xml:space="preserve">Sports: Basketball and Swimming </w:t>
      </w:r>
    </w:p>
    <w:p w:rsidR="000751ED" w:rsidRPr="000751ED" w:rsidRDefault="000751ED" w:rsidP="000751ED">
      <w:pPr>
        <w:numPr>
          <w:ilvl w:val="0"/>
          <w:numId w:val="2"/>
        </w:numPr>
        <w:spacing w:after="160" w:line="264" w:lineRule="auto"/>
        <w:contextualSpacing/>
        <w:rPr>
          <w:color w:val="000000" w:themeColor="text1"/>
        </w:rPr>
      </w:pPr>
      <w:r w:rsidRPr="000751ED">
        <w:rPr>
          <w:color w:val="000000" w:themeColor="text1"/>
        </w:rPr>
        <w:t>Volunteer work</w:t>
      </w:r>
    </w:p>
    <w:sectPr w:rsidR="000751ED" w:rsidRPr="000751ED" w:rsidSect="007D4B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150" w:right="720" w:bottom="108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AC" w:rsidRDefault="002F7EAC">
      <w:pPr>
        <w:spacing w:after="0" w:line="240" w:lineRule="auto"/>
      </w:pPr>
      <w:r>
        <w:separator/>
      </w:r>
    </w:p>
    <w:p w:rsidR="002F7EAC" w:rsidRDefault="002F7EAC"/>
  </w:endnote>
  <w:endnote w:type="continuationSeparator" w:id="0">
    <w:p w:rsidR="002F7EAC" w:rsidRDefault="002F7EAC">
      <w:pPr>
        <w:spacing w:after="0" w:line="240" w:lineRule="auto"/>
      </w:pPr>
      <w:r>
        <w:continuationSeparator/>
      </w:r>
    </w:p>
    <w:p w:rsidR="002F7EAC" w:rsidRDefault="002F7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4678"/>
      <w:docPartObj>
        <w:docPartGallery w:val="Page Numbers (Bottom of Page)"/>
        <w:docPartUnique/>
      </w:docPartObj>
    </w:sdtPr>
    <w:sdtEndPr/>
    <w:sdtContent>
      <w:p w:rsidR="000B3188" w:rsidRDefault="00CC7555" w:rsidP="00985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55" w:rsidRPr="007D4B79" w:rsidRDefault="00DF1355" w:rsidP="009853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F2" w:rsidRDefault="00B65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AC" w:rsidRDefault="002F7EAC">
      <w:pPr>
        <w:spacing w:after="0" w:line="240" w:lineRule="auto"/>
      </w:pPr>
      <w:r>
        <w:separator/>
      </w:r>
    </w:p>
    <w:p w:rsidR="002F7EAC" w:rsidRDefault="002F7EAC"/>
  </w:footnote>
  <w:footnote w:type="continuationSeparator" w:id="0">
    <w:p w:rsidR="002F7EAC" w:rsidRDefault="002F7EAC">
      <w:pPr>
        <w:spacing w:after="0" w:line="240" w:lineRule="auto"/>
      </w:pPr>
      <w:r>
        <w:continuationSeparator/>
      </w:r>
    </w:p>
    <w:p w:rsidR="002F7EAC" w:rsidRDefault="002F7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F2" w:rsidRDefault="00B65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88" w:rsidRPr="007B55CB" w:rsidRDefault="00582DBC" w:rsidP="007B55CB">
    <w:pPr>
      <w:pStyle w:val="YourNam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column">
                <wp:posOffset>631825</wp:posOffset>
              </wp:positionH>
              <wp:positionV relativeFrom="paragraph">
                <wp:posOffset>473710</wp:posOffset>
              </wp:positionV>
              <wp:extent cx="3186430" cy="328295"/>
              <wp:effectExtent l="3175" t="0" r="127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6430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1ED" w:rsidRPr="00582DBC" w:rsidRDefault="000751ED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</w:pPr>
                          <w:r w:rsidRPr="00582DBC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MAYSOUN.H. ABDEL KHALEK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.75pt;margin-top:37.3pt;width:250.9pt;height:25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p0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" stroked="f">
              <v:textbox>
                <w:txbxContent>
                  <w:p w:rsidR="000751ED" w:rsidRPr="00582DBC" w:rsidRDefault="000751ED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</w:pPr>
                    <w:r w:rsidRPr="00582DBC">
                      <w:rPr>
                        <w:rFonts w:ascii="Arial" w:hAnsi="Arial" w:cs="Arial"/>
                        <w:b/>
                        <w:color w:val="000000" w:themeColor="text1"/>
                        <w:sz w:val="32"/>
                      </w:rPr>
                      <w:t>MAYSOUN.H. ABDEL KHALEK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-54610</wp:posOffset>
              </wp:positionH>
              <wp:positionV relativeFrom="paragraph">
                <wp:posOffset>1294765</wp:posOffset>
              </wp:positionV>
              <wp:extent cx="6939915" cy="7990840"/>
              <wp:effectExtent l="2540" t="8890" r="1270" b="127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9915" cy="7990840"/>
                      </a:xfrm>
                      <a:custGeom>
                        <a:avLst/>
                        <a:gdLst>
                          <a:gd name="T0" fmla="*/ 0 w 11098"/>
                          <a:gd name="T1" fmla="*/ 249 h 12745"/>
                          <a:gd name="T2" fmla="*/ 0 w 11098"/>
                          <a:gd name="T3" fmla="*/ 245 h 12745"/>
                          <a:gd name="T4" fmla="*/ 1 w 11098"/>
                          <a:gd name="T5" fmla="*/ 229 h 12745"/>
                          <a:gd name="T6" fmla="*/ 8 w 11098"/>
                          <a:gd name="T7" fmla="*/ 197 h 12745"/>
                          <a:gd name="T8" fmla="*/ 19 w 11098"/>
                          <a:gd name="T9" fmla="*/ 161 h 12745"/>
                          <a:gd name="T10" fmla="*/ 32 w 11098"/>
                          <a:gd name="T11" fmla="*/ 133 h 12745"/>
                          <a:gd name="T12" fmla="*/ 42 w 11098"/>
                          <a:gd name="T13" fmla="*/ 113 h 12745"/>
                          <a:gd name="T14" fmla="*/ 55 w 11098"/>
                          <a:gd name="T15" fmla="*/ 94 h 12745"/>
                          <a:gd name="T16" fmla="*/ 69 w 11098"/>
                          <a:gd name="T17" fmla="*/ 77 h 12745"/>
                          <a:gd name="T18" fmla="*/ 85 w 11098"/>
                          <a:gd name="T19" fmla="*/ 61 h 12745"/>
                          <a:gd name="T20" fmla="*/ 105 w 11098"/>
                          <a:gd name="T21" fmla="*/ 47 h 12745"/>
                          <a:gd name="T22" fmla="*/ 126 w 11098"/>
                          <a:gd name="T23" fmla="*/ 33 h 12745"/>
                          <a:gd name="T24" fmla="*/ 149 w 11098"/>
                          <a:gd name="T25" fmla="*/ 23 h 12745"/>
                          <a:gd name="T26" fmla="*/ 174 w 11098"/>
                          <a:gd name="T27" fmla="*/ 13 h 12745"/>
                          <a:gd name="T28" fmla="*/ 203 w 11098"/>
                          <a:gd name="T29" fmla="*/ 9 h 12745"/>
                          <a:gd name="T30" fmla="*/ 226 w 11098"/>
                          <a:gd name="T31" fmla="*/ 8 h 12745"/>
                          <a:gd name="T32" fmla="*/ 233 w 11098"/>
                          <a:gd name="T33" fmla="*/ 8 h 12745"/>
                          <a:gd name="T34" fmla="*/ 11098 w 11098"/>
                          <a:gd name="T35" fmla="*/ 49 h 12745"/>
                          <a:gd name="T36" fmla="*/ 233 w 11098"/>
                          <a:gd name="T37" fmla="*/ 65 h 12745"/>
                          <a:gd name="T38" fmla="*/ 219 w 11098"/>
                          <a:gd name="T39" fmla="*/ 65 h 12745"/>
                          <a:gd name="T40" fmla="*/ 196 w 11098"/>
                          <a:gd name="T41" fmla="*/ 68 h 12745"/>
                          <a:gd name="T42" fmla="*/ 174 w 11098"/>
                          <a:gd name="T43" fmla="*/ 73 h 12745"/>
                          <a:gd name="T44" fmla="*/ 156 w 11098"/>
                          <a:gd name="T45" fmla="*/ 80 h 12745"/>
                          <a:gd name="T46" fmla="*/ 137 w 11098"/>
                          <a:gd name="T47" fmla="*/ 89 h 12745"/>
                          <a:gd name="T48" fmla="*/ 122 w 11098"/>
                          <a:gd name="T49" fmla="*/ 101 h 12745"/>
                          <a:gd name="T50" fmla="*/ 107 w 11098"/>
                          <a:gd name="T51" fmla="*/ 113 h 12745"/>
                          <a:gd name="T52" fmla="*/ 95 w 11098"/>
                          <a:gd name="T53" fmla="*/ 126 h 12745"/>
                          <a:gd name="T54" fmla="*/ 85 w 11098"/>
                          <a:gd name="T55" fmla="*/ 141 h 12745"/>
                          <a:gd name="T56" fmla="*/ 68 w 11098"/>
                          <a:gd name="T57" fmla="*/ 170 h 12745"/>
                          <a:gd name="T58" fmla="*/ 56 w 11098"/>
                          <a:gd name="T59" fmla="*/ 199 h 12745"/>
                          <a:gd name="T60" fmla="*/ 49 w 11098"/>
                          <a:gd name="T61" fmla="*/ 225 h 12745"/>
                          <a:gd name="T62" fmla="*/ 47 w 11098"/>
                          <a:gd name="T63" fmla="*/ 245 h 12745"/>
                          <a:gd name="T64" fmla="*/ 47 w 11098"/>
                          <a:gd name="T65" fmla="*/ 249 h 12745"/>
                          <a:gd name="T66" fmla="*/ 51 w 11098"/>
                          <a:gd name="T67" fmla="*/ 12745 h 127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6">
                              <a:lumMod val="60000"/>
                              <a:lumOff val="40000"/>
                              <a:alpha val="64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  <a:gamma/>
                              <a:tint val="9412"/>
                              <a:invGamma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52143" id="Freeform 2" o:spid="_x0000_s1026" style="position:absolute;margin-left:-4.3pt;margin-top:101.95pt;width:546.45pt;height:629.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abf8f [1945]" stroked="f">
              <v:fill opacity="41943f" color2="#fabf8f [1945]" rotate="t" angle="45" focus="100%" type="gradient"/>
              <v:path arrowok="t" o:connecttype="custom" o:connectlocs="0,156118;0,153610;625,143578;5003,123515;11881,100944;20011,83388;26264,70849;34393,58936;43148,48277;53153,38246;65660,29468;78792,20690;93174,14421;108807,8151;126942,5643;141325,5016;145702,5016;6939915,30722;145702,40754;136947,40754;122565,42635;108807,45769;97552,50158;85670,55801;76290,63325;66910,70849;59406,78999;53153,88404;42522,106586;35018,124769;30641,141070;29391,153610;29391,156118;31892,7990840" o:connectangles="0,0,0,0,0,0,0,0,0,0,0,0,0,0,0,0,0,0,0,0,0,0,0,0,0,0,0,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72325" cy="1231265"/>
              <wp:effectExtent l="9525" t="4445" r="0" b="254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2325" cy="1231265"/>
                      </a:xfrm>
                      <a:custGeom>
                        <a:avLst/>
                        <a:gdLst>
                          <a:gd name="T0" fmla="*/ 11295 w 11295"/>
                          <a:gd name="T1" fmla="*/ 0 h 2356"/>
                          <a:gd name="T2" fmla="*/ 0 w 11295"/>
                          <a:gd name="T3" fmla="*/ 0 h 2356"/>
                          <a:gd name="T4" fmla="*/ 0 w 11295"/>
                          <a:gd name="T5" fmla="*/ 2356 h 2356"/>
                          <a:gd name="T6" fmla="*/ 2131 w 11295"/>
                          <a:gd name="T7" fmla="*/ 523 h 2356"/>
                          <a:gd name="T8" fmla="*/ 8827 w 11295"/>
                          <a:gd name="T9" fmla="*/ 766 h 2356"/>
                          <a:gd name="T10" fmla="*/ 11295 w 11295"/>
                          <a:gd name="T11" fmla="*/ 0 h 23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chemeClr val="accent4">
                              <a:lumMod val="40000"/>
                              <a:lumOff val="60000"/>
                              <a:alpha val="42999"/>
                            </a:schemeClr>
                          </a:gs>
                          <a:gs pos="100000">
                            <a:schemeClr val="accent4">
                              <a:lumMod val="40000"/>
                              <a:lumOff val="60000"/>
                              <a:gamma/>
                              <a:tint val="0"/>
                              <a:invGamma/>
                              <a:alpha val="17999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E8F72" id="Freeform 1" o:spid="_x0000_s1026" style="position:absolute;margin-left:0;margin-top:-13.15pt;width:564.75pt;height:96.9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" path="m11295,c11295,,5647,,,,,,18,2131,,2356,1066,2300,660,788,2131,523,3631,330,7300,853,8827,766,10354,679,10781,160,11295,xe" fillcolor="#ccc0d9 [1303]" stroked="f">
              <v:fill opacity="28179f" color2="#ccc0d9 [1303]" o:opacity2="11795f" rotate="t" focus="100%" type="gradient"/>
              <v:path arrowok="t" o:connecttype="custom" o:connectlocs="7172325,0;0,0;0,1231265;1353185,273324;5605145,400318;7172325,0" o:connectangles="0,0,0,0,0,0"/>
              <w10:wrap anchorx="margin"/>
            </v:shape>
          </w:pict>
        </mc:Fallback>
      </mc:AlternateContent>
    </w:r>
  </w:p>
  <w:sdt>
    <w:sdtPr>
      <w:rPr>
        <w:rStyle w:val="ContactInfoChar"/>
        <w:rFonts w:ascii="Arial" w:hAnsi="Arial" w:cs="Arial"/>
        <w:b/>
        <w:color w:val="000000" w:themeColor="text1"/>
        <w:sz w:val="16"/>
        <w:szCs w:val="16"/>
      </w:rPr>
      <w:id w:val="3644618"/>
      <w:placeholder>
        <w:docPart w:val="32F623AB209D43109656D5BB947640B3"/>
      </w:placeholder>
    </w:sdtPr>
    <w:sdtEndPr>
      <w:rPr>
        <w:rStyle w:val="DefaultParagraphFont"/>
      </w:rPr>
    </w:sdtEndPr>
    <w:sdtContent>
      <w:p w:rsidR="000B3188" w:rsidRPr="007B55CB" w:rsidRDefault="007B55CB" w:rsidP="007B55CB">
        <w:pPr>
          <w:pStyle w:val="ContactInfo"/>
          <w:ind w:left="7200"/>
          <w:jc w:val="left"/>
          <w:rPr>
            <w:rFonts w:ascii="Arial" w:hAnsi="Arial" w:cs="Arial"/>
            <w:color w:val="000000" w:themeColor="text1"/>
            <w:sz w:val="16"/>
            <w:szCs w:val="16"/>
          </w:rPr>
        </w:pPr>
        <w:r w:rsidRPr="007B55CB">
          <w:rPr>
            <w:rStyle w:val="ContactInfoChar"/>
            <w:rFonts w:ascii="Arial" w:hAnsi="Arial" w:cs="Arial"/>
            <w:color w:val="000000" w:themeColor="text1"/>
            <w:sz w:val="16"/>
            <w:szCs w:val="16"/>
          </w:rPr>
          <w:t>Address: Beirut, Lebanon</w:t>
        </w:r>
      </w:p>
    </w:sdtContent>
  </w:sdt>
  <w:sdt>
    <w:sdtPr>
      <w:rPr>
        <w:rStyle w:val="ContactInfoChar"/>
        <w:rFonts w:ascii="Arial" w:hAnsi="Arial" w:cs="Arial"/>
        <w:b/>
        <w:color w:val="000000" w:themeColor="text1"/>
        <w:sz w:val="16"/>
        <w:szCs w:val="16"/>
      </w:rPr>
      <w:id w:val="3644619"/>
      <w:placeholder>
        <w:docPart w:val="7E85DC31A4314EEDBC05D7EFB2CB073F"/>
      </w:placeholder>
    </w:sdtPr>
    <w:sdtEndPr>
      <w:rPr>
        <w:rStyle w:val="DefaultParagraphFont"/>
        <w:b w:val="0"/>
      </w:rPr>
    </w:sdtEndPr>
    <w:sdtContent>
      <w:p w:rsidR="000B3188" w:rsidRPr="007B55CB" w:rsidRDefault="007B55CB" w:rsidP="007B55CB">
        <w:pPr>
          <w:pStyle w:val="ContactInfo"/>
          <w:ind w:left="7200"/>
          <w:jc w:val="left"/>
          <w:rPr>
            <w:rFonts w:ascii="Arial" w:hAnsi="Arial" w:cs="Arial"/>
            <w:b w:val="0"/>
            <w:color w:val="000000" w:themeColor="text1"/>
            <w:sz w:val="16"/>
            <w:szCs w:val="16"/>
          </w:rPr>
        </w:pPr>
        <w:r w:rsidRPr="007B55CB">
          <w:rPr>
            <w:rStyle w:val="ContactInfoChar"/>
            <w:rFonts w:ascii="Arial" w:hAnsi="Arial" w:cs="Arial"/>
            <w:color w:val="000000" w:themeColor="text1"/>
            <w:sz w:val="16"/>
            <w:szCs w:val="16"/>
          </w:rPr>
          <w:t>Mobile:</w:t>
        </w:r>
        <w:r w:rsidRPr="007B55CB">
          <w:rPr>
            <w:rFonts w:ascii="Arial" w:hAnsi="Arial" w:cs="Arial"/>
            <w:b w:val="0"/>
            <w:color w:val="000000" w:themeColor="text1"/>
            <w:sz w:val="16"/>
            <w:szCs w:val="16"/>
          </w:rPr>
          <w:t xml:space="preserve"> +961 70 960 449</w:t>
        </w:r>
        <w:r w:rsidRPr="007B55CB">
          <w:rPr>
            <w:rStyle w:val="ContactInfoChar"/>
            <w:rFonts w:ascii="Arial" w:hAnsi="Arial" w:cs="Arial"/>
            <w:b/>
            <w:color w:val="000000" w:themeColor="text1"/>
            <w:sz w:val="16"/>
            <w:szCs w:val="16"/>
          </w:rPr>
          <w:t xml:space="preserve"> </w:t>
        </w:r>
      </w:p>
    </w:sdtContent>
  </w:sdt>
  <w:sdt>
    <w:sdtPr>
      <w:rPr>
        <w:rStyle w:val="ContactInfoChar"/>
        <w:rFonts w:ascii="Arial" w:hAnsi="Arial" w:cs="Arial"/>
        <w:b/>
        <w:color w:val="000000" w:themeColor="text1"/>
        <w:sz w:val="16"/>
        <w:szCs w:val="16"/>
      </w:rPr>
      <w:id w:val="3644620"/>
    </w:sdtPr>
    <w:sdtEndPr>
      <w:rPr>
        <w:rStyle w:val="DefaultParagraphFont"/>
        <w:b w:val="0"/>
      </w:rPr>
    </w:sdtEndPr>
    <w:sdtContent>
      <w:p w:rsidR="000B3188" w:rsidRPr="007B55CB" w:rsidRDefault="00582DBC" w:rsidP="007B55CB">
        <w:pPr>
          <w:pStyle w:val="ContactInfo"/>
          <w:ind w:left="7200"/>
          <w:jc w:val="left"/>
          <w:rPr>
            <w:rFonts w:ascii="Arial" w:hAnsi="Arial" w:cs="Arial"/>
            <w:b w:val="0"/>
            <w:color w:val="000000" w:themeColor="text1"/>
            <w:sz w:val="16"/>
            <w:szCs w:val="16"/>
          </w:rPr>
        </w:pPr>
        <w:r>
          <w:rPr>
            <w:rFonts w:ascii="Arial" w:hAnsi="Arial" w:cs="Arial"/>
            <w:b w:val="0"/>
            <w:noProof/>
            <w:color w:val="000000" w:themeColor="text1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116840</wp:posOffset>
                  </wp:positionV>
                  <wp:extent cx="3924300" cy="520700"/>
                  <wp:effectExtent l="0" t="0" r="3175" b="0"/>
                  <wp:wrapNone/>
                  <wp:docPr id="1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243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1ED" w:rsidRPr="00582DBC" w:rsidRDefault="000751ED" w:rsidP="000751ED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582DBC">
                                <w:rPr>
                                  <w:rFonts w:ascii="Arial" w:hAnsi="Arial" w:cs="Arial"/>
                                  <w:sz w:val="22"/>
                                </w:rPr>
                                <w:t>Bachelor of Business in Hospitality &amp; Tourism 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4" o:spid="_x0000_s1027" type="#_x0000_t202" style="position:absolute;left:0;text-align:left;margin-left:43.75pt;margin-top:9.2pt;width:309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bDtQ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" filled="f" stroked="f">
                  <v:textbox>
                    <w:txbxContent>
                      <w:p w:rsidR="000751ED" w:rsidRPr="00582DBC" w:rsidRDefault="000751ED" w:rsidP="000751E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 w:rsidRPr="00582DBC">
                          <w:rPr>
                            <w:rFonts w:ascii="Arial" w:hAnsi="Arial" w:cs="Arial"/>
                            <w:sz w:val="22"/>
                          </w:rPr>
                          <w:t>Bachelor of Business in Hospitality &amp; Tourism management</w:t>
                        </w:r>
                      </w:p>
                    </w:txbxContent>
                  </v:textbox>
                </v:shape>
              </w:pict>
            </mc:Fallback>
          </mc:AlternateContent>
        </w:r>
        <w:sdt>
          <w:sdtPr>
            <w:rPr>
              <w:rFonts w:ascii="Arial" w:hAnsi="Arial" w:cs="Arial"/>
              <w:b w:val="0"/>
              <w:color w:val="000000" w:themeColor="text1"/>
              <w:sz w:val="16"/>
              <w:szCs w:val="16"/>
            </w:rPr>
            <w:alias w:val="E-mail Address"/>
            <w:id w:val="-725216357"/>
            <w:placeholder>
              <w:docPart w:val="6F2BA18C84CA4E1481582037856C7C3A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r w:rsidR="007B55CB" w:rsidRPr="007B55CB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G-mail: maysoun.abk@gmail.com</w:t>
            </w:r>
          </w:sdtContent>
        </w:sdt>
      </w:p>
    </w:sdtContent>
  </w:sdt>
  <w:p w:rsidR="007B55CB" w:rsidRPr="007B55CB" w:rsidRDefault="007B55CB" w:rsidP="007B55CB">
    <w:pPr>
      <w:pStyle w:val="ContactInfo"/>
      <w:ind w:left="7200"/>
      <w:jc w:val="left"/>
      <w:rPr>
        <w:rStyle w:val="ContactInfoChar"/>
        <w:rFonts w:ascii="Arial" w:hAnsi="Arial" w:cs="Arial"/>
        <w:color w:val="000000" w:themeColor="text1"/>
        <w:sz w:val="16"/>
        <w:szCs w:val="16"/>
      </w:rPr>
    </w:pPr>
    <w:r w:rsidRPr="007B55CB">
      <w:rPr>
        <w:rStyle w:val="ContactInfoChar"/>
        <w:rFonts w:ascii="Arial" w:hAnsi="Arial" w:cs="Arial"/>
        <w:color w:val="000000" w:themeColor="text1"/>
        <w:sz w:val="16"/>
        <w:szCs w:val="16"/>
      </w:rPr>
      <w:t>Place &amp; date of Birth: KSA-October 18</w:t>
    </w:r>
    <w:r w:rsidR="00B651F2">
      <w:rPr>
        <w:rStyle w:val="ContactInfoChar"/>
        <w:rFonts w:ascii="Arial" w:hAnsi="Arial" w:cs="Arial"/>
        <w:color w:val="000000" w:themeColor="text1"/>
        <w:sz w:val="16"/>
        <w:szCs w:val="16"/>
      </w:rPr>
      <w:t>,</w:t>
    </w:r>
    <w:r w:rsidRPr="007B55CB">
      <w:rPr>
        <w:rStyle w:val="ContactInfoChar"/>
        <w:rFonts w:ascii="Arial" w:hAnsi="Arial" w:cs="Arial"/>
        <w:color w:val="000000" w:themeColor="text1"/>
        <w:sz w:val="16"/>
        <w:szCs w:val="16"/>
      </w:rPr>
      <w:t>1992</w:t>
    </w:r>
  </w:p>
  <w:p w:rsidR="007B55CB" w:rsidRPr="007B55CB" w:rsidRDefault="007B55CB" w:rsidP="007B55CB">
    <w:pPr>
      <w:pStyle w:val="ContactInfo"/>
      <w:ind w:left="7200"/>
      <w:jc w:val="left"/>
      <w:rPr>
        <w:rStyle w:val="ContactInfoChar"/>
        <w:rFonts w:ascii="Arial" w:hAnsi="Arial" w:cs="Arial"/>
        <w:color w:val="000000" w:themeColor="text1"/>
        <w:sz w:val="16"/>
        <w:szCs w:val="16"/>
      </w:rPr>
    </w:pPr>
    <w:r w:rsidRPr="007B55CB">
      <w:rPr>
        <w:rStyle w:val="ContactInfoChar"/>
        <w:rFonts w:ascii="Arial" w:hAnsi="Arial" w:cs="Arial"/>
        <w:color w:val="000000" w:themeColor="text1"/>
        <w:sz w:val="16"/>
        <w:szCs w:val="16"/>
      </w:rPr>
      <w:t>Relationship Status: Single</w:t>
    </w:r>
  </w:p>
  <w:p w:rsidR="007B55CB" w:rsidRPr="007B55CB" w:rsidRDefault="007B55CB" w:rsidP="007B55CB">
    <w:pPr>
      <w:pStyle w:val="ContactInfo"/>
      <w:ind w:left="7200"/>
      <w:jc w:val="left"/>
      <w:rPr>
        <w:rStyle w:val="ContactInfoChar"/>
        <w:rFonts w:ascii="Arial" w:hAnsi="Arial" w:cs="Arial"/>
        <w:color w:val="000000" w:themeColor="text1"/>
        <w:sz w:val="16"/>
        <w:szCs w:val="16"/>
      </w:rPr>
    </w:pPr>
    <w:r w:rsidRPr="007B55CB">
      <w:rPr>
        <w:rStyle w:val="ContactInfoChar"/>
        <w:rFonts w:ascii="Arial" w:hAnsi="Arial" w:cs="Arial"/>
        <w:color w:val="000000" w:themeColor="text1"/>
        <w:sz w:val="16"/>
        <w:szCs w:val="16"/>
      </w:rPr>
      <w:t>Nationality: Lebanese</w:t>
    </w:r>
  </w:p>
  <w:p w:rsidR="007B55CB" w:rsidRPr="007B55CB" w:rsidRDefault="007B55CB" w:rsidP="007B55CB">
    <w:pPr>
      <w:pStyle w:val="ContactInfo"/>
      <w:ind w:left="7200"/>
      <w:jc w:val="left"/>
      <w:rPr>
        <w:rFonts w:ascii="Arial" w:hAnsi="Arial" w:cs="Arial"/>
        <w:b w:val="0"/>
        <w:color w:val="000000" w:themeColor="text1"/>
        <w:sz w:val="18"/>
        <w:szCs w:val="18"/>
      </w:rPr>
    </w:pPr>
  </w:p>
  <w:p w:rsidR="000B3188" w:rsidRDefault="000B3188">
    <w:pPr>
      <w:pStyle w:val="Contact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F2" w:rsidRDefault="00B65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3AB"/>
    <w:multiLevelType w:val="hybridMultilevel"/>
    <w:tmpl w:val="1A0A687C"/>
    <w:lvl w:ilvl="0" w:tplc="72C8E136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0830"/>
    <w:multiLevelType w:val="hybridMultilevel"/>
    <w:tmpl w:val="65BC34C2"/>
    <w:lvl w:ilvl="0" w:tplc="72C8E136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5DB2"/>
    <w:multiLevelType w:val="hybridMultilevel"/>
    <w:tmpl w:val="8ED4EF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B4B61"/>
    <w:multiLevelType w:val="hybridMultilevel"/>
    <w:tmpl w:val="0C3EF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A3ECB"/>
    <w:multiLevelType w:val="hybridMultilevel"/>
    <w:tmpl w:val="45180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90BD0"/>
    <w:multiLevelType w:val="hybridMultilevel"/>
    <w:tmpl w:val="D410E880"/>
    <w:lvl w:ilvl="0" w:tplc="72C8E136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5232A8"/>
    <w:multiLevelType w:val="hybridMultilevel"/>
    <w:tmpl w:val="185C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D743B"/>
    <w:multiLevelType w:val="hybridMultilevel"/>
    <w:tmpl w:val="9162DA90"/>
    <w:lvl w:ilvl="0" w:tplc="72C8E136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B"/>
    <w:rsid w:val="000751ED"/>
    <w:rsid w:val="00091721"/>
    <w:rsid w:val="000B3188"/>
    <w:rsid w:val="002A3FD7"/>
    <w:rsid w:val="002F7EAC"/>
    <w:rsid w:val="004320EA"/>
    <w:rsid w:val="005269D0"/>
    <w:rsid w:val="00582DBC"/>
    <w:rsid w:val="005C6403"/>
    <w:rsid w:val="006D75DC"/>
    <w:rsid w:val="0074283B"/>
    <w:rsid w:val="007B55CB"/>
    <w:rsid w:val="007D4B79"/>
    <w:rsid w:val="008D1ED4"/>
    <w:rsid w:val="00985323"/>
    <w:rsid w:val="009E3FCC"/>
    <w:rsid w:val="009F49BC"/>
    <w:rsid w:val="00AA1F0F"/>
    <w:rsid w:val="00B651F2"/>
    <w:rsid w:val="00BE5CE7"/>
    <w:rsid w:val="00CC7555"/>
    <w:rsid w:val="00CD3FA2"/>
    <w:rsid w:val="00D11321"/>
    <w:rsid w:val="00D814F2"/>
    <w:rsid w:val="00DF1355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F165C"/>
  <w15:docId w15:val="{D7B2A2A9-63D2-4284-9D13-22A361ED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AA1F0F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88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link w:val="ContactInfoChar"/>
    <w:qFormat/>
    <w:rsid w:val="000B3188"/>
    <w:pPr>
      <w:spacing w:after="0" w:line="240" w:lineRule="auto"/>
      <w:jc w:val="right"/>
    </w:pPr>
    <w:rPr>
      <w:b/>
      <w:color w:val="403152" w:themeColor="accent4" w:themeShade="80"/>
      <w:sz w:val="22"/>
    </w:rPr>
  </w:style>
  <w:style w:type="paragraph" w:styleId="Header">
    <w:name w:val="header"/>
    <w:basedOn w:val="Normal"/>
    <w:link w:val="HeaderChar"/>
    <w:uiPriority w:val="99"/>
    <w:unhideWhenUsed/>
    <w:rsid w:val="000B3188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ContactInfoChar">
    <w:name w:val="Contact Info Char"/>
    <w:basedOn w:val="DefaultParagraphFont"/>
    <w:link w:val="ContactInfo"/>
    <w:rsid w:val="00AA1F0F"/>
    <w:rPr>
      <w:b/>
      <w:color w:val="403152" w:themeColor="accent4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0B3188"/>
  </w:style>
  <w:style w:type="paragraph" w:styleId="Footer">
    <w:name w:val="footer"/>
    <w:basedOn w:val="Normal"/>
    <w:link w:val="FooterChar"/>
    <w:uiPriority w:val="99"/>
    <w:unhideWhenUsed/>
    <w:rsid w:val="007D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79"/>
    <w:rPr>
      <w:sz w:val="20"/>
    </w:rPr>
  </w:style>
  <w:style w:type="paragraph" w:customStyle="1" w:styleId="YourName">
    <w:name w:val="Your Name"/>
    <w:link w:val="YourNameChar"/>
    <w:qFormat/>
    <w:rsid w:val="007D4B79"/>
    <w:pPr>
      <w:keepNext/>
      <w:keepLines/>
      <w:tabs>
        <w:tab w:val="left" w:pos="8640"/>
      </w:tabs>
      <w:spacing w:before="480" w:after="40" w:line="264" w:lineRule="auto"/>
      <w:jc w:val="right"/>
      <w:outlineLvl w:val="0"/>
    </w:pPr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B3188"/>
    <w:rPr>
      <w:color w:val="808080"/>
    </w:rPr>
  </w:style>
  <w:style w:type="character" w:customStyle="1" w:styleId="YourNameChar">
    <w:name w:val="Your Name Char"/>
    <w:basedOn w:val="DefaultParagraphFont"/>
    <w:link w:val="YourName"/>
    <w:rsid w:val="007D4B79"/>
    <w:rPr>
      <w:rFonts w:eastAsiaTheme="majorEastAsia" w:cstheme="majorBidi"/>
      <w:b/>
      <w:bCs/>
      <w:caps/>
      <w:color w:val="000000" w:themeColor="text1"/>
      <w:spacing w:val="10"/>
      <w:sz w:val="28"/>
      <w:szCs w:val="28"/>
    </w:rPr>
  </w:style>
  <w:style w:type="table" w:styleId="TableGrid">
    <w:name w:val="Table Grid"/>
    <w:basedOn w:val="TableNormal"/>
    <w:uiPriority w:val="59"/>
    <w:rsid w:val="000B3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bodytext">
    <w:name w:val="Section body text"/>
    <w:link w:val="SectionbodytextChar"/>
    <w:qFormat/>
    <w:rsid w:val="007D4B79"/>
    <w:pPr>
      <w:spacing w:after="0"/>
    </w:pPr>
    <w:rPr>
      <w:color w:val="000000" w:themeColor="text1"/>
      <w:sz w:val="20"/>
    </w:rPr>
  </w:style>
  <w:style w:type="character" w:customStyle="1" w:styleId="SectionbodytextChar">
    <w:name w:val="Section body text Char"/>
    <w:basedOn w:val="DefaultParagraphFont"/>
    <w:link w:val="Sectionbodytext"/>
    <w:rsid w:val="007D4B79"/>
    <w:rPr>
      <w:color w:val="000000" w:themeColor="text1"/>
      <w:sz w:val="20"/>
    </w:rPr>
  </w:style>
  <w:style w:type="paragraph" w:customStyle="1" w:styleId="Sectionbodytextbold">
    <w:name w:val="Section body text bold"/>
    <w:link w:val="SectionbodytextboldChar"/>
    <w:qFormat/>
    <w:rsid w:val="000B3188"/>
    <w:pPr>
      <w:spacing w:after="0" w:line="240" w:lineRule="auto"/>
    </w:pPr>
    <w:rPr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sid w:val="000B3188"/>
    <w:rPr>
      <w:b/>
      <w:color w:val="000000" w:themeColor="text1"/>
      <w:sz w:val="20"/>
    </w:rPr>
  </w:style>
  <w:style w:type="paragraph" w:customStyle="1" w:styleId="SectionHeading">
    <w:name w:val="Section Heading"/>
    <w:basedOn w:val="Normal"/>
    <w:link w:val="SectionHeadingChar"/>
    <w:qFormat/>
    <w:rsid w:val="00AA1F0F"/>
    <w:pPr>
      <w:spacing w:after="0" w:line="240" w:lineRule="auto"/>
    </w:pPr>
    <w:rPr>
      <w:b/>
      <w:caps/>
      <w:color w:val="595959" w:themeColor="text1" w:themeTint="A6"/>
    </w:rPr>
  </w:style>
  <w:style w:type="character" w:customStyle="1" w:styleId="SectionHeadingChar">
    <w:name w:val="Section Heading Char"/>
    <w:basedOn w:val="DefaultParagraphFont"/>
    <w:link w:val="SectionHeading"/>
    <w:rsid w:val="00AA1F0F"/>
    <w:rPr>
      <w:b/>
      <w:caps/>
      <w:color w:val="595959" w:themeColor="text1" w:themeTint="A6"/>
      <w:sz w:val="20"/>
    </w:rPr>
  </w:style>
  <w:style w:type="paragraph" w:styleId="ListParagraph">
    <w:name w:val="List Paragraph"/>
    <w:basedOn w:val="Normal"/>
    <w:uiPriority w:val="34"/>
    <w:qFormat/>
    <w:rsid w:val="000751ED"/>
    <w:pPr>
      <w:spacing w:after="160" w:line="240" w:lineRule="auto"/>
      <w:ind w:left="720" w:hanging="288"/>
      <w:contextualSpacing/>
    </w:pPr>
    <w:rPr>
      <w:color w:val="17365D" w:themeColor="text2" w:themeShade="BF"/>
      <w:sz w:val="21"/>
    </w:rPr>
  </w:style>
  <w:style w:type="paragraph" w:customStyle="1" w:styleId="Subsection">
    <w:name w:val="Subsection"/>
    <w:basedOn w:val="Heading2"/>
    <w:qFormat/>
    <w:rsid w:val="000751ED"/>
    <w:pPr>
      <w:spacing w:before="0" w:line="240" w:lineRule="auto"/>
    </w:pPr>
    <w:rPr>
      <w:rFonts w:asciiTheme="minorHAnsi" w:hAnsiTheme="minorHAnsi"/>
      <w:bCs/>
      <w:color w:val="4F81BD" w:themeColor="accent1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1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6D75DC"/>
    <w:pPr>
      <w:spacing w:after="0" w:line="240" w:lineRule="auto"/>
    </w:pPr>
    <w:rPr>
      <w:sz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6D75D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mmar\AppData\Roaming\Microsoft\Templates\Entry-level%20resume%20referenc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2BA18C84CA4E1481582037856C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61A9-DBEF-4600-96A9-7D00ABC39C6B}"/>
      </w:docPartPr>
      <w:docPartBody>
        <w:p w:rsidR="00F505CD" w:rsidRDefault="00A36C05" w:rsidP="00A36C05">
          <w:pPr>
            <w:pStyle w:val="6F2BA18C84CA4E1481582037856C7C3A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32F623AB209D43109656D5BB9476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B40A-EDED-4F5D-8820-D75DC713D62C}"/>
      </w:docPartPr>
      <w:docPartBody>
        <w:p w:rsidR="00F505CD" w:rsidRDefault="00A36C05" w:rsidP="00A36C05">
          <w:pPr>
            <w:pStyle w:val="32F623AB209D43109656D5BB947640B3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7E85DC31A4314EEDBC05D7EFB2CB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BA39-9C4A-4BDA-9E90-D561EB3D59D4}"/>
      </w:docPartPr>
      <w:docPartBody>
        <w:p w:rsidR="00F505CD" w:rsidRDefault="00A36C05" w:rsidP="00A36C05">
          <w:pPr>
            <w:pStyle w:val="7E85DC31A4314EEDBC05D7EFB2CB073F"/>
          </w:pPr>
          <w:r>
            <w:rPr>
              <w:color w:val="44546A" w:themeColor="text2"/>
            </w:rPr>
            <w:t>[Type your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05"/>
    <w:rsid w:val="00774858"/>
    <w:rsid w:val="009961B1"/>
    <w:rsid w:val="00A36C05"/>
    <w:rsid w:val="00EF5364"/>
    <w:rsid w:val="00F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C851D59B74C7BA995B20C593C80CA">
    <w:name w:val="FC9C851D59B74C7BA995B20C593C80CA"/>
  </w:style>
  <w:style w:type="paragraph" w:customStyle="1" w:styleId="FE944B0BC6AE45D29CE2DFCD425D2173">
    <w:name w:val="FE944B0BC6AE45D29CE2DFCD425D2173"/>
  </w:style>
  <w:style w:type="paragraph" w:customStyle="1" w:styleId="Sectionbodytextbold">
    <w:name w:val="Section body text bold"/>
    <w:basedOn w:val="Normal"/>
    <w:link w:val="SectionbodytextboldChar"/>
    <w:qFormat/>
    <w:pPr>
      <w:spacing w:after="240" w:line="360" w:lineRule="auto"/>
    </w:pPr>
    <w:rPr>
      <w:rFonts w:eastAsiaTheme="minorHAnsi"/>
      <w:b/>
      <w:color w:val="000000" w:themeColor="text1"/>
      <w:sz w:val="20"/>
    </w:rPr>
  </w:style>
  <w:style w:type="character" w:customStyle="1" w:styleId="SectionbodytextboldChar">
    <w:name w:val="Section body text bold Char"/>
    <w:basedOn w:val="DefaultParagraphFont"/>
    <w:link w:val="Sectionbodytextbold"/>
    <w:rPr>
      <w:rFonts w:eastAsiaTheme="minorHAnsi"/>
      <w:b/>
      <w:color w:val="000000" w:themeColor="text1"/>
      <w:sz w:val="20"/>
    </w:rPr>
  </w:style>
  <w:style w:type="paragraph" w:customStyle="1" w:styleId="2604102236A44C89983A5A5C4A19669E">
    <w:name w:val="2604102236A44C89983A5A5C4A19669E"/>
  </w:style>
  <w:style w:type="paragraph" w:customStyle="1" w:styleId="8E68F93CFFC54CD4B243D22EC0A3523B">
    <w:name w:val="8E68F93CFFC54CD4B243D22EC0A3523B"/>
  </w:style>
  <w:style w:type="paragraph" w:customStyle="1" w:styleId="8FF2FA81E52640FDBA6CE3807E832FBD">
    <w:name w:val="8FF2FA81E52640FDBA6CE3807E832FBD"/>
  </w:style>
  <w:style w:type="paragraph" w:customStyle="1" w:styleId="215F0845E0A24003A465DDD2A4BA0A0E">
    <w:name w:val="215F0845E0A24003A465DDD2A4BA0A0E"/>
  </w:style>
  <w:style w:type="paragraph" w:customStyle="1" w:styleId="03636229149442348D32ED82A78B1352">
    <w:name w:val="03636229149442348D32ED82A78B1352"/>
  </w:style>
  <w:style w:type="paragraph" w:customStyle="1" w:styleId="20DACF6938174C779572FF0359400092">
    <w:name w:val="20DACF6938174C779572FF0359400092"/>
  </w:style>
  <w:style w:type="paragraph" w:customStyle="1" w:styleId="555A7435540E4941A5B37730DC72D45A">
    <w:name w:val="555A7435540E4941A5B37730DC72D45A"/>
  </w:style>
  <w:style w:type="paragraph" w:customStyle="1" w:styleId="314047F840994B21AFF20202558AC25E">
    <w:name w:val="314047F840994B21AFF20202558AC25E"/>
  </w:style>
  <w:style w:type="paragraph" w:customStyle="1" w:styleId="6BD1E54D6B3C44C1A21B620897CD5D48">
    <w:name w:val="6BD1E54D6B3C44C1A21B620897CD5D48"/>
  </w:style>
  <w:style w:type="paragraph" w:customStyle="1" w:styleId="52FB26897B3E436984B0BB0B4BFEF960">
    <w:name w:val="52FB26897B3E436984B0BB0B4BFEF960"/>
  </w:style>
  <w:style w:type="paragraph" w:customStyle="1" w:styleId="A8BDD5450EFB47F89B27BB5322E31323">
    <w:name w:val="A8BDD5450EFB47F89B27BB5322E31323"/>
  </w:style>
  <w:style w:type="paragraph" w:customStyle="1" w:styleId="E47982D64A774F1883437FCA42F27BC7">
    <w:name w:val="E47982D64A774F1883437FCA42F27BC7"/>
  </w:style>
  <w:style w:type="paragraph" w:customStyle="1" w:styleId="F2F75EFB5BE14B88A711E7B454448C24">
    <w:name w:val="F2F75EFB5BE14B88A711E7B454448C24"/>
  </w:style>
  <w:style w:type="paragraph" w:customStyle="1" w:styleId="EC88433603A443D5BD1F12C16E6B1E1D">
    <w:name w:val="EC88433603A443D5BD1F12C16E6B1E1D"/>
  </w:style>
  <w:style w:type="paragraph" w:customStyle="1" w:styleId="CEEC425DA41847629D35781EB69C0149">
    <w:name w:val="CEEC425DA41847629D35781EB69C0149"/>
  </w:style>
  <w:style w:type="paragraph" w:customStyle="1" w:styleId="4359704063D74751A4C6AA00553183A5">
    <w:name w:val="4359704063D74751A4C6AA00553183A5"/>
  </w:style>
  <w:style w:type="paragraph" w:customStyle="1" w:styleId="5227A8576B054522B2FD323CF9F90C67">
    <w:name w:val="5227A8576B054522B2FD323CF9F90C67"/>
  </w:style>
  <w:style w:type="paragraph" w:customStyle="1" w:styleId="C2E72132B3234EA1A74F4D261A51F67F">
    <w:name w:val="C2E72132B3234EA1A74F4D261A51F67F"/>
  </w:style>
  <w:style w:type="paragraph" w:customStyle="1" w:styleId="C2B83A6726EE4880A3D31397A4E3BC2A">
    <w:name w:val="C2B83A6726EE4880A3D31397A4E3BC2A"/>
  </w:style>
  <w:style w:type="paragraph" w:customStyle="1" w:styleId="36B1EAC98C394663B10F56265C65426A">
    <w:name w:val="36B1EAC98C394663B10F56265C65426A"/>
  </w:style>
  <w:style w:type="paragraph" w:customStyle="1" w:styleId="E5DB3B0735994296B19978797E4C78A9">
    <w:name w:val="E5DB3B0735994296B19978797E4C78A9"/>
  </w:style>
  <w:style w:type="paragraph" w:customStyle="1" w:styleId="D044C383F3A846079605E02D0755AFB9">
    <w:name w:val="D044C383F3A846079605E02D0755AFB9"/>
  </w:style>
  <w:style w:type="paragraph" w:customStyle="1" w:styleId="F2E34BA933D245DEB8EE4F19C6681895">
    <w:name w:val="F2E34BA933D245DEB8EE4F19C6681895"/>
  </w:style>
  <w:style w:type="paragraph" w:customStyle="1" w:styleId="E3B5A036C400487BBD2573222BFADC0D">
    <w:name w:val="E3B5A036C400487BBD2573222BFADC0D"/>
  </w:style>
  <w:style w:type="paragraph" w:customStyle="1" w:styleId="F108101BC8F44CF68467D183E5648B73">
    <w:name w:val="F108101BC8F44CF68467D183E5648B73"/>
  </w:style>
  <w:style w:type="paragraph" w:customStyle="1" w:styleId="057EA21CB5B24BADB574B90CF67287D5">
    <w:name w:val="057EA21CB5B24BADB574B90CF67287D5"/>
  </w:style>
  <w:style w:type="paragraph" w:customStyle="1" w:styleId="6E6A52654EB94C8DBA84686FCCE639EE">
    <w:name w:val="6E6A52654EB94C8DBA84686FCCE639EE"/>
  </w:style>
  <w:style w:type="paragraph" w:customStyle="1" w:styleId="D1A0A1945A91460C840E16A3A106172E">
    <w:name w:val="D1A0A1945A91460C840E16A3A106172E"/>
  </w:style>
  <w:style w:type="paragraph" w:customStyle="1" w:styleId="0A35A08F146C414CA8D259A16264A4FF">
    <w:name w:val="0A35A08F146C414CA8D259A16264A4FF"/>
  </w:style>
  <w:style w:type="paragraph" w:customStyle="1" w:styleId="D232AB149A7D4258B56AA5FB837A3863">
    <w:name w:val="D232AB149A7D4258B56AA5FB837A3863"/>
  </w:style>
  <w:style w:type="paragraph" w:customStyle="1" w:styleId="9C06A387A1BE415EB53261C301AABE2A">
    <w:name w:val="9C06A387A1BE415EB53261C301AABE2A"/>
  </w:style>
  <w:style w:type="paragraph" w:customStyle="1" w:styleId="BE100C4FFA1A4096B065E784F977590F">
    <w:name w:val="BE100C4FFA1A4096B065E784F977590F"/>
  </w:style>
  <w:style w:type="paragraph" w:customStyle="1" w:styleId="E5BCDFCD952645AC8435F9298E73F163">
    <w:name w:val="E5BCDFCD952645AC8435F9298E73F163"/>
  </w:style>
  <w:style w:type="paragraph" w:customStyle="1" w:styleId="431CE57B05B940DD9F3A5121224447EA">
    <w:name w:val="431CE57B05B940DD9F3A5121224447EA"/>
  </w:style>
  <w:style w:type="paragraph" w:customStyle="1" w:styleId="005D00918FB247C7B2711FD561C2238C">
    <w:name w:val="005D00918FB247C7B2711FD561C2238C"/>
  </w:style>
  <w:style w:type="paragraph" w:customStyle="1" w:styleId="A6911F2AD4E84762817C6BBFA2731324">
    <w:name w:val="A6911F2AD4E84762817C6BBFA2731324"/>
  </w:style>
  <w:style w:type="paragraph" w:customStyle="1" w:styleId="5500097483694B019910F9EC65387A09">
    <w:name w:val="5500097483694B019910F9EC65387A09"/>
  </w:style>
  <w:style w:type="paragraph" w:customStyle="1" w:styleId="30A1645770A44597999909F093023393">
    <w:name w:val="30A1645770A44597999909F093023393"/>
  </w:style>
  <w:style w:type="paragraph" w:customStyle="1" w:styleId="92F4F2B63A8849519B40AB1BAFA65758">
    <w:name w:val="92F4F2B63A8849519B40AB1BAFA65758"/>
  </w:style>
  <w:style w:type="paragraph" w:customStyle="1" w:styleId="044A2D413769470B9ECE362138F5CCC0">
    <w:name w:val="044A2D413769470B9ECE362138F5CCC0"/>
  </w:style>
  <w:style w:type="paragraph" w:customStyle="1" w:styleId="94692D76037F499B95DE392209D8CD69">
    <w:name w:val="94692D76037F499B95DE392209D8CD69"/>
  </w:style>
  <w:style w:type="paragraph" w:customStyle="1" w:styleId="9091567E6ADF4431829C6273F803ED5B">
    <w:name w:val="9091567E6ADF4431829C6273F803ED5B"/>
  </w:style>
  <w:style w:type="paragraph" w:customStyle="1" w:styleId="5E8489B4ACB74B3FA0BD70DA5251A0E4">
    <w:name w:val="5E8489B4ACB74B3FA0BD70DA5251A0E4"/>
  </w:style>
  <w:style w:type="paragraph" w:customStyle="1" w:styleId="0BB31D5DA90F4883A8A9A1EF56ACAC05">
    <w:name w:val="0BB31D5DA90F4883A8A9A1EF56ACAC05"/>
  </w:style>
  <w:style w:type="paragraph" w:customStyle="1" w:styleId="D11B53E5AC434AE0BFF1D00D95896078">
    <w:name w:val="D11B53E5AC434AE0BFF1D00D95896078"/>
  </w:style>
  <w:style w:type="paragraph" w:customStyle="1" w:styleId="07186C05EF5B4EE5A629890907E8E261">
    <w:name w:val="07186C05EF5B4EE5A629890907E8E261"/>
  </w:style>
  <w:style w:type="paragraph" w:customStyle="1" w:styleId="77D92CEA5F89480B8364667CEDF6002B">
    <w:name w:val="77D92CEA5F89480B8364667CEDF6002B"/>
  </w:style>
  <w:style w:type="paragraph" w:customStyle="1" w:styleId="BF7E80F1F32E41DE88977B4108759960">
    <w:name w:val="BF7E80F1F32E41DE88977B4108759960"/>
  </w:style>
  <w:style w:type="paragraph" w:customStyle="1" w:styleId="38357C442D394F5E8C9EFD50509F7EC0">
    <w:name w:val="38357C442D394F5E8C9EFD50509F7EC0"/>
  </w:style>
  <w:style w:type="paragraph" w:customStyle="1" w:styleId="67847AB0C2E34BE5B5034BDF4E88F3CA">
    <w:name w:val="67847AB0C2E34BE5B5034BDF4E88F3CA"/>
  </w:style>
  <w:style w:type="paragraph" w:customStyle="1" w:styleId="FCF23CC14D54465096D7341EEBFD34A4">
    <w:name w:val="FCF23CC14D54465096D7341EEBFD34A4"/>
  </w:style>
  <w:style w:type="paragraph" w:customStyle="1" w:styleId="52CA59E8119E440C8D7A7D9E558E6925">
    <w:name w:val="52CA59E8119E440C8D7A7D9E558E6925"/>
  </w:style>
  <w:style w:type="paragraph" w:customStyle="1" w:styleId="A4F8C21240AD4343A1727DEB47C5B4A1">
    <w:name w:val="A4F8C21240AD4343A1727DEB47C5B4A1"/>
  </w:style>
  <w:style w:type="paragraph" w:customStyle="1" w:styleId="4AEA6C764C724D6EAD5F99E592940B74">
    <w:name w:val="4AEA6C764C724D6EAD5F99E592940B74"/>
  </w:style>
  <w:style w:type="paragraph" w:customStyle="1" w:styleId="6F2BA18C84CA4E1481582037856C7C3A">
    <w:name w:val="6F2BA18C84CA4E1481582037856C7C3A"/>
    <w:rsid w:val="00A36C05"/>
  </w:style>
  <w:style w:type="paragraph" w:customStyle="1" w:styleId="32F623AB209D43109656D5BB947640B3">
    <w:name w:val="32F623AB209D43109656D5BB947640B3"/>
    <w:rsid w:val="00A36C05"/>
  </w:style>
  <w:style w:type="paragraph" w:customStyle="1" w:styleId="7E85DC31A4314EEDBC05D7EFB2CB073F">
    <w:name w:val="7E85DC31A4314EEDBC05D7EFB2CB073F"/>
    <w:rsid w:val="00A36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G-mail: maysoun.abk@gmail.com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95498-9744-47FF-B01D-C55367E2A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Entry-level resume reference sheet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Entry-level resume reference sheet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Entry-level resume reference sheet</dc:title>
  <dc:creator>Doummar</dc:creator>
  <cp:keywords/>
  <cp:lastModifiedBy>Ghiwa Achkar</cp:lastModifiedBy>
  <cp:revision>12</cp:revision>
  <cp:lastPrinted>2017-01-18T12:48:00Z</cp:lastPrinted>
  <dcterms:created xsi:type="dcterms:W3CDTF">2017-01-18T10:33:00Z</dcterms:created>
  <dcterms:modified xsi:type="dcterms:W3CDTF">2017-01-18T12:49:00Z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TC103782939990</vt:lpwstr>
  </property>
</Properties>
</file>