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C5" w:rsidRPr="000250F7" w:rsidRDefault="00A77142">
      <w:pPr>
        <w:pStyle w:val="ContactInf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Street Address"/>
          <w:tag w:val="Street Address"/>
          <w:id w:val="1415969137"/>
          <w:placeholder>
            <w:docPart w:val="96164F519C79451F93802EBEED3B2BE8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5B1D8D" w:rsidRPr="000250F7">
            <w:rPr>
              <w:b/>
              <w:sz w:val="24"/>
              <w:szCs w:val="24"/>
            </w:rPr>
            <w:t>Bourj Hammoud</w:t>
          </w:r>
        </w:sdtContent>
      </w:sdt>
    </w:p>
    <w:sdt>
      <w:sdtPr>
        <w:rPr>
          <w:b/>
          <w:sz w:val="24"/>
          <w:szCs w:val="24"/>
        </w:rPr>
        <w:alias w:val="Category"/>
        <w:tag w:val=""/>
        <w:id w:val="1543715586"/>
        <w:placeholder>
          <w:docPart w:val="2D9EE09DA24C4020BA5283E2116498F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DF03C5" w:rsidRPr="000250F7" w:rsidRDefault="005B1D8D">
          <w:pPr>
            <w:pStyle w:val="ContactInfo"/>
            <w:rPr>
              <w:b/>
              <w:sz w:val="24"/>
              <w:szCs w:val="24"/>
            </w:rPr>
          </w:pPr>
          <w:r w:rsidRPr="000250F7">
            <w:rPr>
              <w:b/>
              <w:sz w:val="24"/>
              <w:szCs w:val="24"/>
            </w:rPr>
            <w:t>Arax</w:t>
          </w:r>
        </w:p>
      </w:sdtContent>
    </w:sdt>
    <w:p w:rsidR="00DF03C5" w:rsidRDefault="00A77142">
      <w:pPr>
        <w:pStyle w:val="ContactInfo"/>
      </w:pPr>
      <w:sdt>
        <w:sdtPr>
          <w:rPr>
            <w:b/>
            <w:sz w:val="24"/>
            <w:szCs w:val="24"/>
          </w:rPr>
          <w:alias w:val="Telephone"/>
          <w:tag w:val="Telephone"/>
          <w:id w:val="599758962"/>
          <w:placeholder>
            <w:docPart w:val="2652327197344218A3EB7E0D8999D36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B1D8D" w:rsidRPr="000250F7">
            <w:rPr>
              <w:b/>
              <w:sz w:val="24"/>
              <w:szCs w:val="24"/>
            </w:rPr>
            <w:t>71</w:t>
          </w:r>
          <w:r w:rsidR="00314170">
            <w:rPr>
              <w:b/>
              <w:sz w:val="24"/>
              <w:szCs w:val="24"/>
            </w:rPr>
            <w:t>/</w:t>
          </w:r>
          <w:r w:rsidR="005B1D8D" w:rsidRPr="000250F7">
            <w:rPr>
              <w:b/>
              <w:sz w:val="24"/>
              <w:szCs w:val="24"/>
            </w:rPr>
            <w:t>980240</w:t>
          </w:r>
        </w:sdtContent>
      </w:sdt>
    </w:p>
    <w:p w:rsidR="00DF03C5" w:rsidRPr="00BE660A" w:rsidRDefault="00BE660A" w:rsidP="005B1D8D">
      <w:pPr>
        <w:pStyle w:val="ContactInfo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sdt>
      <w:sdtPr>
        <w:rPr>
          <w:rStyle w:val="Emphasis"/>
          <w:b/>
          <w:color w:val="000000" w:themeColor="text1"/>
          <w:sz w:val="22"/>
          <w:szCs w:val="22"/>
        </w:rPr>
        <w:alias w:val="Email"/>
        <w:tag w:val=""/>
        <w:id w:val="1889536063"/>
        <w:placeholder>
          <w:docPart w:val="3A95F91231A04D7093A4475706CC6E6C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DF03C5" w:rsidRPr="000250F7" w:rsidRDefault="005B1D8D">
          <w:pPr>
            <w:pStyle w:val="ContactInfo"/>
            <w:rPr>
              <w:rStyle w:val="Emphasis"/>
              <w:sz w:val="22"/>
              <w:szCs w:val="22"/>
            </w:rPr>
          </w:pPr>
          <w:r w:rsidRPr="00FB7E96">
            <w:rPr>
              <w:rStyle w:val="Emphasis"/>
              <w:b/>
              <w:color w:val="000000" w:themeColor="text1"/>
              <w:sz w:val="22"/>
              <w:szCs w:val="22"/>
            </w:rPr>
            <w:t>Marina_b9@outlook.com</w:t>
          </w:r>
        </w:p>
      </w:sdtContent>
    </w:sdt>
    <w:p w:rsidR="00DF03C5" w:rsidRDefault="00A77142" w:rsidP="00342AA7">
      <w:pPr>
        <w:pStyle w:val="Heading2"/>
        <w:tabs>
          <w:tab w:val="left" w:pos="5505"/>
        </w:tabs>
        <w:rPr>
          <w:sz w:val="40"/>
          <w:szCs w:val="40"/>
        </w:rPr>
      </w:pPr>
      <w:sdt>
        <w:sdtPr>
          <w:rPr>
            <w:sz w:val="40"/>
            <w:szCs w:val="40"/>
          </w:rPr>
          <w:alias w:val="Your Name"/>
          <w:tag w:val=""/>
          <w:id w:val="1197042864"/>
          <w:placeholder>
            <w:docPart w:val="D0FC26790C23419AA623442C1734885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B1D8D" w:rsidRPr="00EC1F0F">
            <w:rPr>
              <w:sz w:val="40"/>
              <w:szCs w:val="40"/>
            </w:rPr>
            <w:t>Marina Bozoghlanian</w:t>
          </w:r>
        </w:sdtContent>
      </w:sdt>
      <w:r w:rsidR="00342AA7">
        <w:rPr>
          <w:sz w:val="40"/>
          <w:szCs w:val="40"/>
        </w:rPr>
        <w:tab/>
      </w:r>
    </w:p>
    <w:p w:rsidR="00342AA7" w:rsidRPr="00AB4F30" w:rsidRDefault="00342AA7" w:rsidP="00342AA7">
      <w:pPr>
        <w:rPr>
          <w:sz w:val="24"/>
          <w:szCs w:val="24"/>
        </w:rPr>
      </w:pPr>
    </w:p>
    <w:p w:rsidR="00342AA7" w:rsidRPr="00AB4F30" w:rsidRDefault="00AB4F30" w:rsidP="00342AA7">
      <w:pPr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AB4F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</w:t>
      </w:r>
      <w:r w:rsidR="00342AA7" w:rsidRPr="00AB4F3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PERSONAL</w:t>
      </w:r>
    </w:p>
    <w:p w:rsidR="00342AA7" w:rsidRPr="00AB4F30" w:rsidRDefault="00AB4F30" w:rsidP="00342AA7">
      <w:pPr>
        <w:rPr>
          <w:b/>
          <w:color w:val="000000" w:themeColor="text1"/>
          <w:sz w:val="24"/>
          <w:szCs w:val="24"/>
        </w:rPr>
      </w:pPr>
      <w:r w:rsidRPr="00AB4F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</w:t>
      </w:r>
      <w:r w:rsidR="00342AA7" w:rsidRPr="00AB4F3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INFORMATION</w:t>
      </w:r>
      <w:r w:rsidR="00342AA7" w:rsidRPr="00AB4F30">
        <w:rPr>
          <w:b/>
          <w:color w:val="000000" w:themeColor="text1"/>
          <w:sz w:val="24"/>
          <w:szCs w:val="24"/>
        </w:rPr>
        <w:t xml:space="preserve">:      </w:t>
      </w:r>
      <w:r>
        <w:rPr>
          <w:b/>
          <w:color w:val="000000" w:themeColor="text1"/>
          <w:sz w:val="24"/>
          <w:szCs w:val="24"/>
        </w:rPr>
        <w:t xml:space="preserve">  </w:t>
      </w:r>
      <w:r w:rsidR="00342AA7" w:rsidRPr="00AB4F30">
        <w:rPr>
          <w:b/>
          <w:color w:val="000000" w:themeColor="text1"/>
          <w:sz w:val="24"/>
          <w:szCs w:val="24"/>
        </w:rPr>
        <w:t>Nationality: Lebanese</w:t>
      </w:r>
      <w:r w:rsidR="00167FA4">
        <w:rPr>
          <w:b/>
          <w:color w:val="000000" w:themeColor="text1"/>
          <w:sz w:val="24"/>
          <w:szCs w:val="24"/>
        </w:rPr>
        <w:t xml:space="preserve"> Armenian</w:t>
      </w:r>
    </w:p>
    <w:p w:rsidR="00342AA7" w:rsidRPr="00AB4F30" w:rsidRDefault="00342AA7" w:rsidP="008A50A7">
      <w:pPr>
        <w:rPr>
          <w:b/>
          <w:color w:val="000000" w:themeColor="text1"/>
          <w:sz w:val="24"/>
          <w:szCs w:val="24"/>
        </w:rPr>
      </w:pPr>
      <w:r w:rsidRPr="00AB4F30">
        <w:rPr>
          <w:b/>
          <w:color w:val="000000" w:themeColor="text1"/>
          <w:sz w:val="24"/>
          <w:szCs w:val="24"/>
        </w:rPr>
        <w:t xml:space="preserve">                                  </w:t>
      </w:r>
      <w:r w:rsidR="00AB4F30">
        <w:rPr>
          <w:b/>
          <w:color w:val="000000" w:themeColor="text1"/>
          <w:sz w:val="24"/>
          <w:szCs w:val="24"/>
        </w:rPr>
        <w:t xml:space="preserve">      </w:t>
      </w:r>
      <w:r w:rsidR="008A50A7">
        <w:rPr>
          <w:b/>
          <w:color w:val="000000" w:themeColor="text1"/>
          <w:sz w:val="24"/>
          <w:szCs w:val="24"/>
        </w:rPr>
        <w:t xml:space="preserve"> Date of Birth: 24- June- 1994</w:t>
      </w:r>
      <w:r w:rsidRPr="00AB4F30">
        <w:rPr>
          <w:b/>
          <w:color w:val="000000" w:themeColor="text1"/>
          <w:sz w:val="24"/>
          <w:szCs w:val="24"/>
        </w:rPr>
        <w:t xml:space="preserve">                                </w:t>
      </w:r>
      <w:r w:rsidR="00AB4F30">
        <w:rPr>
          <w:b/>
          <w:color w:val="000000" w:themeColor="text1"/>
          <w:sz w:val="24"/>
          <w:szCs w:val="24"/>
        </w:rPr>
        <w:t xml:space="preserve">      </w:t>
      </w:r>
      <w:r w:rsidRPr="00AB4F30">
        <w:rPr>
          <w:b/>
          <w:color w:val="000000" w:themeColor="text1"/>
          <w:sz w:val="24"/>
          <w:szCs w:val="24"/>
        </w:rPr>
        <w:t xml:space="preserve">   </w:t>
      </w:r>
    </w:p>
    <w:p w:rsidR="008A50A7" w:rsidRDefault="00342AA7" w:rsidP="008A50A7">
      <w:pPr>
        <w:rPr>
          <w:b/>
          <w:color w:val="000000" w:themeColor="text1"/>
          <w:sz w:val="24"/>
          <w:szCs w:val="24"/>
        </w:rPr>
      </w:pPr>
      <w:r w:rsidRPr="00AB4F30">
        <w:rPr>
          <w:b/>
          <w:color w:val="000000" w:themeColor="text1"/>
          <w:sz w:val="24"/>
          <w:szCs w:val="24"/>
        </w:rPr>
        <w:t xml:space="preserve">                                 </w:t>
      </w:r>
      <w:r w:rsidR="00AB4F30">
        <w:rPr>
          <w:b/>
          <w:color w:val="000000" w:themeColor="text1"/>
          <w:sz w:val="24"/>
          <w:szCs w:val="24"/>
        </w:rPr>
        <w:t xml:space="preserve">       </w:t>
      </w:r>
      <w:r w:rsidRPr="00AB4F30">
        <w:rPr>
          <w:b/>
          <w:color w:val="000000" w:themeColor="text1"/>
          <w:sz w:val="24"/>
          <w:szCs w:val="24"/>
        </w:rPr>
        <w:t xml:space="preserve"> Marital Status: Single</w:t>
      </w:r>
    </w:p>
    <w:p w:rsidR="008A50A7" w:rsidRPr="00AB4F30" w:rsidRDefault="008A50A7" w:rsidP="008A50A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Pr="00AB4F30">
        <w:rPr>
          <w:b/>
          <w:color w:val="000000" w:themeColor="text1"/>
          <w:sz w:val="24"/>
          <w:szCs w:val="24"/>
        </w:rPr>
        <w:t>Gender: Female</w:t>
      </w:r>
    </w:p>
    <w:p w:rsidR="00342AA7" w:rsidRPr="00AB4F30" w:rsidRDefault="00342AA7" w:rsidP="00342AA7">
      <w:pPr>
        <w:rPr>
          <w:b/>
          <w:color w:val="000000" w:themeColor="text1"/>
          <w:sz w:val="24"/>
          <w:szCs w:val="24"/>
          <w:u w:val="single"/>
        </w:rPr>
      </w:pPr>
      <w:r w:rsidRPr="00AB4F30">
        <w:rPr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ResumeTable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Resume"/>
      </w:tblPr>
      <w:tblGrid>
        <w:gridCol w:w="1755"/>
        <w:gridCol w:w="445"/>
        <w:gridCol w:w="7547"/>
      </w:tblGrid>
      <w:tr w:rsidR="00342AA7" w:rsidRPr="00AB4F30" w:rsidTr="005A372A">
        <w:tc>
          <w:tcPr>
            <w:tcW w:w="1778" w:type="dxa"/>
          </w:tcPr>
          <w:p w:rsidR="00DF03C5" w:rsidRPr="00AB4F30" w:rsidRDefault="00881B83" w:rsidP="00FD58D0">
            <w:pPr>
              <w:pStyle w:val="Heading1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Objectiv</w:t>
            </w:r>
            <w:r w:rsidR="00FD58D0"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E</w:t>
            </w:r>
            <w:r w:rsidR="00FD58D0" w:rsidRPr="00AB4F30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DF03C5" w:rsidRPr="00AB4F30" w:rsidRDefault="00DF03C5" w:rsidP="00FB7E9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</w:tcPr>
          <w:p w:rsidR="00295F80" w:rsidRPr="00AB4F30" w:rsidRDefault="00295F80" w:rsidP="00FB7E96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</w:rPr>
              <w:t>To secure a position in this organization where I can enhance my technical skills in the best possible way to achieve the company’s goal</w:t>
            </w:r>
            <w:r w:rsidR="00E76078">
              <w:rPr>
                <w:b/>
                <w:color w:val="000000" w:themeColor="text1"/>
                <w:sz w:val="24"/>
                <w:szCs w:val="24"/>
              </w:rPr>
              <w:t xml:space="preserve"> and </w:t>
            </w:r>
            <w:r w:rsidR="009448D4">
              <w:rPr>
                <w:b/>
                <w:color w:val="000000" w:themeColor="text1"/>
                <w:sz w:val="24"/>
                <w:szCs w:val="24"/>
              </w:rPr>
              <w:t xml:space="preserve">gain the </w:t>
            </w:r>
            <w:r w:rsidR="00167FA4">
              <w:rPr>
                <w:b/>
                <w:color w:val="000000" w:themeColor="text1"/>
                <w:sz w:val="24"/>
                <w:szCs w:val="24"/>
              </w:rPr>
              <w:t>best experience</w:t>
            </w:r>
            <w:r w:rsidRPr="00AB4F30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295F80" w:rsidRPr="00AB4F30" w:rsidRDefault="00295F80" w:rsidP="00295F80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42AA7" w:rsidRPr="00AB4F30" w:rsidTr="005A372A">
        <w:tc>
          <w:tcPr>
            <w:tcW w:w="1778" w:type="dxa"/>
          </w:tcPr>
          <w:p w:rsidR="00DF03C5" w:rsidRPr="00AB4F30" w:rsidRDefault="00881B83" w:rsidP="00FD58D0">
            <w:pPr>
              <w:pStyle w:val="Heading1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Skills &amp; Abilitie</w:t>
            </w:r>
            <w:r w:rsidR="00FD58D0"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S</w:t>
            </w:r>
            <w:r w:rsidR="00FD58D0" w:rsidRPr="00AB4F30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FD58D0" w:rsidRPr="00AB4F30" w:rsidRDefault="00FD58D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F03C5" w:rsidRPr="00AB4F30" w:rsidRDefault="00DF03C5" w:rsidP="00FD58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</w:tcPr>
          <w:p w:rsidR="00DF03C5" w:rsidRPr="00AB4F30" w:rsidRDefault="0050736F" w:rsidP="0050736F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Languages</w:t>
            </w:r>
            <w:r w:rsidRPr="00AB4F30">
              <w:rPr>
                <w:b/>
                <w:color w:val="000000" w:themeColor="text1"/>
                <w:sz w:val="24"/>
                <w:szCs w:val="24"/>
              </w:rPr>
              <w:t>: Armenian</w:t>
            </w:r>
            <w:r w:rsidR="00167FA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AB4F30">
              <w:rPr>
                <w:b/>
                <w:color w:val="000000" w:themeColor="text1"/>
                <w:sz w:val="24"/>
                <w:szCs w:val="24"/>
              </w:rPr>
              <w:t>Arabic, English, Turkish</w:t>
            </w:r>
            <w:r w:rsidR="00167FA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0736F" w:rsidRDefault="0050736F" w:rsidP="0050736F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Computer</w:t>
            </w:r>
            <w:r w:rsidRPr="00AB4F30">
              <w:rPr>
                <w:b/>
                <w:color w:val="000000" w:themeColor="text1"/>
                <w:sz w:val="24"/>
                <w:szCs w:val="24"/>
              </w:rPr>
              <w:t>: Microsoft Office Applications and Internet Research.</w:t>
            </w:r>
          </w:p>
          <w:p w:rsidR="00F912A9" w:rsidRPr="00AB4F30" w:rsidRDefault="00F912A9" w:rsidP="0050736F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42AA7" w:rsidRPr="00AB4F30" w:rsidTr="005A372A">
        <w:tc>
          <w:tcPr>
            <w:tcW w:w="1778" w:type="dxa"/>
          </w:tcPr>
          <w:p w:rsidR="00DF03C5" w:rsidRPr="00AB4F30" w:rsidRDefault="00FD58D0" w:rsidP="00FD58D0">
            <w:pPr>
              <w:pStyle w:val="Heading1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experience</w:t>
            </w:r>
            <w:r w:rsidR="00F912A9">
              <w:rPr>
                <w:b/>
                <w:color w:val="000000" w:themeColor="text1"/>
                <w:sz w:val="24"/>
                <w:szCs w:val="24"/>
                <w:u w:val="single"/>
              </w:rPr>
              <w:t>s</w:t>
            </w:r>
            <w:r w:rsidRPr="00AB4F30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DF03C5" w:rsidRPr="00AB4F30" w:rsidRDefault="00DF03C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caps w:val="0"/>
                <w:color w:val="000000" w:themeColor="text1"/>
                <w:sz w:val="24"/>
                <w:szCs w:val="24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rFonts w:asciiTheme="majorHAnsi" w:hAnsiTheme="majorHAnsi" w:cstheme="majorBidi"/>
                <w:bCs w:val="0"/>
                <w:caps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24"/>
                    <w:szCs w:val="24"/>
                    <w14:ligatures w14:val="none"/>
                  </w:rPr>
                  <w:id w:val="221802691"/>
                  <w:placeholder>
                    <w:docPart w:val="A3EFA55B93854318BC4EBC04B1856B5D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  <w:color w:val="595959" w:themeColor="text1" w:themeTint="A6"/>
                    <w:sz w:val="20"/>
                    <w:szCs w:val="20"/>
                  </w:rPr>
                </w:sdtEndPr>
                <w:sdtContent>
                  <w:p w:rsidR="00FB14E6" w:rsidRDefault="00FB14E6" w:rsidP="00FB14E6">
                    <w:pPr>
                      <w:pStyle w:val="Heading2"/>
                      <w:numPr>
                        <w:ilvl w:val="0"/>
                        <w:numId w:val="10"/>
                      </w:numPr>
                      <w:rPr>
                        <w:rFonts w:asciiTheme="minorHAnsi" w:eastAsiaTheme="minorEastAsia" w:hAnsiTheme="minorHAnsi" w:cstheme="minorBidi"/>
                        <w:caps w:val="0"/>
                        <w:color w:val="000000" w:themeColor="text1"/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caps w:val="0"/>
                        <w:color w:val="000000" w:themeColor="text1"/>
                        <w:sz w:val="24"/>
                        <w:szCs w:val="24"/>
                        <w14:ligatures w14:val="none"/>
                      </w:rPr>
                      <w:t>SIMON ELECTRIC CENTER (SEC)</w:t>
                    </w:r>
                  </w:p>
                  <w:p w:rsidR="00FB14E6" w:rsidRPr="00084BB9" w:rsidRDefault="00FB14E6" w:rsidP="00FB14E6">
                    <w:pPr>
                      <w:pStyle w:val="ListParagraph"/>
                      <w:numPr>
                        <w:ilvl w:val="0"/>
                        <w:numId w:val="22"/>
                      </w:numP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</w:pPr>
                    <w:r w:rsidRP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Mar Mkhael</w:t>
                    </w:r>
                  </w:p>
                  <w:p w:rsidR="00FB14E6" w:rsidRPr="00084BB9" w:rsidRDefault="00FB14E6" w:rsidP="00FB14E6">
                    <w:pPr>
                      <w:pStyle w:val="ListParagraph"/>
                      <w:numPr>
                        <w:ilvl w:val="0"/>
                        <w:numId w:val="22"/>
                      </w:numP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</w:pPr>
                    <w:r w:rsidRP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Accountant</w:t>
                    </w:r>
                  </w:p>
                  <w:p w:rsidR="00FB14E6" w:rsidRDefault="00FB14E6" w:rsidP="00FB14E6">
                    <w:pPr>
                      <w:pStyle w:val="ListParagraph"/>
                      <w:numPr>
                        <w:ilvl w:val="0"/>
                        <w:numId w:val="22"/>
                      </w:numP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</w:pPr>
                    <w:r w:rsidRP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From August 22</w:t>
                    </w:r>
                    <w:r w:rsid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, 2017</w:t>
                    </w:r>
                    <w:r w:rsidRP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 xml:space="preserve"> till November </w:t>
                    </w:r>
                    <w:r w:rsidR="004A1D51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18</w:t>
                    </w:r>
                    <w:bookmarkStart w:id="0" w:name="_GoBack"/>
                    <w:bookmarkEnd w:id="0"/>
                    <w:r w:rsid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, 2017</w:t>
                    </w:r>
                  </w:p>
                  <w:p w:rsidR="004F3429" w:rsidRPr="00084BB9" w:rsidRDefault="004F3429" w:rsidP="00FB14E6">
                    <w:pPr>
                      <w:pStyle w:val="ListParagraph"/>
                      <w:numPr>
                        <w:ilvl w:val="0"/>
                        <w:numId w:val="22"/>
                      </w:numP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Worked on Wizard Software.</w:t>
                    </w:r>
                  </w:p>
                  <w:p w:rsidR="00FB14E6" w:rsidRPr="00084BB9" w:rsidRDefault="00FB14E6" w:rsidP="00FB14E6">
                    <w:pPr>
                      <w:pStyle w:val="ListParagraph"/>
                      <w:ind w:left="1080"/>
                      <w:rPr>
                        <w:color w:val="auto"/>
                      </w:rPr>
                    </w:pPr>
                  </w:p>
                  <w:p w:rsidR="00FB14E6" w:rsidRPr="00FB14E6" w:rsidRDefault="00FB14E6" w:rsidP="00FB14E6">
                    <w:pPr>
                      <w:pStyle w:val="Heading2"/>
                      <w:ind w:left="1080"/>
                      <w:rPr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AB14D6" w:rsidRDefault="00AB14D6" w:rsidP="00AB14D6">
                    <w:pPr>
                      <w:pStyle w:val="Heading2"/>
                      <w:numPr>
                        <w:ilvl w:val="0"/>
                        <w:numId w:val="10"/>
                      </w:numPr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sz w:val="24"/>
                        <w:szCs w:val="24"/>
                      </w:rPr>
                      <w:t>electronic cap computer systems (eccs)</w:t>
                    </w:r>
                  </w:p>
                  <w:p w:rsidR="00AB14D6" w:rsidRPr="00AB14D6" w:rsidRDefault="00AB14D6" w:rsidP="00AB14D6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Bourj Hammoud</w:t>
                    </w:r>
                  </w:p>
                  <w:p w:rsidR="00AB14D6" w:rsidRPr="00AB14D6" w:rsidRDefault="00AB14D6" w:rsidP="00AB14D6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Accountant and stock keeper</w:t>
                    </w:r>
                  </w:p>
                  <w:p w:rsidR="00AB14D6" w:rsidRPr="004F3429" w:rsidRDefault="00AB14D6" w:rsidP="00AB14D6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From October 23</w:t>
                    </w:r>
                    <w:r w:rsidR="00084BB9"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, 2016 till August 19, 2017</w:t>
                    </w:r>
                  </w:p>
                  <w:p w:rsidR="004F3429" w:rsidRPr="00AB14D6" w:rsidRDefault="004F3429" w:rsidP="00AB14D6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auto"/>
                        <w:sz w:val="24"/>
                        <w:szCs w:val="24"/>
                      </w:rPr>
                      <w:t>Worked on Capital Software.</w:t>
                    </w:r>
                  </w:p>
                  <w:p w:rsidR="00AB14D6" w:rsidRPr="00AB14D6" w:rsidRDefault="00AB14D6" w:rsidP="00AB14D6">
                    <w:pPr>
                      <w:rPr>
                        <w:b/>
                        <w:bCs/>
                      </w:rPr>
                    </w:pPr>
                  </w:p>
                  <w:p w:rsidR="00966EEA" w:rsidRPr="00966EEA" w:rsidRDefault="00966EEA" w:rsidP="00966EEA">
                    <w:pPr>
                      <w:pStyle w:val="Heading2"/>
                      <w:numPr>
                        <w:ilvl w:val="0"/>
                        <w:numId w:val="10"/>
                      </w:numPr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sz w:val="24"/>
                        <w:szCs w:val="24"/>
                      </w:rPr>
                      <w:t>Sport Et Loisir</w:t>
                    </w:r>
                  </w:p>
                  <w:p w:rsidR="00966EEA" w:rsidRDefault="00FB7E96" w:rsidP="00C2212E">
                    <w:pPr>
                      <w:pStyle w:val="ListParagraph"/>
                      <w:numPr>
                        <w:ilvl w:val="1"/>
                        <w:numId w:val="5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B4F3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City Mall</w:t>
                    </w:r>
                  </w:p>
                  <w:p w:rsidR="001C0C34" w:rsidRDefault="007155E5" w:rsidP="00C2212E">
                    <w:pPr>
                      <w:pStyle w:val="ListParagraph"/>
                      <w:numPr>
                        <w:ilvl w:val="1"/>
                        <w:numId w:val="5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Assistant M</w:t>
                    </w:r>
                    <w:r w:rsidR="001C0C34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ana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ger from: June 1, 2016 till September 16, 2016)</w:t>
                    </w:r>
                  </w:p>
                  <w:p w:rsidR="00966EEA" w:rsidRDefault="001C0C34" w:rsidP="004A1D51">
                    <w:pPr>
                      <w:pStyle w:val="ListParagraph"/>
                      <w:numPr>
                        <w:ilvl w:val="1"/>
                        <w:numId w:val="5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Cashier f</w:t>
                    </w:r>
                    <w:r w:rsidR="00966EEA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rom: </w:t>
                    </w:r>
                    <w:r w:rsidR="004A1D5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May 20,</w:t>
                    </w:r>
                    <w:r w:rsidR="00966EEA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2014 till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June 1, 2016 </w:t>
                    </w:r>
                    <w:r w:rsidR="00966EEA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(</w:t>
                    </w:r>
                    <w:r w:rsidR="004A1D5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2 </w:t>
                    </w:r>
                    <w:r w:rsidR="00966EEA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years)</w:t>
                    </w:r>
                  </w:p>
                  <w:p w:rsidR="00167FA4" w:rsidRDefault="00966EEA" w:rsidP="00167FA4">
                    <w:pPr>
                      <w:pStyle w:val="ListParagraph"/>
                      <w:numPr>
                        <w:ilvl w:val="1"/>
                        <w:numId w:val="5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Sales f</w:t>
                    </w:r>
                    <w:r w:rsidR="00084BB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rom: August 6, 2013 till </w:t>
                    </w:r>
                    <w:r w:rsidR="00FB7E96" w:rsidRPr="00AB4F3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May 20, 2014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(9 </w:t>
                    </w:r>
                    <w:r w:rsidRPr="00966EEA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>months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)</w:t>
                    </w:r>
                  </w:p>
                  <w:p w:rsidR="004F3429" w:rsidRDefault="004F3429" w:rsidP="004F3429">
                    <w:pPr>
                      <w:pStyle w:val="ListParagraph"/>
                      <w:numPr>
                        <w:ilvl w:val="1"/>
                        <w:numId w:val="5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Worked on Dolphin Software.</w:t>
                    </w:r>
                  </w:p>
                  <w:p w:rsidR="00966EEA" w:rsidRPr="007155E5" w:rsidRDefault="00966EEA" w:rsidP="007155E5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167FA4" w:rsidRPr="009F2243" w:rsidRDefault="00167FA4" w:rsidP="00084BB9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DF03C5" w:rsidRPr="00A97528" w:rsidRDefault="00A77142" w:rsidP="00A97528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  <w:p w:rsidR="00DF03C5" w:rsidRPr="00AB4F30" w:rsidRDefault="00A77142" w:rsidP="0050736F">
                <w:pPr>
                  <w:pStyle w:val="Heading2"/>
                  <w:rPr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</w:tr>
      <w:tr w:rsidR="00342AA7" w:rsidRPr="00AB4F30" w:rsidTr="00084BB9">
        <w:trPr>
          <w:trHeight w:val="3168"/>
        </w:trPr>
        <w:tc>
          <w:tcPr>
            <w:tcW w:w="1778" w:type="dxa"/>
          </w:tcPr>
          <w:p w:rsidR="00DF03C5" w:rsidRPr="00AB4F30" w:rsidRDefault="00881B83">
            <w:pPr>
              <w:pStyle w:val="Heading1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Education</w:t>
            </w:r>
            <w:r w:rsidR="00FD58D0" w:rsidRPr="00AB4F30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DF03C5" w:rsidRPr="00AB4F30" w:rsidRDefault="00DF03C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</w:tcPr>
          <w:sdt>
            <w:sdtPr>
              <w:rPr>
                <w:rFonts w:eastAsiaTheme="minorEastAsia"/>
                <w:b/>
                <w:bCs/>
                <w:caps/>
                <w:color w:val="000000" w:themeColor="text1"/>
                <w:sz w:val="24"/>
                <w:szCs w:val="24"/>
              </w:rPr>
              <w:id w:val="-691765356"/>
              <w15:repeatingSection/>
            </w:sdtPr>
            <w:sdtEndPr>
              <w:rPr>
                <w:rFonts w:eastAsiaTheme="minorHAnsi"/>
                <w:b w:val="0"/>
                <w:bCs w:val="0"/>
                <w:caps w:val="0"/>
                <w:color w:val="595959" w:themeColor="text1" w:themeTint="A6"/>
                <w:sz w:val="20"/>
                <w:szCs w:val="2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color w:val="000000" w:themeColor="text1"/>
                    <w:sz w:val="24"/>
                    <w:szCs w:val="24"/>
                  </w:rPr>
                  <w:id w:val="-1126388115"/>
                  <w:placeholder>
                    <w:docPart w:val="A3EFA55B93854318BC4EBC04B1856B5D"/>
                  </w:placeholder>
                  <w15:repeatingSectionItem/>
                </w:sdtPr>
                <w:sdtEndPr>
                  <w:rPr>
                    <w:rFonts w:eastAsiaTheme="minorHAnsi"/>
                    <w:b w:val="0"/>
                    <w:bCs w:val="0"/>
                    <w:caps w:val="0"/>
                    <w:color w:val="595959" w:themeColor="text1" w:themeTint="A6"/>
                    <w:sz w:val="20"/>
                    <w:szCs w:val="20"/>
                  </w:rPr>
                </w:sdtEndPr>
                <w:sdtContent>
                  <w:p w:rsidR="00F5417F" w:rsidRPr="00AB4F30" w:rsidRDefault="00F5417F" w:rsidP="00F5417F">
                    <w:pPr>
                      <w:pStyle w:val="ListParagraph"/>
                      <w:numPr>
                        <w:ilvl w:val="0"/>
                        <w:numId w:val="7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B4F3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Lebanese International University (LIU)</w:t>
                    </w:r>
                  </w:p>
                  <w:p w:rsidR="00F5417F" w:rsidRDefault="00084BB9" w:rsidP="00B512BF">
                    <w:pPr>
                      <w:pStyle w:val="ListParagraph"/>
                      <w:numPr>
                        <w:ilvl w:val="1"/>
                        <w:numId w:val="7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Major: Banking &amp; Finance (</w:t>
                    </w:r>
                    <w:r w:rsidR="00B512BF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BA Degree</w:t>
                    </w:r>
                    <w:r w:rsidR="00F5417F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).</w:t>
                    </w:r>
                  </w:p>
                  <w:p w:rsidR="00AB14D6" w:rsidRDefault="00B512BF" w:rsidP="00B512BF">
                    <w:pPr>
                      <w:pStyle w:val="ListParagraph"/>
                      <w:numPr>
                        <w:ilvl w:val="1"/>
                        <w:numId w:val="7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Graduated</w:t>
                    </w:r>
                    <w:r w:rsidR="00084BB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F</w:t>
                    </w:r>
                    <w:r w:rsidR="00084BB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all</w:t>
                    </w:r>
                    <w:r w:rsidR="00AB14D6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201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8</w:t>
                    </w:r>
                  </w:p>
                  <w:p w:rsidR="00084BB9" w:rsidRDefault="00084BB9" w:rsidP="00084BB9">
                    <w:pPr>
                      <w:pStyle w:val="ListParagraph"/>
                      <w:ind w:left="1800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084BB9" w:rsidRPr="00F5417F" w:rsidRDefault="00084BB9" w:rsidP="00084BB9">
                    <w:pPr>
                      <w:pStyle w:val="ListParagraph"/>
                      <w:ind w:left="1800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0250F7" w:rsidRPr="00AB4F30" w:rsidRDefault="0050736F" w:rsidP="000250F7">
                    <w:pPr>
                      <w:pStyle w:val="Heading2"/>
                      <w:numPr>
                        <w:ilvl w:val="0"/>
                        <w:numId w:val="7"/>
                      </w:numPr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AB4F30">
                      <w:rPr>
                        <w:color w:val="000000" w:themeColor="text1"/>
                        <w:sz w:val="24"/>
                        <w:szCs w:val="24"/>
                      </w:rPr>
                      <w:t>Shamlian tatigian Armenian evangelical school</w:t>
                    </w:r>
                  </w:p>
                  <w:p w:rsidR="00084BB9" w:rsidRDefault="000250F7" w:rsidP="00F5417F">
                    <w:pPr>
                      <w:pStyle w:val="ListParagraph"/>
                      <w:numPr>
                        <w:ilvl w:val="1"/>
                        <w:numId w:val="7"/>
                      </w:num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B4F3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High school</w:t>
                    </w:r>
                    <w:r w:rsidR="00966EEA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terminal</w:t>
                    </w:r>
                    <w:r w:rsidRPr="00AB4F3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degree graduated 2013.</w:t>
                    </w:r>
                  </w:p>
                </w:sdtContent>
              </w:sdt>
            </w:sdtContent>
          </w:sdt>
          <w:p w:rsidR="00DF03C5" w:rsidRDefault="00084BB9" w:rsidP="00084BB9">
            <w:pPr>
              <w:tabs>
                <w:tab w:val="left" w:pos="1545"/>
              </w:tabs>
            </w:pPr>
            <w:r>
              <w:tab/>
            </w:r>
          </w:p>
          <w:p w:rsidR="00084BB9" w:rsidRPr="00084BB9" w:rsidRDefault="00084BB9" w:rsidP="00084BB9">
            <w:pPr>
              <w:tabs>
                <w:tab w:val="left" w:pos="1545"/>
              </w:tabs>
            </w:pPr>
          </w:p>
        </w:tc>
      </w:tr>
      <w:tr w:rsidR="00DF03C5" w:rsidRPr="00AB4F30" w:rsidTr="005A372A">
        <w:tc>
          <w:tcPr>
            <w:tcW w:w="1778" w:type="dxa"/>
          </w:tcPr>
          <w:p w:rsidR="00DF03C5" w:rsidRPr="00AB4F30" w:rsidRDefault="000250F7" w:rsidP="005A372A">
            <w:pPr>
              <w:pStyle w:val="Heading1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  <w:u w:val="single"/>
              </w:rPr>
              <w:t>REFERENCES</w:t>
            </w:r>
            <w:r w:rsidR="00FD58D0" w:rsidRPr="00AB4F30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DF03C5" w:rsidRPr="00AB4F30" w:rsidRDefault="00DF03C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</w:tcPr>
          <w:p w:rsidR="00AB14D6" w:rsidRDefault="000250F7" w:rsidP="00AB14D6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  <w:r w:rsidRPr="00AB4F30">
              <w:rPr>
                <w:b/>
                <w:color w:val="000000" w:themeColor="text1"/>
                <w:sz w:val="24"/>
                <w:szCs w:val="24"/>
              </w:rPr>
              <w:t>Available Upon Request</w:t>
            </w:r>
            <w:r w:rsidR="00AB14D6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AB14D6" w:rsidRDefault="00AB14D6" w:rsidP="000250F7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</w:p>
          <w:p w:rsidR="00AB14D6" w:rsidRPr="00C2212E" w:rsidRDefault="00AB14D6" w:rsidP="000250F7">
            <w:pPr>
              <w:pStyle w:val="ResumeTex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F03C5" w:rsidRPr="00084BB9" w:rsidRDefault="00084BB9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084BB9">
        <w:rPr>
          <w:b/>
          <w:color w:val="000000" w:themeColor="text1"/>
          <w:sz w:val="30"/>
          <w:szCs w:val="30"/>
        </w:rPr>
        <w:t xml:space="preserve">   </w:t>
      </w:r>
      <w:r w:rsidRPr="00084BB9">
        <w:rPr>
          <w:b/>
          <w:color w:val="000000" w:themeColor="text1"/>
          <w:sz w:val="30"/>
          <w:szCs w:val="30"/>
        </w:rPr>
        <w:softHyphen/>
      </w:r>
      <w:r w:rsidRPr="00084BB9">
        <w:rPr>
          <w:b/>
          <w:color w:val="000000" w:themeColor="text1"/>
          <w:sz w:val="30"/>
          <w:szCs w:val="30"/>
        </w:rPr>
        <w:softHyphen/>
      </w:r>
      <w:r w:rsidRPr="00084BB9">
        <w:rPr>
          <w:b/>
          <w:color w:val="000000" w:themeColor="text1"/>
          <w:sz w:val="30"/>
          <w:szCs w:val="30"/>
        </w:rPr>
        <w:softHyphen/>
      </w:r>
      <w:r w:rsidRPr="00084BB9">
        <w:rPr>
          <w:b/>
          <w:color w:val="000000" w:themeColor="text1"/>
          <w:sz w:val="30"/>
          <w:szCs w:val="30"/>
        </w:rPr>
        <w:softHyphen/>
      </w:r>
      <w:r w:rsidRPr="00084BB9">
        <w:rPr>
          <w:b/>
          <w:color w:val="000000" w:themeColor="text1"/>
          <w:sz w:val="30"/>
          <w:szCs w:val="30"/>
        </w:rPr>
        <w:softHyphen/>
      </w:r>
      <w:r w:rsidRPr="00084BB9">
        <w:rPr>
          <w:b/>
          <w:color w:val="000000" w:themeColor="text1"/>
          <w:sz w:val="30"/>
          <w:szCs w:val="30"/>
        </w:rPr>
        <w:softHyphen/>
      </w:r>
      <w:r w:rsidRPr="00084BB9">
        <w:rPr>
          <w:b/>
          <w:color w:val="000000" w:themeColor="text1"/>
          <w:sz w:val="30"/>
          <w:szCs w:val="30"/>
        </w:rPr>
        <w:softHyphen/>
        <w:t>________</w:t>
      </w:r>
      <w:r>
        <w:rPr>
          <w:b/>
          <w:color w:val="000000" w:themeColor="text1"/>
          <w:sz w:val="30"/>
          <w:szCs w:val="30"/>
        </w:rPr>
        <w:t>____________________________</w:t>
      </w:r>
    </w:p>
    <w:p w:rsidR="00593324" w:rsidRPr="00AB4F30" w:rsidRDefault="00593324">
      <w:pPr>
        <w:rPr>
          <w:b/>
          <w:color w:val="000000" w:themeColor="text1"/>
          <w:sz w:val="24"/>
          <w:szCs w:val="24"/>
        </w:rPr>
      </w:pPr>
    </w:p>
    <w:sectPr w:rsidR="00593324" w:rsidRPr="00AB4F30" w:rsidSect="007504BD">
      <w:footerReference w:type="default" r:id="rId11"/>
      <w:pgSz w:w="11907" w:h="16839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42" w:rsidRDefault="00A77142">
      <w:pPr>
        <w:spacing w:before="0" w:after="0" w:line="240" w:lineRule="auto"/>
      </w:pPr>
      <w:r>
        <w:separator/>
      </w:r>
    </w:p>
  </w:endnote>
  <w:endnote w:type="continuationSeparator" w:id="0">
    <w:p w:rsidR="00A77142" w:rsidRDefault="00A771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C5" w:rsidRDefault="00881B8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A1D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42" w:rsidRDefault="00A77142">
      <w:pPr>
        <w:spacing w:before="0" w:after="0" w:line="240" w:lineRule="auto"/>
      </w:pPr>
      <w:r>
        <w:separator/>
      </w:r>
    </w:p>
  </w:footnote>
  <w:footnote w:type="continuationSeparator" w:id="0">
    <w:p w:rsidR="00A77142" w:rsidRDefault="00A771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931"/>
    <w:multiLevelType w:val="hybridMultilevel"/>
    <w:tmpl w:val="BB3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3F81"/>
    <w:multiLevelType w:val="hybridMultilevel"/>
    <w:tmpl w:val="D846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024D"/>
    <w:multiLevelType w:val="hybridMultilevel"/>
    <w:tmpl w:val="C8586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A22C2F"/>
    <w:multiLevelType w:val="hybridMultilevel"/>
    <w:tmpl w:val="0F9C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0108"/>
    <w:multiLevelType w:val="hybridMultilevel"/>
    <w:tmpl w:val="515EE7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834E3"/>
    <w:multiLevelType w:val="hybridMultilevel"/>
    <w:tmpl w:val="49B29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750D59"/>
    <w:multiLevelType w:val="hybridMultilevel"/>
    <w:tmpl w:val="702016E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78E138C"/>
    <w:multiLevelType w:val="hybridMultilevel"/>
    <w:tmpl w:val="24285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1065F"/>
    <w:multiLevelType w:val="hybridMultilevel"/>
    <w:tmpl w:val="1F84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E0458"/>
    <w:multiLevelType w:val="hybridMultilevel"/>
    <w:tmpl w:val="B566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700D7"/>
    <w:multiLevelType w:val="hybridMultilevel"/>
    <w:tmpl w:val="AFCC91A8"/>
    <w:lvl w:ilvl="0" w:tplc="093EDF6A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F4B1A"/>
    <w:multiLevelType w:val="hybridMultilevel"/>
    <w:tmpl w:val="EE363C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18770C2"/>
    <w:multiLevelType w:val="hybridMultilevel"/>
    <w:tmpl w:val="AAEEE7A0"/>
    <w:lvl w:ilvl="0" w:tplc="64102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F03E71"/>
    <w:multiLevelType w:val="hybridMultilevel"/>
    <w:tmpl w:val="5A224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F3B1729"/>
    <w:multiLevelType w:val="hybridMultilevel"/>
    <w:tmpl w:val="769A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6B511C"/>
    <w:multiLevelType w:val="hybridMultilevel"/>
    <w:tmpl w:val="C0703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DD6A67"/>
    <w:multiLevelType w:val="hybridMultilevel"/>
    <w:tmpl w:val="FAF06D26"/>
    <w:lvl w:ilvl="0" w:tplc="6AC20158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43EF2"/>
    <w:multiLevelType w:val="hybridMultilevel"/>
    <w:tmpl w:val="07EC3F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2BA2827"/>
    <w:multiLevelType w:val="hybridMultilevel"/>
    <w:tmpl w:val="551C6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65783"/>
    <w:multiLevelType w:val="hybridMultilevel"/>
    <w:tmpl w:val="FBBAA902"/>
    <w:lvl w:ilvl="0" w:tplc="64102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AA643C"/>
    <w:multiLevelType w:val="hybridMultilevel"/>
    <w:tmpl w:val="2702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54094"/>
    <w:multiLevelType w:val="hybridMultilevel"/>
    <w:tmpl w:val="87A437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0"/>
  </w:num>
  <w:num w:numId="5">
    <w:abstractNumId w:val="16"/>
  </w:num>
  <w:num w:numId="6">
    <w:abstractNumId w:val="14"/>
  </w:num>
  <w:num w:numId="7">
    <w:abstractNumId w:val="21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0"/>
  </w:num>
  <w:num w:numId="15">
    <w:abstractNumId w:val="9"/>
  </w:num>
  <w:num w:numId="16">
    <w:abstractNumId w:val="15"/>
  </w:num>
  <w:num w:numId="17">
    <w:abstractNumId w:val="2"/>
  </w:num>
  <w:num w:numId="18">
    <w:abstractNumId w:val="12"/>
  </w:num>
  <w:num w:numId="19">
    <w:abstractNumId w:val="6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8D"/>
    <w:rsid w:val="000250F7"/>
    <w:rsid w:val="00084BB9"/>
    <w:rsid w:val="00167FA4"/>
    <w:rsid w:val="001C0C34"/>
    <w:rsid w:val="00295003"/>
    <w:rsid w:val="00295F80"/>
    <w:rsid w:val="002B7BDA"/>
    <w:rsid w:val="00314170"/>
    <w:rsid w:val="00342AA7"/>
    <w:rsid w:val="00345B2D"/>
    <w:rsid w:val="00375E35"/>
    <w:rsid w:val="00413F38"/>
    <w:rsid w:val="004A1D51"/>
    <w:rsid w:val="004A1EEA"/>
    <w:rsid w:val="004A22BD"/>
    <w:rsid w:val="004E67BE"/>
    <w:rsid w:val="004E7E36"/>
    <w:rsid w:val="004F3429"/>
    <w:rsid w:val="0050736F"/>
    <w:rsid w:val="00533618"/>
    <w:rsid w:val="00593324"/>
    <w:rsid w:val="005A372A"/>
    <w:rsid w:val="005A48ED"/>
    <w:rsid w:val="005B1D8D"/>
    <w:rsid w:val="006243D4"/>
    <w:rsid w:val="0067089D"/>
    <w:rsid w:val="007155E5"/>
    <w:rsid w:val="007504BD"/>
    <w:rsid w:val="007F51FD"/>
    <w:rsid w:val="0083618A"/>
    <w:rsid w:val="00881B83"/>
    <w:rsid w:val="008A50A7"/>
    <w:rsid w:val="009448D4"/>
    <w:rsid w:val="009640A0"/>
    <w:rsid w:val="00966EEA"/>
    <w:rsid w:val="009F2243"/>
    <w:rsid w:val="00A10780"/>
    <w:rsid w:val="00A32BD5"/>
    <w:rsid w:val="00A77142"/>
    <w:rsid w:val="00A831CE"/>
    <w:rsid w:val="00A97528"/>
    <w:rsid w:val="00AB14D6"/>
    <w:rsid w:val="00AB4F30"/>
    <w:rsid w:val="00B246D5"/>
    <w:rsid w:val="00B512BF"/>
    <w:rsid w:val="00B56FEC"/>
    <w:rsid w:val="00BE660A"/>
    <w:rsid w:val="00C2212E"/>
    <w:rsid w:val="00C5472F"/>
    <w:rsid w:val="00C6098E"/>
    <w:rsid w:val="00CD6CDE"/>
    <w:rsid w:val="00D3322E"/>
    <w:rsid w:val="00D516E5"/>
    <w:rsid w:val="00D970F9"/>
    <w:rsid w:val="00DF03C5"/>
    <w:rsid w:val="00E017BB"/>
    <w:rsid w:val="00E76078"/>
    <w:rsid w:val="00EC1F0F"/>
    <w:rsid w:val="00F51499"/>
    <w:rsid w:val="00F5417F"/>
    <w:rsid w:val="00F912A9"/>
    <w:rsid w:val="00FB14E6"/>
    <w:rsid w:val="00FB7E96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53BAB-8A92-4667-8864-8AD73DF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507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6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D5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164F519C79451F93802EBEED3B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F6E3-8602-4572-A62C-08103D63B1EC}"/>
      </w:docPartPr>
      <w:docPartBody>
        <w:p w:rsidR="000447F2" w:rsidRDefault="00E01599">
          <w:pPr>
            <w:pStyle w:val="96164F519C79451F93802EBEED3B2BE8"/>
          </w:pPr>
          <w:r>
            <w:t>[Street Address]</w:t>
          </w:r>
        </w:p>
      </w:docPartBody>
    </w:docPart>
    <w:docPart>
      <w:docPartPr>
        <w:name w:val="2D9EE09DA24C4020BA5283E21164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184E-B735-48E6-9BC2-78B7F1E02574}"/>
      </w:docPartPr>
      <w:docPartBody>
        <w:p w:rsidR="000447F2" w:rsidRDefault="00E01599">
          <w:pPr>
            <w:pStyle w:val="2D9EE09DA24C4020BA5283E2116498FA"/>
          </w:pPr>
          <w:r>
            <w:t>[City, ST ZIP Code]</w:t>
          </w:r>
        </w:p>
      </w:docPartBody>
    </w:docPart>
    <w:docPart>
      <w:docPartPr>
        <w:name w:val="2652327197344218A3EB7E0D8999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4F79-0E8D-4029-A5B2-3936F17EA273}"/>
      </w:docPartPr>
      <w:docPartBody>
        <w:p w:rsidR="000447F2" w:rsidRDefault="00E01599">
          <w:pPr>
            <w:pStyle w:val="2652327197344218A3EB7E0D8999D36A"/>
          </w:pPr>
          <w:r>
            <w:t>[Telephone]</w:t>
          </w:r>
        </w:p>
      </w:docPartBody>
    </w:docPart>
    <w:docPart>
      <w:docPartPr>
        <w:name w:val="3A95F91231A04D7093A4475706CC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E26D-64C5-4740-B485-8A7849A78B1F}"/>
      </w:docPartPr>
      <w:docPartBody>
        <w:p w:rsidR="000447F2" w:rsidRDefault="00E01599">
          <w:pPr>
            <w:pStyle w:val="3A95F91231A04D7093A4475706CC6E6C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D0FC26790C23419AA623442C1734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3856-701B-443F-A05C-8D5CBA589A5A}"/>
      </w:docPartPr>
      <w:docPartBody>
        <w:p w:rsidR="000447F2" w:rsidRDefault="00E01599">
          <w:pPr>
            <w:pStyle w:val="D0FC26790C23419AA623442C17348854"/>
          </w:pPr>
          <w:r>
            <w:t>[Your Name]</w:t>
          </w:r>
        </w:p>
      </w:docPartBody>
    </w:docPart>
    <w:docPart>
      <w:docPartPr>
        <w:name w:val="A3EFA55B93854318BC4EBC04B185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8AE8-1967-42F9-AEAF-A701B0B8B66C}"/>
      </w:docPartPr>
      <w:docPartBody>
        <w:p w:rsidR="000447F2" w:rsidRDefault="00E01599">
          <w:pPr>
            <w:pStyle w:val="A3EFA55B93854318BC4EBC04B1856B5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99"/>
    <w:rsid w:val="000447F2"/>
    <w:rsid w:val="00095534"/>
    <w:rsid w:val="000E4B8B"/>
    <w:rsid w:val="00102F2E"/>
    <w:rsid w:val="0014643A"/>
    <w:rsid w:val="001642F5"/>
    <w:rsid w:val="001F69BB"/>
    <w:rsid w:val="001F6DB3"/>
    <w:rsid w:val="0030421A"/>
    <w:rsid w:val="00383C3C"/>
    <w:rsid w:val="003D0C61"/>
    <w:rsid w:val="00424062"/>
    <w:rsid w:val="007F57FF"/>
    <w:rsid w:val="00820C01"/>
    <w:rsid w:val="0088277C"/>
    <w:rsid w:val="00BB34D3"/>
    <w:rsid w:val="00CC3AB7"/>
    <w:rsid w:val="00DE01CE"/>
    <w:rsid w:val="00E01599"/>
    <w:rsid w:val="00F23E62"/>
    <w:rsid w:val="00F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164F519C79451F93802EBEED3B2BE8">
    <w:name w:val="96164F519C79451F93802EBEED3B2BE8"/>
  </w:style>
  <w:style w:type="paragraph" w:customStyle="1" w:styleId="2D9EE09DA24C4020BA5283E2116498FA">
    <w:name w:val="2D9EE09DA24C4020BA5283E2116498FA"/>
  </w:style>
  <w:style w:type="paragraph" w:customStyle="1" w:styleId="2652327197344218A3EB7E0D8999D36A">
    <w:name w:val="2652327197344218A3EB7E0D8999D36A"/>
  </w:style>
  <w:style w:type="paragraph" w:customStyle="1" w:styleId="B3F39573F5F643E4901E36E360C9FD49">
    <w:name w:val="B3F39573F5F643E4901E36E360C9FD49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3A95F91231A04D7093A4475706CC6E6C">
    <w:name w:val="3A95F91231A04D7093A4475706CC6E6C"/>
  </w:style>
  <w:style w:type="paragraph" w:customStyle="1" w:styleId="D0FC26790C23419AA623442C17348854">
    <w:name w:val="D0FC26790C23419AA623442C17348854"/>
  </w:style>
  <w:style w:type="paragraph" w:customStyle="1" w:styleId="B43B9E0D308B48E0BFAF786F8BDD3A04">
    <w:name w:val="B43B9E0D308B48E0BFAF786F8BDD3A04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A3A3A9159F654B2E9E3F3B7497670843">
    <w:name w:val="A3A3A9159F654B2E9E3F3B7497670843"/>
  </w:style>
  <w:style w:type="character" w:styleId="PlaceholderText">
    <w:name w:val="Placeholder Text"/>
    <w:basedOn w:val="DefaultParagraphFont"/>
    <w:uiPriority w:val="99"/>
    <w:semiHidden/>
    <w:rsid w:val="00BB34D3"/>
    <w:rPr>
      <w:color w:val="808080"/>
    </w:rPr>
  </w:style>
  <w:style w:type="paragraph" w:customStyle="1" w:styleId="A3EFA55B93854318BC4EBC04B1856B5D">
    <w:name w:val="A3EFA55B93854318BC4EBC04B1856B5D"/>
  </w:style>
  <w:style w:type="paragraph" w:customStyle="1" w:styleId="0A9BDC93B3CB4E82972ABA5508E7004B">
    <w:name w:val="0A9BDC93B3CB4E82972ABA5508E7004B"/>
  </w:style>
  <w:style w:type="paragraph" w:customStyle="1" w:styleId="A35CB11132474E6E9E042FABC586324C">
    <w:name w:val="A35CB11132474E6E9E042FABC586324C"/>
  </w:style>
  <w:style w:type="paragraph" w:customStyle="1" w:styleId="7349E54D189D49C8A9BC0F74D7F655BE">
    <w:name w:val="7349E54D189D49C8A9BC0F74D7F655BE"/>
  </w:style>
  <w:style w:type="paragraph" w:customStyle="1" w:styleId="FF5092357A74472B97EE9EF92671190D">
    <w:name w:val="FF5092357A74472B97EE9EF92671190D"/>
  </w:style>
  <w:style w:type="paragraph" w:customStyle="1" w:styleId="BF45D0AD873340D0AE6D4B2A608D0387">
    <w:name w:val="BF45D0AD873340D0AE6D4B2A608D0387"/>
  </w:style>
  <w:style w:type="paragraph" w:customStyle="1" w:styleId="C5B441A09BB44BE4AC1F323DFF9A9AAF">
    <w:name w:val="C5B441A09BB44BE4AC1F323DFF9A9AAF"/>
  </w:style>
  <w:style w:type="paragraph" w:customStyle="1" w:styleId="67AFFE335F3C4C8C95B593962777E894">
    <w:name w:val="67AFFE335F3C4C8C95B593962777E894"/>
  </w:style>
  <w:style w:type="paragraph" w:customStyle="1" w:styleId="457F784172F04AE188284CF4F1B0487B">
    <w:name w:val="457F784172F04AE188284CF4F1B0487B"/>
  </w:style>
  <w:style w:type="paragraph" w:customStyle="1" w:styleId="A63BADD6500C4D6B84B24CFFAB8CCCC9">
    <w:name w:val="A63BADD6500C4D6B84B24CFFAB8CCCC9"/>
  </w:style>
  <w:style w:type="paragraph" w:customStyle="1" w:styleId="14FAC6278D0D4302B484BF2CF33D1206">
    <w:name w:val="14FAC6278D0D4302B484BF2CF33D1206"/>
  </w:style>
  <w:style w:type="paragraph" w:customStyle="1" w:styleId="44527B6C8EFE4EBCA3F1DE0E2EAF7C19">
    <w:name w:val="44527B6C8EFE4EBCA3F1DE0E2EAF7C19"/>
    <w:rsid w:val="00BB34D3"/>
  </w:style>
  <w:style w:type="paragraph" w:customStyle="1" w:styleId="CB247CC2A5404C78A8B0577278A69D22">
    <w:name w:val="CB247CC2A5404C78A8B0577278A69D22"/>
    <w:rsid w:val="00BB34D3"/>
  </w:style>
  <w:style w:type="paragraph" w:customStyle="1" w:styleId="0226AF7999994125809C8C69814B2FF3">
    <w:name w:val="0226AF7999994125809C8C69814B2FF3"/>
    <w:rsid w:val="00BB34D3"/>
  </w:style>
  <w:style w:type="paragraph" w:customStyle="1" w:styleId="7E99A6FDC05B4ADBA6C652C482D4B576">
    <w:name w:val="7E99A6FDC05B4ADBA6C652C482D4B576"/>
    <w:rsid w:val="00BB3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Bourj Hammoud</CompanyAddress>
  <CompanyPhone>71/980240</CompanyPhone>
  <CompanyFax/>
  <CompanyEmail>Marina_b9@outlook.com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42C23-BD44-41DB-978C-AC497AE4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511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Bozoghlanian</dc:creator>
  <cp:keywords/>
  <cp:lastModifiedBy>MARINA</cp:lastModifiedBy>
  <cp:revision>43</cp:revision>
  <cp:lastPrinted>2017-11-29T19:27:00Z</cp:lastPrinted>
  <dcterms:created xsi:type="dcterms:W3CDTF">2014-05-04T03:21:00Z</dcterms:created>
  <dcterms:modified xsi:type="dcterms:W3CDTF">2018-02-15T23:56:00Z</dcterms:modified>
  <cp:category>Arax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