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942"/>
        <w:gridCol w:w="423"/>
        <w:gridCol w:w="6607"/>
      </w:tblGrid>
      <w:tr w:rsidR="00B6466C" w14:paraId="0400D50D" w14:textId="77777777" w:rsidTr="00222466">
        <w:trPr>
          <w:trHeight w:val="993"/>
          <w:jc w:val="center"/>
        </w:trPr>
        <w:tc>
          <w:tcPr>
            <w:tcW w:w="2942" w:type="dxa"/>
          </w:tcPr>
          <w:p w14:paraId="41ACF577" w14:textId="77777777" w:rsidR="00B6466C" w:rsidRDefault="00B6466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 w:val="restart"/>
          </w:tcPr>
          <w:p w14:paraId="2351A3B5" w14:textId="77777777" w:rsidR="00B6466C" w:rsidRDefault="00B6466C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 w:val="restart"/>
          </w:tcPr>
          <w:p w14:paraId="0E02298E" w14:textId="5DC8B302" w:rsidR="00B6466C" w:rsidRPr="00590471" w:rsidRDefault="004029A5" w:rsidP="004029A5">
            <w:pPr>
              <w:pStyle w:val="Title"/>
            </w:pPr>
            <w:r>
              <w:t>Joanna</w:t>
            </w:r>
            <w:r w:rsidR="00B6466C" w:rsidRPr="00590471">
              <w:br/>
            </w:r>
            <w:proofErr w:type="spellStart"/>
            <w:r>
              <w:t>Tajeddine</w:t>
            </w:r>
            <w:proofErr w:type="spellEnd"/>
          </w:p>
        </w:tc>
      </w:tr>
      <w:tr w:rsidR="00B6466C" w14:paraId="7AD60084" w14:textId="77777777" w:rsidTr="00B6466C">
        <w:trPr>
          <w:trHeight w:val="975"/>
          <w:jc w:val="center"/>
        </w:trPr>
        <w:tc>
          <w:tcPr>
            <w:tcW w:w="294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EFA0A7F" w14:textId="287330C0" w:rsidR="00B6466C" w:rsidRDefault="002D2995" w:rsidP="00B6466C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9678B2E" wp14:editId="4FD36E7E">
                  <wp:extent cx="1878330" cy="2476330"/>
                  <wp:effectExtent l="0" t="0" r="1270" b="0"/>
                  <wp:docPr id="8" name="Picture 8" descr="IMG_73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73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666" cy="248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  <w:vMerge/>
          </w:tcPr>
          <w:p w14:paraId="49717B82" w14:textId="77777777" w:rsidR="00B6466C" w:rsidRDefault="00B6466C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219C0E1C" w14:textId="77777777" w:rsidR="00B6466C" w:rsidRPr="00222466" w:rsidRDefault="00B6466C" w:rsidP="00222466">
            <w:pPr>
              <w:pStyle w:val="Title"/>
            </w:pPr>
          </w:p>
        </w:tc>
      </w:tr>
      <w:tr w:rsidR="00555003" w14:paraId="67AF4B39" w14:textId="77777777" w:rsidTr="000F7D04">
        <w:trPr>
          <w:trHeight w:val="1589"/>
          <w:jc w:val="center"/>
        </w:trPr>
        <w:tc>
          <w:tcPr>
            <w:tcW w:w="2942" w:type="dxa"/>
            <w:vMerge/>
            <w:tcBorders>
              <w:bottom w:val="nil"/>
            </w:tcBorders>
          </w:tcPr>
          <w:p w14:paraId="7EDEB891" w14:textId="77777777" w:rsidR="00555003" w:rsidRDefault="00555003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415B932E" w14:textId="77777777" w:rsidR="00555003" w:rsidRDefault="00555003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</w:tcPr>
          <w:p w14:paraId="712A12F7" w14:textId="77777777" w:rsidR="000F7D04" w:rsidRDefault="000F7D04" w:rsidP="000F7D04">
            <w:pPr>
              <w:pStyle w:val="Heading2"/>
              <w:spacing w:before="0"/>
            </w:pPr>
          </w:p>
          <w:p w14:paraId="762683F7" w14:textId="77777777" w:rsidR="007C0061" w:rsidRPr="001F4985" w:rsidRDefault="007C0061" w:rsidP="007C0061">
            <w:pPr>
              <w:pStyle w:val="Heading2"/>
              <w:spacing w:before="0" w:after="225"/>
              <w:ind w:right="300"/>
              <w:rPr>
                <w:rFonts w:ascii="Georgia" w:hAnsi="Georgia" w:cs="Times New Roman"/>
                <w:b w:val="0"/>
                <w:bCs w:val="0"/>
                <w:caps/>
                <w:color w:val="BF4FB4" w:themeColor="accent1" w:themeTint="99"/>
                <w:sz w:val="18"/>
                <w:szCs w:val="18"/>
              </w:rPr>
            </w:pPr>
            <w:r w:rsidRPr="001F4985">
              <w:rPr>
                <w:rFonts w:ascii="Georgia" w:hAnsi="Georgia"/>
                <w:b w:val="0"/>
                <w:bCs w:val="0"/>
                <w:caps/>
                <w:color w:val="BF4FB4" w:themeColor="accent1" w:themeTint="99"/>
                <w:sz w:val="18"/>
                <w:szCs w:val="18"/>
              </w:rPr>
              <w:t>EDUCATION</w:t>
            </w:r>
          </w:p>
          <w:p w14:paraId="3EA18CD9" w14:textId="77777777" w:rsidR="007C0061" w:rsidRDefault="007C0061" w:rsidP="007C0061">
            <w:pPr>
              <w:pStyle w:val="Heading3"/>
              <w:spacing w:before="0"/>
              <w:rPr>
                <w:rFonts w:ascii="Georgia" w:hAnsi="Georgia"/>
                <w:b/>
                <w:bCs/>
                <w:color w:val="222222"/>
                <w:sz w:val="23"/>
                <w:szCs w:val="23"/>
              </w:rPr>
            </w:pPr>
            <w:r>
              <w:rPr>
                <w:rStyle w:val="course"/>
                <w:rFonts w:ascii="Georgia" w:hAnsi="Georgia"/>
                <w:b/>
                <w:bCs/>
                <w:color w:val="222222"/>
                <w:sz w:val="23"/>
                <w:szCs w:val="23"/>
              </w:rPr>
              <w:t>software engineering</w:t>
            </w:r>
            <w:r>
              <w:rPr>
                <w:rStyle w:val="date1"/>
                <w:rFonts w:ascii="Georgia" w:hAnsi="Georgia"/>
                <w:b/>
                <w:bCs/>
                <w:color w:val="222222"/>
                <w:sz w:val="23"/>
                <w:szCs w:val="23"/>
              </w:rPr>
              <w:t>2010 — 2014</w:t>
            </w:r>
          </w:p>
          <w:p w14:paraId="56A52CE2" w14:textId="77777777" w:rsidR="007C0061" w:rsidRDefault="007C0061" w:rsidP="007C0061">
            <w:pPr>
              <w:rPr>
                <w:rStyle w:val="school"/>
                <w:color w:val="222222"/>
                <w:sz w:val="21"/>
                <w:szCs w:val="21"/>
              </w:rPr>
            </w:pPr>
            <w:r>
              <w:rPr>
                <w:rStyle w:val="school"/>
                <w:color w:val="222222"/>
                <w:sz w:val="21"/>
                <w:szCs w:val="21"/>
              </w:rPr>
              <w:t xml:space="preserve">University of </w:t>
            </w:r>
            <w:proofErr w:type="spellStart"/>
            <w:r>
              <w:rPr>
                <w:rStyle w:val="school"/>
                <w:color w:val="222222"/>
                <w:sz w:val="21"/>
                <w:szCs w:val="21"/>
              </w:rPr>
              <w:t>balamand</w:t>
            </w:r>
            <w:proofErr w:type="spellEnd"/>
          </w:p>
          <w:p w14:paraId="6F99BDC4" w14:textId="77777777" w:rsidR="00C276D2" w:rsidRDefault="00C276D2" w:rsidP="007C0061">
            <w:pPr>
              <w:rPr>
                <w:rFonts w:ascii="Georgia" w:hAnsi="Georgia"/>
                <w:color w:val="222222"/>
                <w:sz w:val="18"/>
                <w:szCs w:val="18"/>
              </w:rPr>
            </w:pPr>
          </w:p>
          <w:p w14:paraId="19B7C1F4" w14:textId="77777777" w:rsidR="007C0061" w:rsidRPr="00C276D2" w:rsidRDefault="007C0061" w:rsidP="007C0061">
            <w:pPr>
              <w:pStyle w:val="Heading2"/>
              <w:spacing w:before="0" w:after="225"/>
              <w:ind w:right="300"/>
              <w:rPr>
                <w:rFonts w:ascii="Georgia" w:hAnsi="Georgia"/>
                <w:b w:val="0"/>
                <w:bCs w:val="0"/>
                <w:caps/>
                <w:color w:val="BF4FB4" w:themeColor="accent1" w:themeTint="99"/>
                <w:sz w:val="18"/>
                <w:szCs w:val="18"/>
              </w:rPr>
            </w:pPr>
            <w:r w:rsidRPr="00C276D2">
              <w:rPr>
                <w:rFonts w:ascii="Georgia" w:hAnsi="Georgia"/>
                <w:b w:val="0"/>
                <w:bCs w:val="0"/>
                <w:caps/>
                <w:color w:val="BF4FB4" w:themeColor="accent1" w:themeTint="99"/>
                <w:sz w:val="18"/>
                <w:szCs w:val="18"/>
              </w:rPr>
              <w:t>WORK EXPERIENCE</w:t>
            </w:r>
          </w:p>
          <w:p w14:paraId="39987E0A" w14:textId="37830B28" w:rsidR="007C0061" w:rsidRDefault="007C0061" w:rsidP="007C0061">
            <w:pPr>
              <w:pStyle w:val="Heading3"/>
              <w:spacing w:before="0"/>
              <w:rPr>
                <w:rFonts w:ascii="Georgia" w:hAnsi="Georgia"/>
                <w:b/>
                <w:bCs/>
                <w:color w:val="222222"/>
                <w:sz w:val="23"/>
                <w:szCs w:val="23"/>
              </w:rPr>
            </w:pPr>
            <w:proofErr w:type="spellStart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>azm</w:t>
            </w:r>
            <w:proofErr w:type="spellEnd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&amp; </w:t>
            </w:r>
            <w:proofErr w:type="spellStart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>saadeh</w:t>
            </w:r>
            <w:proofErr w:type="spellEnd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association</w:t>
            </w:r>
            <w:r w:rsidR="004029A5"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</w:t>
            </w:r>
            <w:r>
              <w:rPr>
                <w:rStyle w:val="date1"/>
                <w:rFonts w:ascii="Georgia" w:hAnsi="Georgia"/>
                <w:b/>
                <w:bCs/>
                <w:color w:val="222222"/>
                <w:sz w:val="23"/>
                <w:szCs w:val="23"/>
              </w:rPr>
              <w:t>Jan 2014 — Jan 2016</w:t>
            </w:r>
          </w:p>
          <w:p w14:paraId="2A281BA7" w14:textId="77777777" w:rsidR="007C0061" w:rsidRPr="004029A5" w:rsidRDefault="007C0061" w:rsidP="004029A5">
            <w:pPr>
              <w:ind w:left="720" w:hanging="360"/>
              <w:rPr>
                <w:rFonts w:ascii="Georgia" w:hAnsi="Georgia"/>
                <w:color w:val="222222"/>
                <w:sz w:val="18"/>
                <w:szCs w:val="18"/>
              </w:rPr>
            </w:pPr>
            <w:r w:rsidRPr="004029A5">
              <w:rPr>
                <w:rStyle w:val="jobtitle"/>
                <w:rFonts w:ascii="Georgia" w:hAnsi="Georgia"/>
                <w:color w:val="222222"/>
                <w:sz w:val="21"/>
                <w:szCs w:val="21"/>
              </w:rPr>
              <w:t>basketball coach</w:t>
            </w:r>
          </w:p>
          <w:p w14:paraId="5FB99D39" w14:textId="77777777" w:rsidR="007C0061" w:rsidRPr="00C276D2" w:rsidRDefault="007C0061" w:rsidP="00C276D2">
            <w:pPr>
              <w:pStyle w:val="ListParagraph"/>
              <w:numPr>
                <w:ilvl w:val="0"/>
                <w:numId w:val="16"/>
              </w:numPr>
              <w:rPr>
                <w:rFonts w:ascii="Georgia" w:hAnsi="Georgia"/>
                <w:color w:val="222222"/>
                <w:sz w:val="18"/>
                <w:szCs w:val="18"/>
              </w:rPr>
            </w:pPr>
            <w:r w:rsidRPr="00C276D2">
              <w:rPr>
                <w:rFonts w:ascii="Georgia" w:hAnsi="Georgia"/>
                <w:color w:val="222222"/>
                <w:sz w:val="18"/>
                <w:szCs w:val="18"/>
              </w:rPr>
              <w:t xml:space="preserve">Building unprivileged young athletes (public </w:t>
            </w:r>
            <w:proofErr w:type="gramStart"/>
            <w:r w:rsidRPr="00C276D2">
              <w:rPr>
                <w:rFonts w:ascii="Georgia" w:hAnsi="Georgia"/>
                <w:color w:val="222222"/>
                <w:sz w:val="18"/>
                <w:szCs w:val="18"/>
              </w:rPr>
              <w:t>schools )</w:t>
            </w:r>
            <w:proofErr w:type="gramEnd"/>
          </w:p>
          <w:p w14:paraId="6ED17F74" w14:textId="394FD679" w:rsidR="007C0061" w:rsidRDefault="007C0061" w:rsidP="007C0061">
            <w:pPr>
              <w:pStyle w:val="Heading3"/>
              <w:spacing w:before="0"/>
              <w:rPr>
                <w:rFonts w:ascii="Georgia" w:hAnsi="Georgia"/>
                <w:color w:val="222222"/>
                <w:sz w:val="23"/>
                <w:szCs w:val="23"/>
              </w:rPr>
            </w:pPr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>Griffin</w:t>
            </w:r>
            <w:r w:rsidR="004029A5"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</w:t>
            </w:r>
            <w:r>
              <w:rPr>
                <w:rStyle w:val="date1"/>
                <w:rFonts w:ascii="Georgia" w:hAnsi="Georgia"/>
                <w:b/>
                <w:bCs/>
                <w:color w:val="222222"/>
                <w:sz w:val="23"/>
                <w:szCs w:val="23"/>
              </w:rPr>
              <w:t>March 2014 — March 2016</w:t>
            </w:r>
          </w:p>
          <w:p w14:paraId="7613669F" w14:textId="10C9C48A" w:rsidR="007C0061" w:rsidRDefault="004029A5" w:rsidP="007C0061">
            <w:pPr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Style w:val="jobtitle"/>
                <w:rFonts w:ascii="Georgia" w:hAnsi="Georgia"/>
                <w:color w:val="222222"/>
                <w:sz w:val="21"/>
                <w:szCs w:val="21"/>
              </w:rPr>
              <w:t xml:space="preserve">       </w:t>
            </w:r>
            <w:r w:rsidR="007C0061">
              <w:rPr>
                <w:rStyle w:val="jobtitle"/>
                <w:rFonts w:ascii="Georgia" w:hAnsi="Georgia"/>
                <w:color w:val="222222"/>
                <w:sz w:val="21"/>
                <w:szCs w:val="21"/>
              </w:rPr>
              <w:t>Macmillan sales representative</w:t>
            </w:r>
          </w:p>
          <w:p w14:paraId="6154C7BD" w14:textId="77777777" w:rsidR="007C0061" w:rsidRDefault="007C0061" w:rsidP="005B68C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Fonts w:ascii="Georgia" w:hAnsi="Georgia"/>
                <w:color w:val="222222"/>
                <w:sz w:val="18"/>
                <w:szCs w:val="18"/>
              </w:rPr>
              <w:t>Preparing weekly and monthly reports.</w:t>
            </w:r>
          </w:p>
          <w:p w14:paraId="0C7F7FBF" w14:textId="77777777" w:rsidR="007C0061" w:rsidRDefault="007C0061" w:rsidP="005B68C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Fonts w:ascii="Georgia" w:hAnsi="Georgia"/>
                <w:color w:val="222222"/>
                <w:sz w:val="18"/>
                <w:szCs w:val="18"/>
              </w:rPr>
              <w:t>Giving sales presentations to a range of prospective clients.</w:t>
            </w:r>
          </w:p>
          <w:p w14:paraId="12546CF3" w14:textId="77777777" w:rsidR="007C0061" w:rsidRDefault="007C0061" w:rsidP="005B68C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Fonts w:ascii="Georgia" w:hAnsi="Georgia"/>
                <w:color w:val="222222"/>
                <w:sz w:val="18"/>
                <w:szCs w:val="18"/>
              </w:rPr>
              <w:t>Coordinating sales efforts with marketing programs.</w:t>
            </w:r>
          </w:p>
          <w:p w14:paraId="4BE46059" w14:textId="77777777" w:rsidR="007C0061" w:rsidRDefault="007C0061" w:rsidP="005B68C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Fonts w:ascii="Georgia" w:hAnsi="Georgia"/>
                <w:color w:val="222222"/>
                <w:sz w:val="18"/>
                <w:szCs w:val="18"/>
              </w:rPr>
              <w:t>Understanding and promoting company programs.</w:t>
            </w:r>
          </w:p>
          <w:p w14:paraId="13510768" w14:textId="77777777" w:rsidR="007C0061" w:rsidRDefault="007C0061" w:rsidP="005B68C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Fonts w:ascii="Georgia" w:hAnsi="Georgia"/>
                <w:color w:val="222222"/>
                <w:sz w:val="18"/>
                <w:szCs w:val="18"/>
              </w:rPr>
              <w:t>Obtaining deposits and balance of payment from clients.</w:t>
            </w:r>
          </w:p>
          <w:p w14:paraId="2695E8CA" w14:textId="77777777" w:rsidR="007C0061" w:rsidRDefault="007C0061" w:rsidP="005B68C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Fonts w:ascii="Georgia" w:hAnsi="Georgia"/>
                <w:color w:val="222222"/>
                <w:sz w:val="18"/>
                <w:szCs w:val="18"/>
              </w:rPr>
              <w:t>Preparing and submitting sales contracts for orders.</w:t>
            </w:r>
          </w:p>
          <w:p w14:paraId="60105636" w14:textId="77777777" w:rsidR="007C0061" w:rsidRDefault="007C0061" w:rsidP="005B68C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Fonts w:ascii="Georgia" w:hAnsi="Georgia"/>
                <w:color w:val="222222"/>
                <w:sz w:val="18"/>
                <w:szCs w:val="18"/>
              </w:rPr>
              <w:t>Visiting clients and potential clients to evaluate needs or promote products and services.</w:t>
            </w:r>
          </w:p>
          <w:p w14:paraId="6DC844BC" w14:textId="77777777" w:rsidR="007C0061" w:rsidRDefault="007C0061" w:rsidP="005B68C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Fonts w:ascii="Georgia" w:hAnsi="Georgia"/>
                <w:color w:val="222222"/>
                <w:sz w:val="18"/>
                <w:szCs w:val="18"/>
              </w:rPr>
              <w:t>Maintaining client records.</w:t>
            </w:r>
          </w:p>
          <w:p w14:paraId="3701C873" w14:textId="77777777" w:rsidR="007C0061" w:rsidRDefault="007C0061" w:rsidP="005B68C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Fonts w:ascii="Georgia" w:hAnsi="Georgia"/>
                <w:color w:val="222222"/>
                <w:sz w:val="18"/>
                <w:szCs w:val="18"/>
              </w:rPr>
              <w:t>Answering client questions about credit terms, products, prices and availability</w:t>
            </w:r>
          </w:p>
          <w:p w14:paraId="5A73A9D6" w14:textId="6D718833" w:rsidR="007C0061" w:rsidRDefault="007C0061" w:rsidP="007C0061">
            <w:pPr>
              <w:pStyle w:val="Heading3"/>
              <w:spacing w:before="0"/>
              <w:rPr>
                <w:rFonts w:ascii="Georgia" w:hAnsi="Georgia"/>
                <w:color w:val="222222"/>
                <w:sz w:val="23"/>
                <w:szCs w:val="23"/>
              </w:rPr>
            </w:pPr>
            <w:proofErr w:type="spellStart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>Rawdat</w:t>
            </w:r>
            <w:proofErr w:type="spellEnd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al </w:t>
            </w:r>
            <w:proofErr w:type="spellStart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>Fahyaa</w:t>
            </w:r>
            <w:proofErr w:type="spellEnd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school &amp; </w:t>
            </w:r>
            <w:proofErr w:type="spellStart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>azm</w:t>
            </w:r>
            <w:proofErr w:type="spellEnd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and </w:t>
            </w:r>
            <w:proofErr w:type="spellStart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>saadeh</w:t>
            </w:r>
            <w:proofErr w:type="spellEnd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school</w:t>
            </w:r>
            <w:r w:rsidR="004029A5"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</w:t>
            </w:r>
            <w:r>
              <w:rPr>
                <w:rStyle w:val="date1"/>
                <w:rFonts w:ascii="Georgia" w:hAnsi="Georgia"/>
                <w:b/>
                <w:bCs/>
                <w:color w:val="222222"/>
                <w:sz w:val="23"/>
                <w:szCs w:val="23"/>
              </w:rPr>
              <w:t>September 2014 — March 2016</w:t>
            </w:r>
          </w:p>
          <w:p w14:paraId="22474A37" w14:textId="2785A100" w:rsidR="007C0061" w:rsidRDefault="004029A5" w:rsidP="007C0061">
            <w:pPr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Style w:val="jobtitle"/>
                <w:rFonts w:ascii="Georgia" w:hAnsi="Georgia"/>
                <w:color w:val="222222"/>
                <w:sz w:val="21"/>
                <w:szCs w:val="21"/>
              </w:rPr>
              <w:t xml:space="preserve">       </w:t>
            </w:r>
            <w:r w:rsidR="007C0061">
              <w:rPr>
                <w:rStyle w:val="jobtitle"/>
                <w:rFonts w:ascii="Georgia" w:hAnsi="Georgia"/>
                <w:color w:val="222222"/>
                <w:sz w:val="21"/>
                <w:szCs w:val="21"/>
              </w:rPr>
              <w:t>Basketball coach</w:t>
            </w:r>
          </w:p>
          <w:p w14:paraId="23F6E0CC" w14:textId="77777777" w:rsidR="007C0061" w:rsidRPr="005B68CB" w:rsidRDefault="007C0061" w:rsidP="005B68CB">
            <w:pPr>
              <w:pStyle w:val="ListParagraph"/>
              <w:numPr>
                <w:ilvl w:val="0"/>
                <w:numId w:val="14"/>
              </w:numPr>
              <w:rPr>
                <w:rFonts w:ascii="Georgia" w:hAnsi="Georgia"/>
                <w:color w:val="222222"/>
                <w:sz w:val="18"/>
                <w:szCs w:val="18"/>
              </w:rPr>
            </w:pPr>
            <w:r w:rsidRPr="005B68CB">
              <w:rPr>
                <w:rFonts w:ascii="Georgia" w:hAnsi="Georgia"/>
                <w:color w:val="222222"/>
                <w:sz w:val="18"/>
                <w:szCs w:val="18"/>
              </w:rPr>
              <w:t>conducting practices, motivating students, and instructing student athletes in game strategies and techniques.</w:t>
            </w:r>
          </w:p>
          <w:p w14:paraId="511AAA28" w14:textId="4208FA27" w:rsidR="007C0061" w:rsidRDefault="007C0061" w:rsidP="007C0061">
            <w:pPr>
              <w:pStyle w:val="Heading3"/>
              <w:spacing w:before="0"/>
              <w:rPr>
                <w:rFonts w:ascii="Georgia" w:hAnsi="Georgia"/>
                <w:color w:val="222222"/>
                <w:sz w:val="23"/>
                <w:szCs w:val="23"/>
              </w:rPr>
            </w:pPr>
            <w:proofErr w:type="spellStart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>arz</w:t>
            </w:r>
            <w:proofErr w:type="spellEnd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sports club</w:t>
            </w:r>
            <w:r w:rsidR="004029A5"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</w:t>
            </w:r>
            <w:r>
              <w:rPr>
                <w:rStyle w:val="date1"/>
                <w:rFonts w:ascii="Georgia" w:hAnsi="Georgia"/>
                <w:b/>
                <w:bCs/>
                <w:color w:val="222222"/>
                <w:sz w:val="23"/>
                <w:szCs w:val="23"/>
              </w:rPr>
              <w:t>April 2016 — September 2018</w:t>
            </w:r>
          </w:p>
          <w:p w14:paraId="06FE9547" w14:textId="4C7E3FB0" w:rsidR="007C0061" w:rsidRDefault="004029A5" w:rsidP="007C0061">
            <w:pPr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Style w:val="jobtitle"/>
                <w:rFonts w:ascii="Georgia" w:hAnsi="Georgia"/>
                <w:color w:val="222222"/>
                <w:sz w:val="21"/>
                <w:szCs w:val="21"/>
              </w:rPr>
              <w:t xml:space="preserve">        </w:t>
            </w:r>
            <w:r w:rsidR="007C0061">
              <w:rPr>
                <w:rStyle w:val="jobtitle"/>
                <w:rFonts w:ascii="Georgia" w:hAnsi="Georgia"/>
                <w:color w:val="222222"/>
                <w:sz w:val="21"/>
                <w:szCs w:val="21"/>
              </w:rPr>
              <w:t>Manager</w:t>
            </w:r>
          </w:p>
          <w:p w14:paraId="6FB188FA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Recruit and train staff</w:t>
            </w:r>
          </w:p>
          <w:p w14:paraId="08E0C3E7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manage budgets</w:t>
            </w:r>
          </w:p>
          <w:p w14:paraId="31C829BE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 xml:space="preserve">enhance profitability by organizing and delivering fitness </w:t>
            </w:r>
            <w:proofErr w:type="gramStart"/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classes ,</w:t>
            </w:r>
            <w:proofErr w:type="gramEnd"/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 xml:space="preserve"> events , programs , offers..</w:t>
            </w:r>
          </w:p>
          <w:p w14:paraId="66F63A09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Manage staff</w:t>
            </w:r>
          </w:p>
          <w:p w14:paraId="0F1D4736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deal with technical aspects </w:t>
            </w:r>
          </w:p>
          <w:p w14:paraId="71419138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provide satisfactory client experience</w:t>
            </w:r>
          </w:p>
          <w:p w14:paraId="7B6D10CB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lastRenderedPageBreak/>
              <w:t>resolve customer complaints </w:t>
            </w:r>
          </w:p>
          <w:p w14:paraId="222A3AE7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provide satisfactory experience for both clients and staff </w:t>
            </w:r>
          </w:p>
          <w:p w14:paraId="49226CD6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keep track of staff schedule and delegate work</w:t>
            </w:r>
          </w:p>
          <w:p w14:paraId="48B61B11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responsible for creating the marketing strategy from designing flyers to promoting social media pages </w:t>
            </w:r>
          </w:p>
          <w:p w14:paraId="0D394667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 xml:space="preserve">created the gym's system concerning </w:t>
            </w:r>
            <w:proofErr w:type="gramStart"/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members  ,</w:t>
            </w:r>
            <w:proofErr w:type="gramEnd"/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 xml:space="preserve"> daily cost and income </w:t>
            </w:r>
          </w:p>
          <w:p w14:paraId="694E8E1F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follow maintenance </w:t>
            </w:r>
          </w:p>
          <w:p w14:paraId="05AF17A7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deliver daily and monthly reports </w:t>
            </w:r>
          </w:p>
          <w:p w14:paraId="292B13B9" w14:textId="77777777" w:rsidR="007C0061" w:rsidRPr="00B16883" w:rsidRDefault="007C0061" w:rsidP="00B1688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schedule meetings </w:t>
            </w:r>
          </w:p>
          <w:p w14:paraId="74A06091" w14:textId="77884697" w:rsidR="007C0061" w:rsidRDefault="007C0061" w:rsidP="007C0061">
            <w:pPr>
              <w:pStyle w:val="Heading3"/>
              <w:spacing w:before="0"/>
              <w:rPr>
                <w:rFonts w:ascii="Georgia" w:hAnsi="Georgia"/>
                <w:color w:val="222222"/>
                <w:sz w:val="23"/>
                <w:szCs w:val="23"/>
              </w:rPr>
            </w:pPr>
            <w:proofErr w:type="spellStart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>Arz</w:t>
            </w:r>
            <w:proofErr w:type="spellEnd"/>
            <w:r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educational compound</w:t>
            </w:r>
            <w:r w:rsidR="004029A5">
              <w:rPr>
                <w:rStyle w:val="company"/>
                <w:b/>
                <w:bCs/>
                <w:color w:val="222222"/>
                <w:sz w:val="23"/>
                <w:szCs w:val="23"/>
              </w:rPr>
              <w:t xml:space="preserve"> </w:t>
            </w:r>
            <w:r>
              <w:rPr>
                <w:rStyle w:val="date1"/>
                <w:rFonts w:ascii="Georgia" w:hAnsi="Georgia"/>
                <w:b/>
                <w:bCs/>
                <w:color w:val="222222"/>
                <w:sz w:val="23"/>
                <w:szCs w:val="23"/>
              </w:rPr>
              <w:t>April 2016 — September 2018</w:t>
            </w:r>
          </w:p>
          <w:p w14:paraId="47A59C00" w14:textId="225E0FBE" w:rsidR="007C0061" w:rsidRDefault="004029A5" w:rsidP="007C0061">
            <w:pPr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Style w:val="jobtitle"/>
                <w:rFonts w:ascii="Georgia" w:hAnsi="Georgia"/>
                <w:color w:val="222222"/>
                <w:sz w:val="21"/>
                <w:szCs w:val="21"/>
              </w:rPr>
              <w:t xml:space="preserve">     </w:t>
            </w:r>
            <w:r w:rsidR="007C0061">
              <w:rPr>
                <w:rStyle w:val="jobtitle"/>
                <w:rFonts w:ascii="Georgia" w:hAnsi="Georgia"/>
                <w:color w:val="222222"/>
                <w:sz w:val="21"/>
                <w:szCs w:val="21"/>
              </w:rPr>
              <w:t>Sports coordinator</w:t>
            </w:r>
          </w:p>
          <w:p w14:paraId="375E999F" w14:textId="77777777" w:rsidR="007C0061" w:rsidRPr="00B16883" w:rsidRDefault="007C0061" w:rsidP="00B16883">
            <w:pPr>
              <w:pStyle w:val="ListParagraph"/>
              <w:numPr>
                <w:ilvl w:val="0"/>
                <w:numId w:val="12"/>
              </w:numPr>
              <w:rPr>
                <w:rFonts w:ascii="Georgia" w:hAnsi="Georgia"/>
                <w:color w:val="222222"/>
                <w:sz w:val="18"/>
                <w:szCs w:val="18"/>
              </w:rPr>
            </w:pPr>
            <w:r w:rsidRPr="00B16883">
              <w:rPr>
                <w:rFonts w:ascii="Georgia" w:hAnsi="Georgia"/>
                <w:color w:val="222222"/>
                <w:sz w:val="18"/>
                <w:szCs w:val="18"/>
              </w:rPr>
              <w:t>Organize, develop, and maintain assigned recreational sports programs, including coaching and teaching responsibilities, and planning for team activities. Recruit, hire, supervise, train, and evaluate students and staff as assigned.</w:t>
            </w:r>
          </w:p>
          <w:p w14:paraId="433838A3" w14:textId="77777777" w:rsidR="007C0061" w:rsidRPr="001F4985" w:rsidRDefault="007C0061" w:rsidP="007C0061">
            <w:pPr>
              <w:pStyle w:val="Heading2"/>
              <w:spacing w:before="0" w:after="225"/>
              <w:ind w:right="300"/>
              <w:rPr>
                <w:rFonts w:ascii="Georgia" w:hAnsi="Georgia"/>
                <w:b w:val="0"/>
                <w:bCs w:val="0"/>
                <w:caps/>
                <w:color w:val="BF4FB4" w:themeColor="accent1" w:themeTint="99"/>
                <w:sz w:val="18"/>
                <w:szCs w:val="18"/>
              </w:rPr>
            </w:pPr>
            <w:r w:rsidRPr="001F4985">
              <w:rPr>
                <w:rFonts w:ascii="Georgia" w:hAnsi="Georgia"/>
                <w:b w:val="0"/>
                <w:bCs w:val="0"/>
                <w:caps/>
                <w:color w:val="BF4FB4" w:themeColor="accent1" w:themeTint="99"/>
                <w:sz w:val="18"/>
                <w:szCs w:val="18"/>
              </w:rPr>
              <w:t>QUALIFICATIONS</w:t>
            </w:r>
          </w:p>
          <w:p w14:paraId="5EE190D1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Effective leadership and management.</w:t>
            </w:r>
          </w:p>
          <w:p w14:paraId="0E7D8655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Good communication and social kills </w:t>
            </w:r>
          </w:p>
          <w:p w14:paraId="00972DA5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Planning and research skills.</w:t>
            </w:r>
          </w:p>
          <w:p w14:paraId="42BEC059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Self-management.</w:t>
            </w:r>
          </w:p>
          <w:p w14:paraId="2AE5F305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Teamwork and interpersonal skills</w:t>
            </w:r>
          </w:p>
          <w:p w14:paraId="52A8E034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Ability to Work Under Pressure.</w:t>
            </w:r>
          </w:p>
          <w:p w14:paraId="33AE1F7B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Decision Making.</w:t>
            </w:r>
          </w:p>
          <w:p w14:paraId="39FA7D70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Time Management.</w:t>
            </w:r>
          </w:p>
          <w:p w14:paraId="59AAFDAA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Self-motivation.</w:t>
            </w:r>
          </w:p>
          <w:p w14:paraId="0FD243A5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Conflict Resolution.</w:t>
            </w:r>
          </w:p>
          <w:p w14:paraId="1079BF1A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Leadership.</w:t>
            </w:r>
          </w:p>
          <w:p w14:paraId="29A4F7BA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Adaptability</w:t>
            </w:r>
          </w:p>
          <w:p w14:paraId="38C065A6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persistency</w:t>
            </w:r>
          </w:p>
          <w:p w14:paraId="48086B4B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 xml:space="preserve">Fluent in </w:t>
            </w:r>
            <w:proofErr w:type="gramStart"/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Arabic ,</w:t>
            </w:r>
            <w:proofErr w:type="gramEnd"/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english</w:t>
            </w:r>
            <w:proofErr w:type="spellEnd"/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 xml:space="preserve"> and </w:t>
            </w:r>
            <w:proofErr w:type="spellStart"/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french</w:t>
            </w:r>
            <w:proofErr w:type="spellEnd"/>
          </w:p>
          <w:p w14:paraId="0608FBDC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 xml:space="preserve">proficient in Microsoft </w:t>
            </w:r>
            <w:proofErr w:type="gramStart"/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office ,</w:t>
            </w:r>
            <w:proofErr w:type="gramEnd"/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photoshop</w:t>
            </w:r>
            <w:proofErr w:type="spellEnd"/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 </w:t>
            </w:r>
          </w:p>
          <w:p w14:paraId="21B2D1B5" w14:textId="77777777" w:rsidR="007C0061" w:rsidRPr="001F4985" w:rsidRDefault="007C0061" w:rsidP="007C0061">
            <w:pPr>
              <w:pStyle w:val="Heading2"/>
              <w:spacing w:before="0" w:after="225"/>
              <w:ind w:right="300"/>
              <w:rPr>
                <w:rFonts w:ascii="Georgia" w:hAnsi="Georgia"/>
                <w:b w:val="0"/>
                <w:bCs w:val="0"/>
                <w:caps/>
                <w:color w:val="BF4FB4" w:themeColor="accent1" w:themeTint="99"/>
                <w:sz w:val="18"/>
                <w:szCs w:val="18"/>
              </w:rPr>
            </w:pPr>
            <w:r w:rsidRPr="001F4985">
              <w:rPr>
                <w:rFonts w:ascii="Georgia" w:hAnsi="Georgia"/>
                <w:b w:val="0"/>
                <w:bCs w:val="0"/>
                <w:caps/>
                <w:color w:val="BF4FB4" w:themeColor="accent1" w:themeTint="99"/>
                <w:sz w:val="18"/>
                <w:szCs w:val="18"/>
              </w:rPr>
              <w:t>INTERESTS</w:t>
            </w:r>
          </w:p>
          <w:p w14:paraId="6423DBBA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 xml:space="preserve">Team </w:t>
            </w:r>
            <w:proofErr w:type="gramStart"/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sports :</w:t>
            </w:r>
            <w:proofErr w:type="gramEnd"/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 xml:space="preserve"> basketball &amp; volleyball ( captain of school, university and first division team )</w:t>
            </w:r>
          </w:p>
          <w:p w14:paraId="4EB159A4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Traveling </w:t>
            </w:r>
          </w:p>
          <w:p w14:paraId="04C8D813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photography and editing </w:t>
            </w:r>
          </w:p>
          <w:p w14:paraId="28160F2B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creating social and sports events </w:t>
            </w:r>
          </w:p>
          <w:p w14:paraId="7150BC49" w14:textId="77777777" w:rsidR="007C0061" w:rsidRPr="00743838" w:rsidRDefault="007C0061" w:rsidP="00743838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Georgia" w:hAnsi="Georgia"/>
                <w:color w:val="222222"/>
                <w:sz w:val="18"/>
                <w:szCs w:val="18"/>
              </w:rPr>
            </w:pPr>
            <w:r w:rsidRPr="00743838">
              <w:rPr>
                <w:rFonts w:ascii="Georgia" w:hAnsi="Georgia"/>
                <w:color w:val="222222"/>
                <w:sz w:val="18"/>
                <w:szCs w:val="18"/>
              </w:rPr>
              <w:t>volunteering</w:t>
            </w:r>
          </w:p>
          <w:p w14:paraId="41542A4A" w14:textId="77777777" w:rsidR="007C0061" w:rsidRPr="001F4985" w:rsidRDefault="007C0061" w:rsidP="007C0061">
            <w:pPr>
              <w:pStyle w:val="Heading2"/>
              <w:spacing w:before="0" w:after="225"/>
              <w:ind w:right="300"/>
              <w:rPr>
                <w:rFonts w:ascii="Georgia" w:hAnsi="Georgia"/>
                <w:b w:val="0"/>
                <w:bCs w:val="0"/>
                <w:caps/>
                <w:color w:val="BF4FB4" w:themeColor="accent1" w:themeTint="99"/>
                <w:sz w:val="18"/>
                <w:szCs w:val="18"/>
              </w:rPr>
            </w:pPr>
            <w:r w:rsidRPr="001F4985">
              <w:rPr>
                <w:rFonts w:ascii="Georgia" w:hAnsi="Georgia"/>
                <w:b w:val="0"/>
                <w:bCs w:val="0"/>
                <w:caps/>
                <w:color w:val="BF4FB4" w:themeColor="accent1" w:themeTint="99"/>
                <w:sz w:val="18"/>
                <w:szCs w:val="18"/>
              </w:rPr>
              <w:t>REFERENCES</w:t>
            </w:r>
          </w:p>
          <w:p w14:paraId="54E736C4" w14:textId="77777777" w:rsidR="007C0061" w:rsidRDefault="007C0061" w:rsidP="007C0061">
            <w:pPr>
              <w:rPr>
                <w:rFonts w:ascii="Georgia" w:hAnsi="Georgia"/>
                <w:color w:val="222222"/>
                <w:sz w:val="18"/>
                <w:szCs w:val="18"/>
              </w:rPr>
            </w:pPr>
            <w:r>
              <w:rPr>
                <w:rStyle w:val="info"/>
                <w:rFonts w:ascii="Georgia" w:hAnsi="Georgia"/>
                <w:color w:val="222222"/>
                <w:sz w:val="18"/>
                <w:szCs w:val="18"/>
              </w:rPr>
              <w:t>References available upon request.</w:t>
            </w:r>
          </w:p>
          <w:p w14:paraId="452CEDE5" w14:textId="77777777" w:rsidR="000F7D04" w:rsidRPr="005801E5" w:rsidRDefault="000F7D04" w:rsidP="000F7D04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555003" w14:paraId="0C1AD4A8" w14:textId="77777777" w:rsidTr="00555003">
        <w:trPr>
          <w:trHeight w:val="1290"/>
          <w:jc w:val="center"/>
        </w:trPr>
        <w:tc>
          <w:tcPr>
            <w:tcW w:w="2942" w:type="dxa"/>
          </w:tcPr>
          <w:p w14:paraId="48F208EC" w14:textId="77777777" w:rsidR="002D2995" w:rsidRDefault="002D2995">
            <w:pPr>
              <w:pStyle w:val="BodyText"/>
              <w:kinsoku w:val="0"/>
              <w:overflowPunct w:val="0"/>
            </w:pPr>
          </w:p>
          <w:p w14:paraId="084D2054" w14:textId="6C8EDAE7" w:rsidR="002D2995" w:rsidRDefault="002D2995">
            <w:pPr>
              <w:pStyle w:val="BodyText"/>
              <w:kinsoku w:val="0"/>
              <w:overflowPunct w:val="0"/>
            </w:pPr>
            <w:r>
              <w:t xml:space="preserve">Tripoli- </w:t>
            </w:r>
            <w:proofErr w:type="spellStart"/>
            <w:r>
              <w:t>Dahr</w:t>
            </w:r>
            <w:proofErr w:type="spellEnd"/>
            <w:r>
              <w:t xml:space="preserve"> el </w:t>
            </w:r>
            <w:proofErr w:type="spellStart"/>
            <w:r>
              <w:t>ein</w:t>
            </w:r>
            <w:proofErr w:type="spellEnd"/>
          </w:p>
          <w:p w14:paraId="11DDDAC9" w14:textId="77777777" w:rsidR="002D2995" w:rsidRDefault="002D2995">
            <w:pPr>
              <w:pStyle w:val="BodyText"/>
              <w:kinsoku w:val="0"/>
              <w:overflowPunct w:val="0"/>
            </w:pPr>
          </w:p>
          <w:p w14:paraId="071F0134" w14:textId="77777777" w:rsidR="002D2995" w:rsidRDefault="002D2995">
            <w:pPr>
              <w:pStyle w:val="BodyText"/>
              <w:kinsoku w:val="0"/>
              <w:overflowPunct w:val="0"/>
            </w:pPr>
          </w:p>
          <w:p w14:paraId="3527A467" w14:textId="77777777" w:rsidR="002D2995" w:rsidRDefault="002D2995">
            <w:pPr>
              <w:pStyle w:val="BodyText"/>
              <w:kinsoku w:val="0"/>
              <w:overflowPunct w:val="0"/>
            </w:pPr>
          </w:p>
          <w:p w14:paraId="4AE5AC2A" w14:textId="3F70CE79" w:rsidR="00555003" w:rsidRDefault="002D2995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81817255</w:t>
            </w:r>
          </w:p>
        </w:tc>
        <w:tc>
          <w:tcPr>
            <w:tcW w:w="423" w:type="dxa"/>
            <w:vMerge/>
          </w:tcPr>
          <w:p w14:paraId="680A94A8" w14:textId="77777777" w:rsidR="00555003" w:rsidRDefault="00555003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78F5E338" w14:textId="77777777" w:rsidR="00555003" w:rsidRPr="00590471" w:rsidRDefault="00555003" w:rsidP="00222466"/>
        </w:tc>
      </w:tr>
      <w:tr w:rsidR="00555003" w14:paraId="6F09A55F" w14:textId="77777777" w:rsidTr="00B6466C">
        <w:trPr>
          <w:trHeight w:val="543"/>
          <w:jc w:val="center"/>
        </w:trPr>
        <w:tc>
          <w:tcPr>
            <w:tcW w:w="2942" w:type="dxa"/>
            <w:vAlign w:val="center"/>
          </w:tcPr>
          <w:p w14:paraId="7C5CE780" w14:textId="30BD8A3C" w:rsidR="00555003" w:rsidRPr="00222466" w:rsidRDefault="00555003" w:rsidP="00222466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</w:p>
          <w:p w14:paraId="132A1BBA" w14:textId="698EBDA6" w:rsidR="00555003" w:rsidRPr="00222466" w:rsidRDefault="00555003" w:rsidP="004029A5">
            <w:pPr>
              <w:pStyle w:val="Information"/>
            </w:pPr>
          </w:p>
        </w:tc>
        <w:tc>
          <w:tcPr>
            <w:tcW w:w="423" w:type="dxa"/>
            <w:vMerge/>
          </w:tcPr>
          <w:p w14:paraId="51767CB8" w14:textId="77777777" w:rsidR="00555003" w:rsidRDefault="00555003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499B89FE" w14:textId="77777777" w:rsidR="00555003" w:rsidRDefault="00555003" w:rsidP="005801E5">
            <w:pPr>
              <w:pStyle w:val="Heading1"/>
            </w:pPr>
          </w:p>
        </w:tc>
      </w:tr>
      <w:tr w:rsidR="00555003" w14:paraId="79239267" w14:textId="77777777" w:rsidTr="00222466">
        <w:trPr>
          <w:trHeight w:val="183"/>
          <w:jc w:val="center"/>
        </w:trPr>
        <w:tc>
          <w:tcPr>
            <w:tcW w:w="2942" w:type="dxa"/>
            <w:vAlign w:val="center"/>
          </w:tcPr>
          <w:p w14:paraId="601A0E05" w14:textId="3C047F18" w:rsidR="00555003" w:rsidRPr="002D2995" w:rsidRDefault="002D2995" w:rsidP="002D2995">
            <w:pPr>
              <w:pStyle w:val="NoSpacing"/>
              <w:rPr>
                <w:sz w:val="20"/>
                <w:szCs w:val="20"/>
              </w:rPr>
            </w:pPr>
            <w:r w:rsidRPr="002D2995">
              <w:rPr>
                <w:sz w:val="20"/>
                <w:szCs w:val="20"/>
              </w:rPr>
              <w:t>Joanna.tajelddine@outlook.com</w:t>
            </w:r>
          </w:p>
        </w:tc>
        <w:tc>
          <w:tcPr>
            <w:tcW w:w="423" w:type="dxa"/>
            <w:vMerge/>
          </w:tcPr>
          <w:p w14:paraId="6298ADDB" w14:textId="77777777" w:rsidR="00555003" w:rsidRDefault="00555003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165294CF" w14:textId="77777777" w:rsidR="00555003" w:rsidRDefault="00555003" w:rsidP="005801E5">
            <w:pPr>
              <w:pStyle w:val="Heading1"/>
            </w:pPr>
          </w:p>
        </w:tc>
      </w:tr>
      <w:tr w:rsidR="00555003" w14:paraId="73CAAC18" w14:textId="77777777" w:rsidTr="002D2995">
        <w:trPr>
          <w:trHeight w:val="651"/>
          <w:jc w:val="center"/>
        </w:trPr>
        <w:tc>
          <w:tcPr>
            <w:tcW w:w="2942" w:type="dxa"/>
            <w:vAlign w:val="center"/>
          </w:tcPr>
          <w:p w14:paraId="64B46503" w14:textId="5B03E62D" w:rsidR="00555003" w:rsidRPr="00222466" w:rsidRDefault="00555003" w:rsidP="004029A5">
            <w:pPr>
              <w:pStyle w:val="Information"/>
            </w:pPr>
          </w:p>
        </w:tc>
        <w:tc>
          <w:tcPr>
            <w:tcW w:w="423" w:type="dxa"/>
            <w:vMerge/>
          </w:tcPr>
          <w:p w14:paraId="77941DFF" w14:textId="77777777" w:rsidR="00555003" w:rsidRDefault="00555003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084FADC9" w14:textId="77777777" w:rsidR="00555003" w:rsidRDefault="00555003" w:rsidP="005801E5">
            <w:pPr>
              <w:pStyle w:val="Heading1"/>
            </w:pPr>
          </w:p>
        </w:tc>
      </w:tr>
      <w:tr w:rsidR="00555003" w14:paraId="5CBDF91D" w14:textId="77777777" w:rsidTr="00222466">
        <w:trPr>
          <w:trHeight w:val="183"/>
          <w:jc w:val="center"/>
        </w:trPr>
        <w:tc>
          <w:tcPr>
            <w:tcW w:w="2942" w:type="dxa"/>
            <w:vAlign w:val="center"/>
          </w:tcPr>
          <w:p w14:paraId="4138F7C6" w14:textId="77777777" w:rsidR="00555003" w:rsidRDefault="00555003" w:rsidP="00B6466C">
            <w:pPr>
              <w:pStyle w:val="NoSpacing"/>
            </w:pPr>
            <w:bookmarkStart w:id="0" w:name="_GoBack"/>
            <w:bookmarkEnd w:id="0"/>
          </w:p>
        </w:tc>
        <w:tc>
          <w:tcPr>
            <w:tcW w:w="423" w:type="dxa"/>
            <w:vMerge/>
          </w:tcPr>
          <w:p w14:paraId="418645DD" w14:textId="77777777" w:rsidR="00555003" w:rsidRDefault="00555003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57330E71" w14:textId="77777777" w:rsidR="00555003" w:rsidRDefault="00555003" w:rsidP="005801E5">
            <w:pPr>
              <w:pStyle w:val="Heading1"/>
            </w:pPr>
          </w:p>
        </w:tc>
      </w:tr>
      <w:tr w:rsidR="00555003" w14:paraId="7A6E55DB" w14:textId="77777777" w:rsidTr="00B6466C">
        <w:trPr>
          <w:trHeight w:val="633"/>
          <w:jc w:val="center"/>
        </w:trPr>
        <w:tc>
          <w:tcPr>
            <w:tcW w:w="2942" w:type="dxa"/>
            <w:vAlign w:val="center"/>
          </w:tcPr>
          <w:p w14:paraId="7F0AB53B" w14:textId="3FA222F7" w:rsidR="00555003" w:rsidRPr="00222466" w:rsidRDefault="00555003" w:rsidP="004029A5">
            <w:pPr>
              <w:pStyle w:val="Information"/>
            </w:pPr>
          </w:p>
        </w:tc>
        <w:tc>
          <w:tcPr>
            <w:tcW w:w="423" w:type="dxa"/>
            <w:vMerge/>
          </w:tcPr>
          <w:p w14:paraId="58D7A79F" w14:textId="77777777" w:rsidR="00555003" w:rsidRDefault="00555003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64465D18" w14:textId="77777777" w:rsidR="00555003" w:rsidRDefault="00555003" w:rsidP="005801E5">
            <w:pPr>
              <w:pStyle w:val="Heading1"/>
            </w:pPr>
          </w:p>
        </w:tc>
      </w:tr>
      <w:tr w:rsidR="00555003" w14:paraId="147A0BBA" w14:textId="77777777" w:rsidTr="00222466">
        <w:trPr>
          <w:trHeight w:val="174"/>
          <w:jc w:val="center"/>
        </w:trPr>
        <w:tc>
          <w:tcPr>
            <w:tcW w:w="2942" w:type="dxa"/>
            <w:vAlign w:val="center"/>
          </w:tcPr>
          <w:p w14:paraId="75E0A13A" w14:textId="77777777" w:rsidR="00555003" w:rsidRDefault="00555003" w:rsidP="00B6466C">
            <w:pPr>
              <w:pStyle w:val="NoSpacing"/>
            </w:pPr>
          </w:p>
        </w:tc>
        <w:tc>
          <w:tcPr>
            <w:tcW w:w="423" w:type="dxa"/>
            <w:vMerge/>
          </w:tcPr>
          <w:p w14:paraId="459612D9" w14:textId="77777777" w:rsidR="00555003" w:rsidRDefault="00555003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vMerge/>
          </w:tcPr>
          <w:p w14:paraId="295DF483" w14:textId="77777777" w:rsidR="00555003" w:rsidRDefault="00555003" w:rsidP="005801E5">
            <w:pPr>
              <w:pStyle w:val="Heading1"/>
            </w:pPr>
          </w:p>
        </w:tc>
      </w:tr>
      <w:tr w:rsidR="00555003" w14:paraId="11310398" w14:textId="77777777" w:rsidTr="00222466">
        <w:trPr>
          <w:trHeight w:val="2448"/>
          <w:jc w:val="center"/>
        </w:trPr>
        <w:tc>
          <w:tcPr>
            <w:tcW w:w="2942" w:type="dxa"/>
          </w:tcPr>
          <w:p w14:paraId="6B351972" w14:textId="77777777" w:rsidR="00555003" w:rsidRDefault="00555003" w:rsidP="00222466"/>
        </w:tc>
        <w:tc>
          <w:tcPr>
            <w:tcW w:w="423" w:type="dxa"/>
          </w:tcPr>
          <w:p w14:paraId="6F1E115D" w14:textId="77777777" w:rsidR="00555003" w:rsidRDefault="00555003" w:rsidP="00222466"/>
        </w:tc>
        <w:tc>
          <w:tcPr>
            <w:tcW w:w="6607" w:type="dxa"/>
            <w:vMerge/>
          </w:tcPr>
          <w:p w14:paraId="6F8D0CCD" w14:textId="77777777" w:rsidR="00555003" w:rsidRDefault="00555003" w:rsidP="00222466"/>
        </w:tc>
      </w:tr>
    </w:tbl>
    <w:p w14:paraId="2063A015" w14:textId="77777777" w:rsidR="007F5B63" w:rsidRPr="00CE1E3D" w:rsidRDefault="007F5B63" w:rsidP="00CE1E3D">
      <w:pPr>
        <w:pStyle w:val="BodyText"/>
      </w:pPr>
    </w:p>
    <w:sectPr w:rsidR="007F5B63" w:rsidRPr="00CE1E3D" w:rsidSect="00B6466C">
      <w:headerReference w:type="default" r:id="rId11"/>
      <w:type w:val="continuous"/>
      <w:pgSz w:w="12240" w:h="15840" w:code="1"/>
      <w:pgMar w:top="2688" w:right="1134" w:bottom="1134" w:left="1134" w:header="720" w:footer="196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DD7FF" w14:textId="77777777" w:rsidR="00D47855" w:rsidRDefault="00D47855" w:rsidP="00590471">
      <w:r>
        <w:separator/>
      </w:r>
    </w:p>
  </w:endnote>
  <w:endnote w:type="continuationSeparator" w:id="0">
    <w:p w14:paraId="34B31232" w14:textId="77777777" w:rsidR="00D47855" w:rsidRDefault="00D47855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CF4A4" w14:textId="77777777" w:rsidR="00D47855" w:rsidRDefault="00D47855" w:rsidP="00590471">
      <w:r>
        <w:separator/>
      </w:r>
    </w:p>
  </w:footnote>
  <w:footnote w:type="continuationSeparator" w:id="0">
    <w:p w14:paraId="2E5467E0" w14:textId="77777777" w:rsidR="00D47855" w:rsidRDefault="00D47855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080E5" w14:textId="77777777" w:rsidR="00590471" w:rsidRDefault="00472C27" w:rsidP="00060042">
    <w:pPr>
      <w:pStyle w:val="BodyText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B8E477E" wp14:editId="4C599A05">
              <wp:simplePos x="0" y="0"/>
              <wp:positionH relativeFrom="column">
                <wp:posOffset>-720090</wp:posOffset>
              </wp:positionH>
              <wp:positionV relativeFrom="paragraph">
                <wp:posOffset>-457200</wp:posOffset>
              </wp:positionV>
              <wp:extent cx="7775690" cy="10061690"/>
              <wp:effectExtent l="0" t="0" r="0" b="0"/>
              <wp:wrapNone/>
              <wp:docPr id="1" name="Group 1" descr="Background shapes and desig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5690" cy="10061690"/>
                        <a:chOff x="0" y="0"/>
                        <a:chExt cx="7775690" cy="10061690"/>
                      </a:xfrm>
                    </wpg:grpSpPr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73270" cy="1704340"/>
                        </a:xfrm>
                        <a:custGeom>
                          <a:avLst/>
                          <a:gdLst>
                            <a:gd name="T0" fmla="*/ 7201 w 7202"/>
                            <a:gd name="T1" fmla="*/ 0 h 2684"/>
                            <a:gd name="T2" fmla="*/ 0 w 7202"/>
                            <a:gd name="T3" fmla="*/ 1 h 2684"/>
                            <a:gd name="T4" fmla="*/ 0 w 7202"/>
                            <a:gd name="T5" fmla="*/ 1212 h 2684"/>
                            <a:gd name="T6" fmla="*/ 4159 w 7202"/>
                            <a:gd name="T7" fmla="*/ 2684 h 2684"/>
                            <a:gd name="T8" fmla="*/ 7201 w 7202"/>
                            <a:gd name="T9" fmla="*/ 0 h 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2" h="2684">
                              <a:moveTo>
                                <a:pt x="7201" y="0"/>
                              </a:moveTo>
                              <a:lnTo>
                                <a:pt x="0" y="1"/>
                              </a:lnTo>
                              <a:lnTo>
                                <a:pt x="0" y="1212"/>
                              </a:lnTo>
                              <a:lnTo>
                                <a:pt x="4159" y="2684"/>
                              </a:lnTo>
                              <a:lnTo>
                                <a:pt x="72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" name="Group 16"/>
                      <wpg:cNvGrpSpPr>
                        <a:grpSpLocks/>
                      </wpg:cNvGrpSpPr>
                      <wpg:grpSpPr bwMode="auto">
                        <a:xfrm>
                          <a:off x="3415145" y="0"/>
                          <a:ext cx="4360545" cy="1022350"/>
                          <a:chOff x="5373" y="1"/>
                          <a:chExt cx="6867" cy="1610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1828 w 6867"/>
                              <a:gd name="T1" fmla="*/ 0 h 1610"/>
                              <a:gd name="T2" fmla="*/ 0 w 6867"/>
                              <a:gd name="T3" fmla="*/ 1609 h 1610"/>
                              <a:gd name="T4" fmla="*/ 6817 w 6867"/>
                              <a:gd name="T5" fmla="*/ 22 h 1610"/>
                              <a:gd name="T6" fmla="*/ 6866 w 6867"/>
                              <a:gd name="T7" fmla="*/ 2 h 1610"/>
                              <a:gd name="T8" fmla="*/ 6866 w 6867"/>
                              <a:gd name="T9" fmla="*/ 2 h 1610"/>
                              <a:gd name="T10" fmla="*/ 6045 w 6867"/>
                              <a:gd name="T11" fmla="*/ 2 h 1610"/>
                              <a:gd name="T12" fmla="*/ 1828 w 6867"/>
                              <a:gd name="T13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1828" y="0"/>
                                </a:moveTo>
                                <a:lnTo>
                                  <a:pt x="0" y="1609"/>
                                </a:lnTo>
                                <a:lnTo>
                                  <a:pt x="6817" y="2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2"/>
                                </a:lnTo>
                                <a:lnTo>
                                  <a:pt x="6045" y="2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6866 w 6867"/>
                              <a:gd name="T1" fmla="*/ 0 h 1610"/>
                              <a:gd name="T2" fmla="*/ 6045 w 6867"/>
                              <a:gd name="T3" fmla="*/ 2 h 1610"/>
                              <a:gd name="T4" fmla="*/ 6866 w 6867"/>
                              <a:gd name="T5" fmla="*/ 2 h 1610"/>
                              <a:gd name="T6" fmla="*/ 6866 w 6867"/>
                              <a:gd name="T7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6866" y="0"/>
                                </a:moveTo>
                                <a:lnTo>
                                  <a:pt x="6045" y="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1E4E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2639291" y="755073"/>
                          <a:ext cx="1919605" cy="948690"/>
                        </a:xfrm>
                        <a:custGeom>
                          <a:avLst/>
                          <a:gdLst>
                            <a:gd name="T0" fmla="*/ 3022 w 3023"/>
                            <a:gd name="T1" fmla="*/ 0 h 1494"/>
                            <a:gd name="T2" fmla="*/ 1213 w 3023"/>
                            <a:gd name="T3" fmla="*/ 419 h 1494"/>
                            <a:gd name="T4" fmla="*/ 0 w 3023"/>
                            <a:gd name="T5" fmla="*/ 1493 h 1494"/>
                            <a:gd name="T6" fmla="*/ 3022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3022" y="0"/>
                              </a:moveTo>
                              <a:lnTo>
                                <a:pt x="1213" y="419"/>
                              </a:lnTo>
                              <a:lnTo>
                                <a:pt x="0" y="1493"/>
                              </a:lnTo>
                              <a:lnTo>
                                <a:pt x="302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0"/>
                      <wps:cNvSpPr>
                        <a:spLocks/>
                      </wps:cNvSpPr>
                      <wps:spPr bwMode="auto">
                        <a:xfrm>
                          <a:off x="2639291" y="0"/>
                          <a:ext cx="2119630" cy="1703705"/>
                        </a:xfrm>
                        <a:custGeom>
                          <a:avLst/>
                          <a:gdLst>
                            <a:gd name="T0" fmla="*/ 3337 w 3338"/>
                            <a:gd name="T1" fmla="*/ 0 h 2683"/>
                            <a:gd name="T2" fmla="*/ 3042 w 3338"/>
                            <a:gd name="T3" fmla="*/ 0 h 2683"/>
                            <a:gd name="T4" fmla="*/ 1218 w 3338"/>
                            <a:gd name="T5" fmla="*/ 1607 h 2683"/>
                            <a:gd name="T6" fmla="*/ 1213 w 3338"/>
                            <a:gd name="T7" fmla="*/ 1609 h 2683"/>
                            <a:gd name="T8" fmla="*/ 1069 w 3338"/>
                            <a:gd name="T9" fmla="*/ 1739 h 2683"/>
                            <a:gd name="T10" fmla="*/ 0 w 3338"/>
                            <a:gd name="T11" fmla="*/ 2682 h 2683"/>
                            <a:gd name="T12" fmla="*/ 1229 w 3338"/>
                            <a:gd name="T13" fmla="*/ 1694 h 2683"/>
                            <a:gd name="T14" fmla="*/ 3022 w 3338"/>
                            <a:gd name="T15" fmla="*/ 1189 h 2683"/>
                            <a:gd name="T16" fmla="*/ 1385 w 3338"/>
                            <a:gd name="T17" fmla="*/ 1569 h 2683"/>
                            <a:gd name="T18" fmla="*/ 3337 w 3338"/>
                            <a:gd name="T19" fmla="*/ 0 h 2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38" h="2683">
                              <a:moveTo>
                                <a:pt x="3337" y="0"/>
                              </a:moveTo>
                              <a:lnTo>
                                <a:pt x="3042" y="0"/>
                              </a:lnTo>
                              <a:lnTo>
                                <a:pt x="1218" y="1607"/>
                              </a:lnTo>
                              <a:lnTo>
                                <a:pt x="1213" y="1609"/>
                              </a:lnTo>
                              <a:lnTo>
                                <a:pt x="1069" y="1739"/>
                              </a:lnTo>
                              <a:lnTo>
                                <a:pt x="0" y="2682"/>
                              </a:lnTo>
                              <a:lnTo>
                                <a:pt x="1229" y="1694"/>
                              </a:lnTo>
                              <a:lnTo>
                                <a:pt x="3022" y="1189"/>
                              </a:lnTo>
                              <a:lnTo>
                                <a:pt x="1385" y="1569"/>
                              </a:ln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4"/>
                      <wps:cNvSpPr>
                        <a:spLocks/>
                      </wps:cNvSpPr>
                      <wps:spPr bwMode="auto">
                        <a:xfrm>
                          <a:off x="3906982" y="9047018"/>
                          <a:ext cx="3865245" cy="1012190"/>
                        </a:xfrm>
                        <a:custGeom>
                          <a:avLst/>
                          <a:gdLst>
                            <a:gd name="T0" fmla="*/ 2580 w 6087"/>
                            <a:gd name="T1" fmla="*/ 0 h 1594"/>
                            <a:gd name="T2" fmla="*/ 0 w 6087"/>
                            <a:gd name="T3" fmla="*/ 1593 h 1594"/>
                            <a:gd name="T4" fmla="*/ 6086 w 6087"/>
                            <a:gd name="T5" fmla="*/ 1593 h 1594"/>
                            <a:gd name="T6" fmla="*/ 6086 w 6087"/>
                            <a:gd name="T7" fmla="*/ 722 h 1594"/>
                            <a:gd name="T8" fmla="*/ 2580 w 608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87" h="1594">
                              <a:moveTo>
                                <a:pt x="2580" y="0"/>
                              </a:moveTo>
                              <a:lnTo>
                                <a:pt x="0" y="1593"/>
                              </a:lnTo>
                              <a:lnTo>
                                <a:pt x="6086" y="1593"/>
                              </a:lnTo>
                              <a:lnTo>
                                <a:pt x="6086" y="722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4959927" y="9407236"/>
                          <a:ext cx="1352550" cy="315595"/>
                        </a:xfrm>
                        <a:custGeom>
                          <a:avLst/>
                          <a:gdLst>
                            <a:gd name="T0" fmla="*/ 0 w 2130"/>
                            <a:gd name="T1" fmla="*/ 0 h 497"/>
                            <a:gd name="T2" fmla="*/ 2129 w 2130"/>
                            <a:gd name="T3" fmla="*/ 496 h 497"/>
                            <a:gd name="T4" fmla="*/ 1994 w 2130"/>
                            <a:gd name="T5" fmla="*/ 377 h 497"/>
                            <a:gd name="T6" fmla="*/ 0 w 2130"/>
                            <a:gd name="T7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30" h="497">
                              <a:moveTo>
                                <a:pt x="0" y="0"/>
                              </a:moveTo>
                              <a:lnTo>
                                <a:pt x="2129" y="496"/>
                              </a:lnTo>
                              <a:lnTo>
                                <a:pt x="1994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"/>
                      <wps:cNvSpPr>
                        <a:spLocks/>
                      </wps:cNvSpPr>
                      <wps:spPr bwMode="auto">
                        <a:xfrm>
                          <a:off x="0" y="8368145"/>
                          <a:ext cx="4560570" cy="1693545"/>
                        </a:xfrm>
                        <a:custGeom>
                          <a:avLst/>
                          <a:gdLst>
                            <a:gd name="T0" fmla="*/ 4159 w 7182"/>
                            <a:gd name="T1" fmla="*/ 0 h 2667"/>
                            <a:gd name="T2" fmla="*/ 0 w 7182"/>
                            <a:gd name="T3" fmla="*/ 1472 h 2667"/>
                            <a:gd name="T4" fmla="*/ 0 w 7182"/>
                            <a:gd name="T5" fmla="*/ 2666 h 2667"/>
                            <a:gd name="T6" fmla="*/ 7181 w 7182"/>
                            <a:gd name="T7" fmla="*/ 2666 h 2667"/>
                            <a:gd name="T8" fmla="*/ 4159 w 7182"/>
                            <a:gd name="T9" fmla="*/ 0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2" h="2667">
                              <a:moveTo>
                                <a:pt x="4159" y="0"/>
                              </a:moveTo>
                              <a:lnTo>
                                <a:pt x="0" y="1472"/>
                              </a:lnTo>
                              <a:lnTo>
                                <a:pt x="0" y="2666"/>
                              </a:lnTo>
                              <a:lnTo>
                                <a:pt x="7181" y="2666"/>
                              </a:lnTo>
                              <a:lnTo>
                                <a:pt x="41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7"/>
                      <wps:cNvSpPr>
                        <a:spLocks/>
                      </wps:cNvSpPr>
                      <wps:spPr bwMode="auto">
                        <a:xfrm>
                          <a:off x="3415145" y="9047018"/>
                          <a:ext cx="4339590" cy="1012190"/>
                        </a:xfrm>
                        <a:custGeom>
                          <a:avLst/>
                          <a:gdLst>
                            <a:gd name="T0" fmla="*/ 0 w 6834"/>
                            <a:gd name="T1" fmla="*/ 0 h 1594"/>
                            <a:gd name="T2" fmla="*/ 1810 w 6834"/>
                            <a:gd name="T3" fmla="*/ 1593 h 1594"/>
                            <a:gd name="T4" fmla="*/ 6833 w 6834"/>
                            <a:gd name="T5" fmla="*/ 1593 h 1594"/>
                            <a:gd name="T6" fmla="*/ 6817 w 6834"/>
                            <a:gd name="T7" fmla="*/ 1586 h 1594"/>
                            <a:gd name="T8" fmla="*/ 0 w 6834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4" h="1594">
                              <a:moveTo>
                                <a:pt x="0" y="0"/>
                              </a:moveTo>
                              <a:lnTo>
                                <a:pt x="1810" y="1593"/>
                              </a:lnTo>
                              <a:lnTo>
                                <a:pt x="6833" y="1593"/>
                              </a:lnTo>
                              <a:lnTo>
                                <a:pt x="6817" y="1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2646218" y="8368145"/>
                          <a:ext cx="4057650" cy="1693545"/>
                        </a:xfrm>
                        <a:custGeom>
                          <a:avLst/>
                          <a:gdLst>
                            <a:gd name="T0" fmla="*/ 3318 w 6390"/>
                            <a:gd name="T1" fmla="*/ 2666 h 2667"/>
                            <a:gd name="T2" fmla="*/ 0 w 6390"/>
                            <a:gd name="T3" fmla="*/ 0 h 2667"/>
                            <a:gd name="T4" fmla="*/ 3024 w 6390"/>
                            <a:gd name="T5" fmla="*/ 2666 h 2667"/>
                            <a:gd name="T6" fmla="*/ 3318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3318" y="2666"/>
                              </a:moveTo>
                              <a:lnTo>
                                <a:pt x="0" y="0"/>
                              </a:lnTo>
                              <a:lnTo>
                                <a:pt x="3024" y="2666"/>
                              </a:lnTo>
                              <a:lnTo>
                                <a:pt x="3318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0"/>
                      <wps:cNvSpPr>
                        <a:spLocks/>
                      </wps:cNvSpPr>
                      <wps:spPr bwMode="auto">
                        <a:xfrm>
                          <a:off x="2646218" y="8368145"/>
                          <a:ext cx="4057650" cy="1693545"/>
                        </a:xfrm>
                        <a:custGeom>
                          <a:avLst/>
                          <a:gdLst>
                            <a:gd name="T0" fmla="*/ 6389 w 6390"/>
                            <a:gd name="T1" fmla="*/ 2666 h 2667"/>
                            <a:gd name="T2" fmla="*/ 4573 w 6390"/>
                            <a:gd name="T3" fmla="*/ 1073 h 2667"/>
                            <a:gd name="T4" fmla="*/ 6223 w 6390"/>
                            <a:gd name="T5" fmla="*/ 2666 h 2667"/>
                            <a:gd name="T6" fmla="*/ 6389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6389" y="2666"/>
                              </a:moveTo>
                              <a:lnTo>
                                <a:pt x="4573" y="1073"/>
                              </a:lnTo>
                              <a:lnTo>
                                <a:pt x="6223" y="2666"/>
                              </a:lnTo>
                              <a:lnTo>
                                <a:pt x="6389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1"/>
                      <wps:cNvSpPr>
                        <a:spLocks/>
                      </wps:cNvSpPr>
                      <wps:spPr bwMode="auto">
                        <a:xfrm>
                          <a:off x="2639291" y="8368145"/>
                          <a:ext cx="1919605" cy="948690"/>
                        </a:xfrm>
                        <a:custGeom>
                          <a:avLst/>
                          <a:gdLst>
                            <a:gd name="T0" fmla="*/ 0 w 3023"/>
                            <a:gd name="T1" fmla="*/ 0 h 1494"/>
                            <a:gd name="T2" fmla="*/ 1213 w 3023"/>
                            <a:gd name="T3" fmla="*/ 1073 h 1494"/>
                            <a:gd name="T4" fmla="*/ 3022 w 3023"/>
                            <a:gd name="T5" fmla="*/ 1493 h 1494"/>
                            <a:gd name="T6" fmla="*/ 0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0" y="0"/>
                              </a:moveTo>
                              <a:lnTo>
                                <a:pt x="1213" y="1073"/>
                              </a:lnTo>
                              <a:lnTo>
                                <a:pt x="3022" y="1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2"/>
                      <wps:cNvSpPr>
                        <a:spLocks/>
                      </wps:cNvSpPr>
                      <wps:spPr bwMode="auto">
                        <a:xfrm>
                          <a:off x="3318164" y="8963891"/>
                          <a:ext cx="1240155" cy="349885"/>
                        </a:xfrm>
                        <a:custGeom>
                          <a:avLst/>
                          <a:gdLst>
                            <a:gd name="T0" fmla="*/ 0 w 1953"/>
                            <a:gd name="T1" fmla="*/ 0 h 551"/>
                            <a:gd name="T2" fmla="*/ 143 w 1953"/>
                            <a:gd name="T3" fmla="*/ 130 h 551"/>
                            <a:gd name="T4" fmla="*/ 1952 w 1953"/>
                            <a:gd name="T5" fmla="*/ 550 h 551"/>
                            <a:gd name="T6" fmla="*/ 0 w 1953"/>
                            <a:gd name="T7" fmla="*/ 0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53" h="551">
                              <a:moveTo>
                                <a:pt x="0" y="0"/>
                              </a:moveTo>
                              <a:lnTo>
                                <a:pt x="143" y="130"/>
                              </a:lnTo>
                              <a:lnTo>
                                <a:pt x="1952" y="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3"/>
                      <wps:cNvSpPr>
                        <a:spLocks/>
                      </wps:cNvSpPr>
                      <wps:spPr bwMode="auto">
                        <a:xfrm>
                          <a:off x="5548745" y="9047018"/>
                          <a:ext cx="2226945" cy="1012190"/>
                        </a:xfrm>
                        <a:custGeom>
                          <a:avLst/>
                          <a:gdLst>
                            <a:gd name="T0" fmla="*/ 0 w 3507"/>
                            <a:gd name="T1" fmla="*/ 0 h 1594"/>
                            <a:gd name="T2" fmla="*/ 1815 w 3507"/>
                            <a:gd name="T3" fmla="*/ 1593 h 1594"/>
                            <a:gd name="T4" fmla="*/ 3506 w 3507"/>
                            <a:gd name="T5" fmla="*/ 1593 h 1594"/>
                            <a:gd name="T6" fmla="*/ 3506 w 3507"/>
                            <a:gd name="T7" fmla="*/ 722 h 1594"/>
                            <a:gd name="T8" fmla="*/ 0 w 350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7" h="1594">
                              <a:moveTo>
                                <a:pt x="0" y="0"/>
                              </a:moveTo>
                              <a:lnTo>
                                <a:pt x="1815" y="1593"/>
                              </a:lnTo>
                              <a:lnTo>
                                <a:pt x="3506" y="1593"/>
                              </a:lnTo>
                              <a:lnTo>
                                <a:pt x="3506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2"/>
                      <wps:cNvSpPr>
                        <a:spLocks/>
                      </wps:cNvSpPr>
                      <wps:spPr bwMode="auto">
                        <a:xfrm>
                          <a:off x="6927" y="4939145"/>
                          <a:ext cx="2594610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7"/>
                      <wps:cNvSpPr>
                        <a:spLocks/>
                      </wps:cNvSpPr>
                      <wps:spPr bwMode="auto">
                        <a:xfrm>
                          <a:off x="0" y="5444836"/>
                          <a:ext cx="2594610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28" descr="Phone icon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00" y="556260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1"/>
                      <wps:cNvSpPr>
                        <a:spLocks/>
                      </wps:cNvSpPr>
                      <wps:spPr bwMode="auto">
                        <a:xfrm>
                          <a:off x="0" y="5950527"/>
                          <a:ext cx="2594610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2" descr="Email icon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00" y="6068291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23" descr="GPS icon"/>
                        <pic:cNvPicPr>
                          <a:picLocks noChangeAspect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2927" y="5056909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" name="Freeform 35"/>
                      <wps:cNvSpPr>
                        <a:spLocks/>
                      </wps:cNvSpPr>
                      <wps:spPr bwMode="auto">
                        <a:xfrm>
                          <a:off x="0" y="6463145"/>
                          <a:ext cx="2594610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6" descr="website icon"/>
                        <pic:cNvPicPr>
                          <a:picLocks noChangeAspect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00" y="6580909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F07350" id="Group_x0020_1" o:spid="_x0000_s1026" alt="Background shapes and designs" style="position:absolute;margin-left:-56.7pt;margin-top:-35.95pt;width:612.25pt;height:792.25pt;z-index:251673600" coordsize="7775690,100616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">
              <v:shape id="Freeform_x0020_15" o:spid="_x0000_s1027" style="position:absolute;width:4573270;height:1704340;visibility:visible;mso-wrap-style:square;v-text-anchor:top" coordsize="7202,26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/BEgwAAA&#10;ANsAAAAPAAAAZHJzL2Rvd25yZXYueG1sRE/NisIwEL4L+w5hFryIphZ0165RVBAVT9v1AYZmbMs2&#10;k9BErW9vBMHbfHy/M192phFXan1tWcF4lIAgLqyuuVRw+tsOv0H4gKyxsUwK7uRhufjozTHT9sa/&#10;dM1DKWII+wwVVCG4TEpfVGTQj6wjjtzZtgZDhG0pdYu3GG4amSbJVBqsOTZU6GhTUfGfX4wC102+&#10;/Hp/NJvtOs2b3eCQjlOnVP+zW/2ACNSFt/jl3us4fwbPX+IBcvE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L/BEgwAAAANsAAAAPAAAAAAAAAAAAAAAAAJcCAABkcnMvZG93bnJl&#10;di54bWxQSwUGAAAAAAQABAD1AAAAhAMAAAAA&#10;" path="m7201,0l0,1,,1212,4159,2684,7201,0xe" fillcolor="#f05535 [3207]" stroked="f">
                <v:path arrowok="t" o:connecttype="custom" o:connectlocs="4572635,0;0,635;0,769620;2640965,1704340;4572635,0" o:connectangles="0,0,0,0,0"/>
              </v:shape>
              <v:group id="Group_x0020_16" o:spid="_x0000_s1028" style="position:absolute;left:3415145;width:4360545;height:1022350" coordorigin="5373,1" coordsize="6867,16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<v:shape id="Freeform_x0020_17" o:spid="_x0000_s1029" style="position:absolute;left:5373;top:1;width:6867;height:1610;visibility:visible;mso-wrap-style:square;v-text-anchor:top" coordsize="6867,16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bx2SwwAA&#10;ANsAAAAPAAAAZHJzL2Rvd25yZXYueG1sRI/BasMwEETvhfyD2EBvjewQJ8WNbEoh2NcmoefF2lim&#10;1sqxlNj9+6pQyHGYmTfMvpxtL+40+s6xgnSVgCBunO64VXA+HV5eQfiArLF3TAp+yENZLJ72mGs3&#10;8Sfdj6EVEcI+RwUmhCGX0jeGLPqVG4ijd3GjxRDl2Eo94hThtpfrJNlKix3HBYMDfRhqvo83q+Dr&#10;mt0qYzeXZrvb9eeuyq51Oij1vJzf30AEmsMj/N+utYJ1Cn9f4g+Q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bx2SwwAAANsAAAAPAAAAAAAAAAAAAAAAAJcCAABkcnMvZG93&#10;bnJldi54bWxQSwUGAAAAAAQABAD1AAAAhwMAAAAA&#10;" path="m1828,0l0,1609,6817,22,6866,2,6866,2,6045,2,1828,0xe" fillcolor="#531e4e [3204]" stroked="f">
                  <v:path arrowok="t" o:connecttype="custom" o:connectlocs="1828,0;0,1609;6817,22;6866,2;6866,2;6045,2;1828,0" o:connectangles="0,0,0,0,0,0,0"/>
                </v:shape>
                <v:shape id="Freeform_x0020_18" o:spid="_x0000_s1030" style="position:absolute;left:5373;top:1;width:6867;height:1610;visibility:visible;mso-wrap-style:square;v-text-anchor:top" coordsize="6867,16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houwAAA&#10;ANsAAAAPAAAAZHJzL2Rvd25yZXYueG1sRI9Bi8IwFITvgv8hPMGbpu2CSDWWRVhZ9mYVz8/mbVva&#10;vJQkq91/bwTB4zAz3zDbYjS9uJHzrWUF6TIBQVxZ3XKt4Hz6WqxB+ICssbdMCv7JQ7GbTraYa3vn&#10;I93KUIsIYZ+jgiaEIZfSVw0Z9Es7EEfv1zqDIUpXS+3wHuGml1mSrKTBluNCgwPtG6q68s8o2JeX&#10;E7WX7Ocjpe4gaeUOtrsqNZ+NnxsQgcbwDr/a31pBlsHzS/wBcv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wphouwAAAANsAAAAPAAAAAAAAAAAAAAAAAJcCAABkcnMvZG93bnJl&#10;di54bWxQSwUGAAAAAAQABAD1AAAAhAMAAAAA&#10;" path="m6866,0l6045,2,6866,2,6866,0xe" fillcolor="#521e4e" stroked="f">
                  <v:path arrowok="t" o:connecttype="custom" o:connectlocs="6866,0;6045,2;6866,2;6866,0" o:connectangles="0,0,0,0"/>
                </v:shape>
              </v:group>
              <v:shape id="Freeform_x0020_19" o:spid="_x0000_s1031" style="position:absolute;left:2639291;top:755073;width:1919605;height:948690;visibility:visible;mso-wrap-style:square;v-text-anchor:top" coordsize="3023,14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E4RxAAA&#10;ANsAAAAPAAAAZHJzL2Rvd25yZXYueG1sRI9PawIxFMTvBb9DeIKXotlqEVmNogVBPJT65+DxuXnu&#10;rm5elk0067c3hUKPw8z8hpktWlOJBzWutKzgY5CAIM6sLjlXcDys+xMQziNrrCyTgic5WMw7bzNM&#10;tQ28o8fe5yJC2KWooPC+TqV0WUEG3cDWxNG72Magj7LJpW4wRLip5DBJxtJgyXGhwJq+Cspu+7tR&#10;EK4Z0arcbKvz9+gzvP+EczjlSvW67XIKwlPr/8N/7Y1WMBzB75f4A+T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xhOEcQAAADbAAAADwAAAAAAAAAAAAAAAACXAgAAZHJzL2Rv&#10;d25yZXYueG1sUEsFBgAAAAAEAAQA9QAAAIgDAAAAAA==&#10;" path="m3022,0l1213,419,,1493,3022,0xe" fillcolor="#cd303c [3206]" stroked="f">
                <v:path arrowok="t" o:connecttype="custom" o:connectlocs="1918970,0;770255,266065;0,948055;1918970,0" o:connectangles="0,0,0,0"/>
              </v:shape>
              <v:shape id="Freeform_x0020_20" o:spid="_x0000_s1032" style="position:absolute;left:2639291;width:2119630;height:1703705;visibility:visible;mso-wrap-style:square;v-text-anchor:top" coordsize="3338,26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j7mxQAA&#10;ANsAAAAPAAAAZHJzL2Rvd25yZXYueG1sRI9Pa8JAFMTvgt9heYIXqZvGP0jqGkprQfDUaKHHR/aZ&#10;RLNvw+6q6bd3C4Ueh5n5DbPOe9OKGznfWFbwPE1AEJdWN1wpOB4+nlYgfEDW2FomBT/kId8MB2vM&#10;tL3zJ92KUIkIYZ+hgjqELpPSlzUZ9FPbEUfvZJ3BEKWrpHZ4j3DTyjRJltJgw3Ghxo7eaiovxdUo&#10;WOyLfr6czL7OE1pdFtfwPdu+W6XGo/71BUSgPvyH/9o7rSCdw++X+APk5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2SPubFAAAA2wAAAA8AAAAAAAAAAAAAAAAAlwIAAGRycy9k&#10;b3ducmV2LnhtbFBLBQYAAAAABAAEAPUAAACJAwAAAAA=&#10;" path="m3337,0l3042,,1218,1607,1213,1609,1069,1739,,2682,1229,1694,3022,1189,1385,1569,3337,0e" fillcolor="#071f3c [3215]" stroked="f">
                <v:path arrowok="t" o:connecttype="custom" o:connectlocs="2118995,0;1931670,0;773430,1020445;770255,1021715;678815,1104265;0,1703070;780415,1075690;1918970,755015;879475,996315;2118995,0" o:connectangles="0,0,0,0,0,0,0,0,0,0"/>
              </v:shape>
              <v:shape id="Freeform_x0020_4" o:spid="_x0000_s1033" style="position:absolute;left:3906982;top:9047018;width:3865245;height:1012190;visibility:visible;mso-wrap-style:square;v-text-anchor:top" coordsize="6087,15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H/Y3xAAA&#10;ANsAAAAPAAAAZHJzL2Rvd25yZXYueG1sRI/BasMwEETvgf6D2EIvppGTgwluFOMGTH2N20N621ob&#10;28RaGUmN3b+vAoUeh5l5w+yLxYziRs4PlhVs1ikI4tbqgTsFH+/V8w6ED8gaR8uk4Ic8FIeH1R5z&#10;bWc+0a0JnYgQ9jkq6EOYcil925NBv7YTcfQu1hkMUbpOaodzhJtRbtM0kwYHjgs9TnTsqb0230bB&#10;W3lOqlHXnza8bpaj+zonU1Ur9fS4lC8gAi3hP/zXrrWCbQb3L/EHyMM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h/2N8QAAADbAAAADwAAAAAAAAAAAAAAAACXAgAAZHJzL2Rv&#10;d25yZXYueG1sUEsFBgAAAAAEAAQA9QAAAIgDAAAAAA==&#10;" path="m2580,0l0,1593,6086,1593,6086,722,2580,0xe" fillcolor="#cd303c [3206]" stroked="f">
                <v:path arrowok="t" o:connecttype="custom" o:connectlocs="1638300,0;0,1011555;3864610,1011555;3864610,458470;1638300,0" o:connectangles="0,0,0,0,0"/>
              </v:shape>
              <v:shape id="Freeform_x0020_5" o:spid="_x0000_s1034" style="position:absolute;left:4959927;top:9407236;width:1352550;height:315595;visibility:visible;mso-wrap-style:square;v-text-anchor:top" coordsize="2130,4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8PFfxAAA&#10;ANsAAAAPAAAAZHJzL2Rvd25yZXYueG1sRI/NbsIwEITvSLyDtZW4FaccoKQYBPQHDj0Uijiv4iWJ&#10;iNfBdoP79rhSJY6jmflGM1tE04iOnK8tK3gaZiCIC6trLhUcvt8fn0H4gKyxsUwKfsnDYt7vzTDX&#10;9so76vahFAnCPkcFVQhtLqUvKjLoh7YlTt7JOoMhSVdK7fCa4KaRoywbS4M1p4UKW1pXVJz3P0bB&#10;6usj4nEyfQsRXfe52R5eL8uzUoOHuHwBESiGe/i/vdUKRhP4+5J+gJz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/DxX8QAAADbAAAADwAAAAAAAAAAAAAAAACXAgAAZHJzL2Rv&#10;d25yZXYueG1sUEsFBgAAAAAEAAQA9QAAAIgDAAAAAA==&#10;" path="m0,0l2129,496,1994,377,,0xe" fillcolor="#071f3c [3215]" stroked="f">
                <v:path arrowok="t" o:connecttype="custom" o:connectlocs="0,0;1351915,314960;1266190,239395;0,0" o:connectangles="0,0,0,0"/>
              </v:shape>
              <v:shape id="Freeform_x0020_6" o:spid="_x0000_s1035" style="position:absolute;top:8368145;width:4560570;height:1693545;visibility:visible;mso-wrap-style:square;v-text-anchor:top" coordsize="7182,26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9xkhvQAA&#10;ANsAAAAPAAAAZHJzL2Rvd25yZXYueG1sRE+9CsIwEN4F3yGc4CKa6iBSjSKC4qKiFeejOdtic2mb&#10;qPXtzSA4fnz/i1VrSvGixhWWFYxHEQji1OqCMwXXZDucgXAeWWNpmRR8yMFq2e0sMNb2zWd6XXwm&#10;Qgi7GBXk3lexlC7NyaAb2Yo4cHfbGPQBNpnUDb5DuCnlJIqm0mDBoSHHijY5pY/L0yhIj5+6GBxu&#10;s9upTq5ZVe+OUu+U6vfa9RyEp9b/xT/3XiuYhLHhS/gBcvkF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L9xkhvQAAANsAAAAPAAAAAAAAAAAAAAAAAJcCAABkcnMvZG93bnJldi54&#10;bWxQSwUGAAAAAAQABAD1AAAAgQMAAAAA&#10;" path="m4159,0l0,1472,,2666,7181,2666,4159,0xe" fillcolor="#cd303c [3206]" stroked="f">
                <v:path arrowok="t" o:connecttype="custom" o:connectlocs="2640965,0;0,934720;0,1692910;4559935,1692910;2640965,0" o:connectangles="0,0,0,0,0"/>
              </v:shape>
              <v:shape id="Freeform_x0020_7" o:spid="_x0000_s1036" style="position:absolute;left:3415145;top:9047018;width:4339590;height:1012190;visibility:visible;mso-wrap-style:square;v-text-anchor:top" coordsize="6834,15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s5YrxgAA&#10;ANsAAAAPAAAAZHJzL2Rvd25yZXYueG1sRI9Pa8JAFMTvBb/D8oReim6MVTS6SpFKexDqPzw/ss9s&#10;aPZtyK4m7afvFgo9DjPzG2a57mwl7tT40rGC0TABQZw7XXKh4HzaDmYgfEDWWDkmBV/kYb3qPSwx&#10;067lA92PoRARwj5DBSaEOpPS54Ys+qGriaN3dY3FEGVTSN1gG+G2kmmSTKXFkuOCwZo2hvLP480q&#10;mOy708fu9vw2blMaPX3vzOV1c1Dqsd+9LEAE6sJ/+K/9rhWkc/j9En+AXP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s5YrxgAAANsAAAAPAAAAAAAAAAAAAAAAAJcCAABkcnMv&#10;ZG93bnJldi54bWxQSwUGAAAAAAQABAD1AAAAigMAAAAA&#10;" path="m0,0l1810,1593,6833,1593,6817,1586,,0xe" fillcolor="#531e4e [3204]" stroked="f">
                <v:path arrowok="t" o:connecttype="custom" o:connectlocs="0,0;1149350,1011555;4338955,1011555;4328795,1007110;0,0" o:connectangles="0,0,0,0,0"/>
              </v:shape>
              <v:shape id="Freeform_x0020_9" o:spid="_x0000_s1037" style="position:absolute;left:2646218;top:8368145;width:4057650;height:1693545;visibility:visible;mso-wrap-style:square;v-text-anchor:top" coordsize="6390,26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+kCcxQAA&#10;ANsAAAAPAAAAZHJzL2Rvd25yZXYueG1sRI9Pa8JAFMTvBb/D8gRvdRMFKzGrVFGQnlqr5PqaffmD&#10;2bchu5rUT98tFHocZuY3TLoZTCPu1LnasoJ4GoEgzq2uuVRw/jw8L0E4j6yxsUwKvsnBZj16SjHR&#10;tucPup98KQKEXYIKKu/bREqXV2TQTW1LHLzCdgZ9kF0pdYd9gJtGzqJoIQ3WHBYqbGlXUX493YyC&#10;x1deXN5ertnuvVlm8eW27ffZVqnJeHhdgfA0+P/wX/uoFcxj+P0Sfo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v6QJzFAAAA2wAAAA8AAAAAAAAAAAAAAAAAlwIAAGRycy9k&#10;b3ducmV2LnhtbFBLBQYAAAAABAAEAPUAAACJAwAAAAA=&#10;" path="m3318,2666l0,,3024,2666,3318,2666e" fillcolor="#071f3c [3215]" stroked="f">
                <v:path arrowok="t" o:connecttype="custom" o:connectlocs="2106930,1692910;0,0;1920240,1692910;2106930,1692910" o:connectangles="0,0,0,0"/>
              </v:shape>
              <v:shape id="Freeform_x0020_10" o:spid="_x0000_s1038" style="position:absolute;left:2646218;top:8368145;width:4057650;height:1693545;visibility:visible;mso-wrap-style:square;v-text-anchor:top" coordsize="6390,26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KN7rxgAA&#10;ANsAAAAPAAAAZHJzL2Rvd25yZXYueG1sRI9Pa8JAFMTvQr/D8gq96SYKVVJXaaRC6anaSq6v2WcS&#10;zL4N2c2f9tN3BcHjMDO/Ydbb0dSip9ZVlhXEswgEcW51xYWC76/9dAXCeWSNtWVS8EsOtpuHyRoT&#10;bQc+UH/0hQgQdgkqKL1vEildXpJBN7MNcfDOtjXog2wLqVscAtzUch5Fz9JgxWGhxIZ2JeWXY2cU&#10;/P3k59PH8pLtPutVFp+6dHjLUqWeHsfXFxCeRn8P39rvWsFiDtcv4QfIz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KN7rxgAAANsAAAAPAAAAAAAAAAAAAAAAAJcCAABkcnMv&#10;ZG93bnJldi54bWxQSwUGAAAAAAQABAD1AAAAigMAAAAA&#10;" path="m6389,2666l4573,1073,6223,2666,6389,2666e" fillcolor="#071f3c [3215]" stroked="f">
                <v:path arrowok="t" o:connecttype="custom" o:connectlocs="4057015,1692910;2903855,681355;3951605,1692910;4057015,1692910" o:connectangles="0,0,0,0"/>
              </v:shape>
              <v:shape id="Freeform_x0020_11" o:spid="_x0000_s1039" style="position:absolute;left:2639291;top:8368145;width:1919605;height:948690;visibility:visible;mso-wrap-style:square;v-text-anchor:top" coordsize="3023,14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LjSZxgAA&#10;ANsAAAAPAAAAZHJzL2Rvd25yZXYueG1sRI9Pa8JAFMTvBb/D8gq9iG78i0ZXkUBBKR6MPfT4yD6T&#10;0OzbJbtq2k/vFoQeh5n5DbPedqYRN2p9bVnBaJiAIC6srrlU8Hl+HyxA+ICssbFMCn7Iw3bTe1lj&#10;qu2dT3TLQykihH2KCqoQXCqlLyoy6IfWEUfvYluDIcq2lLrFe4SbRo6TZC4N1hwXKnSUVVR851ej&#10;4COfLpZunsnfr+w8deP9oX+8zJR6e+12KxCBuvAffrb3WsFkAn9f4g+Qm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LjSZxgAAANsAAAAPAAAAAAAAAAAAAAAAAJcCAABkcnMv&#10;ZG93bnJldi54bWxQSwUGAAAAAAQABAD1AAAAigMAAAAA&#10;" path="m0,0l1213,1073,3022,1493,,0xe" fillcolor="#791732 [3205]" stroked="f">
                <v:path arrowok="t" o:connecttype="custom" o:connectlocs="0,0;770255,681355;1918970,948055;0,0" o:connectangles="0,0,0,0"/>
              </v:shape>
              <v:shape id="Freeform_x0020_12" o:spid="_x0000_s1040" style="position:absolute;left:3318164;top:8963891;width:1240155;height:349885;visibility:visible;mso-wrap-style:square;v-text-anchor:top" coordsize="1953,5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dkMexAAA&#10;ANsAAAAPAAAAZHJzL2Rvd25yZXYueG1sRI/RasJAFETfC/7DcoW+1U2rVImuoU0JtFAEox9wyV6T&#10;0OzdkN2azd93C4KPw8ycYXZZMJ240uBaywqeFwkI4srqlmsF51PxtAHhPLLGzjIpmMhBtp897DDV&#10;duQjXUtfiwhhl6KCxvs+ldJVDRl0C9sTR+9iB4M+yqGWesAxwk0nX5LkVRpsOS402FPeUPVT/hoF&#10;33RefhX5evxYmct0WFfvAcug1OM8vG1BeAr+Hr61P7WC5Qr+v8QfIP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ZDHsQAAADbAAAADwAAAAAAAAAAAAAAAACXAgAAZHJzL2Rv&#10;d25yZXYueG1sUEsFBgAAAAAEAAQA9QAAAIgDAAAAAA==&#10;" path="m0,0l143,130,1952,550,,0xe" fillcolor="#071f3c [3215]" stroked="f">
                <v:path arrowok="t" o:connecttype="custom" o:connectlocs="0,0;90805,82550;1239520,349250;0,0" o:connectangles="0,0,0,0"/>
              </v:shape>
              <v:shape id="Freeform_x0020_13" o:spid="_x0000_s1041" style="position:absolute;left:5548745;top:9047018;width:2226945;height:1012190;visibility:visible;mso-wrap-style:square;v-text-anchor:top" coordsize="3507,15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+MXvxAAA&#10;ANsAAAAPAAAAZHJzL2Rvd25yZXYueG1sRI9Pa8JAFMTvBb/D8gRvzcZKRVJXMUJL60X8R6+v2WeS&#10;mn2bZrdJ/PauUOhxmJnfMPNlbyrRUuNKywrGUQyCOLO65FzB8fD6OAPhPLLGyjIpuJKD5WLwMMdE&#10;24531O59LgKEXYIKCu/rREqXFWTQRbYmDt7ZNgZ9kE0udYNdgJtKPsXxVBosOSwUWNO6oOyy/zUK&#10;3Ofb2aRfFR9O3x+cGvqJt8eNUqNhv3oB4an3/+G/9rtWMHmG+5fwA+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fjF78QAAADbAAAADwAAAAAAAAAAAAAAAACXAgAAZHJzL2Rv&#10;d25yZXYueG1sUEsFBgAAAAAEAAQA9QAAAIgDAAAAAA==&#10;" path="m0,0l1815,1593,3506,1593,3506,722,,0xe" fillcolor="#f05535 [3207]" stroked="f">
                <v:path arrowok="t" o:connecttype="custom" o:connectlocs="0,0;1152525,1011555;2226310,1011555;2226310,458470;0,0" o:connectangles="0,0,0,0,0"/>
              </v:shape>
              <v:shape id="Freeform_x0020_22" o:spid="_x0000_s1042" style="position:absolute;left:6927;top:4939145;width:2594610;height:399415;visibility:visible;mso-wrap-style:square;v-text-anchor:top" coordsize="4086,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a7yxwQAA&#10;ANsAAAAPAAAAZHJzL2Rvd25yZXYueG1sRE9Na8JAEL0X/A/LCL3VjWJFUlepYosgHoxCr0N2mgSz&#10;s3F3m8R/3xUEb/N4n7NY9aYWLTlfWVYwHiUgiHOrKy4UnE9fb3MQPiBrrC2Tght5WC0HLwtMte34&#10;SG0WChFD2KeooAyhSaX0eUkG/cg2xJH7tc5giNAVUjvsYrip5SRJZtJgxbGhxIY2JeWX7M8ouMz3&#10;73yemut69o0/bnsw7bibKPU67D8/QATqw1P8cO90nD+F+y/xALn8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Gu8scEAAADbAAAADwAAAAAAAAAAAAAAAACXAgAAZHJzL2Rvd25y&#10;ZXYueG1sUEsFBgAAAAAEAAQA9QAAAIUDAAAAAA==&#10;" path="m3772,0l0,,,628,3772,628,3843,619,3909,596,3968,559,4016,510,4054,451,4077,385,4086,314,4077,242,4054,176,4016,117,3968,69,3909,32,3843,8,3772,0xe" fillcolor="#531e4e [3204]" stroked="f">
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/>
              </v:shape>
              <v:shape id="Freeform_x0020_27" o:spid="_x0000_s1043" style="position:absolute;top:5444836;width:2594610;height:399415;visibility:visible;mso-wrap-style:square;v-text-anchor:top" coordsize="4086,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se/sxAAA&#10;ANsAAAAPAAAAZHJzL2Rvd25yZXYueG1sRI9Ba8JAEIXvBf/DMkJvdVOh1qauIhGpHnowFb0O2TEJ&#10;ZmdDdqvx3zsHwdsM781738wWvWvUhbpQezbwPkpAERfe1lwa2P+t36agQkS22HgmAzcKsJgPXmaY&#10;Wn/lHV3yWCoJ4ZCigSrGNtU6FBU5DCPfEot28p3DKGtXatvhVcJdo8dJMtEOa5aGClvKKirO+b8z&#10;8HkO648sW31tf/enySFxP36VH415HfbLb1CR+vg0P643VvCFXn6RAfT8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rHv7MQAAADbAAAADwAAAAAAAAAAAAAAAACXAgAAZHJzL2Rv&#10;d25yZXYueG1sUEsFBgAAAAAEAAQA9QAAAIgDAAAAAA==&#10;" path="m3772,0l0,,,628,3772,628,3843,619,3909,596,3968,559,4016,510,4054,451,4077,385,4086,314,4077,242,4054,176,4016,117,3968,69,3909,32,3843,8,3772,0xe" fillcolor="#791732 [3205]" stroked="f">
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_x0020_28" o:spid="_x0000_s1044" type="#_x0000_t75" alt="Phone icon" style="position:absolute;left:2286000;top:5562600;width:165100;height:1651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II&#10;6JrBAAAA2wAAAA8AAABkcnMvZG93bnJldi54bWxET0trwkAQvhf8D8sIvRTdWLBodBUpVAo9GR/n&#10;ITtmg9nZmF2TtL/eFQre5uN7znLd20q01PjSsYLJOAFBnDtdcqHgsP8azUD4gKyxckwKfsnDejV4&#10;WWKqXcc7arNQiBjCPkUFJoQ6ldLnhiz6sauJI3d2jcUQYVNI3WAXw20l35PkQ1osOTYYrOnTUH7J&#10;blYBztvZFd3GHE9vB57+bMsu/8uUeh32mwWIQH14iv/d3zrOn8Djl3iAXN0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III6JrBAAAA2wAAAA8AAAAAAAAAAAAAAAAAnAIAAGRy&#10;cy9kb3ducmV2LnhtbFBLBQYAAAAABAAEAPcAAACKAwAAAAA=&#10;">
                <v:imagedata r:id="rId5" o:title="Phone icon"/>
                <v:path arrowok="t"/>
              </v:shape>
              <v:shape id="Freeform_x0020_31" o:spid="_x0000_s1045" style="position:absolute;top:5950527;width:2594610;height:399415;visibility:visible;mso-wrap-style:square;v-text-anchor:top" coordsize="4086,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OMukwwAA&#10;ANoAAAAPAAAAZHJzL2Rvd25yZXYueG1sRI9BawIxFITvBf9DeEJvNbs9SFmNsorW3kq1gsfH5rm7&#10;unkJm7im/fVNodDjMDPfMPNlNJ0YqPetZQX5JANBXFndcq3g87B9egHhA7LGzjIp+CIPy8XoYY6F&#10;tnf+oGEfapEg7AtU0ITgCil91ZBBP7GOOHln2xsMSfa11D3eE9x08jnLptJgy2mhQUfrhqrr/mYU&#10;vJbuxHFzWb0PO47bwzo/frtOqcdxLGcgAsXwH/5rv2kFU/i9km6AXP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OMukwwAAANoAAAAPAAAAAAAAAAAAAAAAAJcCAABkcnMvZG93&#10;bnJldi54bWxQSwUGAAAAAAQABAD1AAAAhwMAAAAA&#10;" path="m3772,0l0,,,628,3772,628,3843,619,3909,596,3968,559,4016,510,4054,451,4077,385,4086,314,4077,242,4054,176,4016,117,3968,69,3909,32,3843,8,3772,0xe" fillcolor="#cd303c [3206]" stroked="f">
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/>
              </v:shape>
              <v:shape id="Picture_x0020_32" o:spid="_x0000_s1046" type="#_x0000_t75" alt="Email icon" style="position:absolute;left:2286000;top:6068291;width:165100;height:1651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4a&#10;+CbFAAAA2gAAAA8AAABkcnMvZG93bnJldi54bWxEj0FrwkAUhO+C/2F5Qi9SN+3BhpiNiFIRwUPV&#10;isdH9jVJzb4N2Y2m/fXdguBxmJlvmHTem1pcqXWVZQUvkwgEcW51xYWC4+H9OQbhPLLG2jIp+CEH&#10;82w4SDHR9sYfdN37QgQIuwQVlN43iZQuL8mgm9iGOHhftjXog2wLqVu8Bbip5WsUTaXBisNCiQ0t&#10;S8ov+84o2P3yOt5tN/En9qfudF6PD6vvTqmnUb+YgfDU+0f43t5oBW/wfyXcAJn9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+GvgmxQAAANoAAAAPAAAAAAAAAAAAAAAAAJwC&#10;AABkcnMvZG93bnJldi54bWxQSwUGAAAAAAQABAD3AAAAjgMAAAAA&#10;">
                <v:imagedata r:id="rId6" o:title="Email icon"/>
                <v:path arrowok="t"/>
              </v:shape>
              <v:shape id="Picture_x0020_23" o:spid="_x0000_s1047" type="#_x0000_t75" alt="GPS icon" style="position:absolute;left:2292927;top:5056909;width:152400;height:203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La&#10;etPAAAAA2wAAAA8AAABkcnMvZG93bnJldi54bWxET0uLwjAQvgv7H8IseNNUQZGuUWRZwYMIPs9D&#10;M9vUNpPSxFr99UZY2Nt8fM+ZLztbiZYaXzhWMBomIIgzpwvOFZyO68EMhA/IGivHpOBBHpaLj94c&#10;U+3uvKf2EHIRQ9inqMCEUKdS+syQRT90NXHkfl1jMUTY5FI3eI/htpLjJJlKiwXHBoM1fRvKysPN&#10;KnjuztvRBa+78Pwxvt1vk7o8l0r1P7vVF4hAXfgX/7k3Os6fwPuXeIBcvA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Ytp608AAAADbAAAADwAAAAAAAAAAAAAAAACcAgAAZHJz&#10;L2Rvd25yZXYueG1sUEsFBgAAAAAEAAQA9wAAAIkDAAAAAA==&#10;">
                <v:imagedata r:id="rId7" o:title="GPS icon"/>
                <v:path arrowok="t"/>
              </v:shape>
              <v:shape id="Freeform_x0020_35" o:spid="_x0000_s1048" style="position:absolute;top:6463145;width:2594610;height:399415;visibility:visible;mso-wrap-style:square;v-text-anchor:top" coordsize="4086,6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GqsXvgAA&#10;ANoAAAAPAAAAZHJzL2Rvd25yZXYueG1sRI/BCsIwEETvgv8QVvCmqR5Eq1FEEbxJVfS6NGtbbTal&#10;ibX+vREEj8PMvGEWq9aUoqHaFZYVjIYRCOLU6oIzBefTbjAF4TyyxtIyKXiTg9Wy21lgrO2LE2qO&#10;PhMBwi5GBbn3VSylS3My6Ia2Ig7ezdYGfZB1JnWNrwA3pRxH0UQaLDgs5FjRJqf0cXwaBc/9enN/&#10;J9u7sQc3mSUXubtdG6X6vXY9B+Gp9f/wr73XCsbwvRJugFx+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3BqrF74AAADaAAAADwAAAAAAAAAAAAAAAACXAgAAZHJzL2Rvd25yZXYu&#10;eG1sUEsFBgAAAAAEAAQA9QAAAIIDAAAAAA==&#10;" path="m3772,0l0,,,628,3772,628,3843,619,3909,596,3968,559,4016,510,4054,451,4077,385,4086,314,4077,242,4054,176,4016,117,3968,69,3909,32,3843,8,3772,0xe" fillcolor="#f05535 [3207]" stroked="f">
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/>
              </v:shape>
              <v:shape id="Picture_x0020_36" o:spid="_x0000_s1049" type="#_x0000_t75" alt="website icon" style="position:absolute;left:2286000;top:6580909;width:165100;height:1651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uT&#10;csW/AAAA2gAAAA8AAABkcnMvZG93bnJldi54bWxET11rwjAUfR/4H8IVfJupdpPRGUUEoSA+rBX2&#10;emnummpzU5pY6783g8EeD+d7vR1tKwbqfeNYwWKegCCunG64VnAuD68fIHxA1tg6JgUP8rDdTF7W&#10;mGl35y8ailCLGMI+QwUmhC6T0leGLPq564gj9+N6iyHCvpa6x3sMt61cJslKWmw4NhjsaG+ouhY3&#10;G2c8joNb5qO5nd4wv7y7tCjTb6Vm03H3CSLQGP7Ff+5cK0jh90r0g9w8A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bk3LFvwAAANoAAAAPAAAAAAAAAAAAAAAAAJwCAABkcnMv&#10;ZG93bnJldi54bWxQSwUGAAAAAAQABAD3AAAAiAMAAAAA&#10;">
                <v:imagedata r:id="rId8" o:title="website icon"/>
                <v:path arrowok="t"/>
              </v:shape>
            </v:group>
          </w:pict>
        </mc:Fallback>
      </mc:AlternateContent>
    </w:r>
    <w:r w:rsidR="00060042" w:rsidRPr="0006004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FC00D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05535" w:themeColor="accent4"/>
      </w:rPr>
    </w:lvl>
  </w:abstractNum>
  <w:abstractNum w:abstractNumId="1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>
    <w:nsid w:val="01316C9C"/>
    <w:multiLevelType w:val="hybridMultilevel"/>
    <w:tmpl w:val="CF98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8151D"/>
    <w:multiLevelType w:val="multilevel"/>
    <w:tmpl w:val="3668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045FD"/>
    <w:multiLevelType w:val="hybridMultilevel"/>
    <w:tmpl w:val="8DC6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B44A0"/>
    <w:multiLevelType w:val="hybridMultilevel"/>
    <w:tmpl w:val="EC647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1B7B01"/>
    <w:multiLevelType w:val="hybridMultilevel"/>
    <w:tmpl w:val="4E88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E7CE2"/>
    <w:multiLevelType w:val="hybridMultilevel"/>
    <w:tmpl w:val="6818C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4A4659"/>
    <w:multiLevelType w:val="multilevel"/>
    <w:tmpl w:val="02A6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B317C"/>
    <w:multiLevelType w:val="multilevel"/>
    <w:tmpl w:val="2714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E60DF"/>
    <w:multiLevelType w:val="multilevel"/>
    <w:tmpl w:val="365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F8013D"/>
    <w:multiLevelType w:val="multilevel"/>
    <w:tmpl w:val="5974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FF2C8A"/>
    <w:multiLevelType w:val="hybridMultilevel"/>
    <w:tmpl w:val="B4C0A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5D3D36"/>
    <w:multiLevelType w:val="hybridMultilevel"/>
    <w:tmpl w:val="1D3C0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61"/>
    <w:rsid w:val="00060042"/>
    <w:rsid w:val="000E0114"/>
    <w:rsid w:val="000F7D04"/>
    <w:rsid w:val="00150ABD"/>
    <w:rsid w:val="001F4985"/>
    <w:rsid w:val="00222466"/>
    <w:rsid w:val="002D2995"/>
    <w:rsid w:val="00332A22"/>
    <w:rsid w:val="003D3540"/>
    <w:rsid w:val="004029A5"/>
    <w:rsid w:val="00472C27"/>
    <w:rsid w:val="00555003"/>
    <w:rsid w:val="005801E5"/>
    <w:rsid w:val="00590471"/>
    <w:rsid w:val="005B68CB"/>
    <w:rsid w:val="005D01FA"/>
    <w:rsid w:val="00743838"/>
    <w:rsid w:val="007913A5"/>
    <w:rsid w:val="007C0061"/>
    <w:rsid w:val="007D54B2"/>
    <w:rsid w:val="007F5B63"/>
    <w:rsid w:val="00846CB9"/>
    <w:rsid w:val="008472E9"/>
    <w:rsid w:val="008C2CFC"/>
    <w:rsid w:val="00A40E41"/>
    <w:rsid w:val="00B16883"/>
    <w:rsid w:val="00B6466C"/>
    <w:rsid w:val="00C276D2"/>
    <w:rsid w:val="00CE1E3D"/>
    <w:rsid w:val="00D47855"/>
    <w:rsid w:val="00DF2F8A"/>
    <w:rsid w:val="00E90A60"/>
    <w:rsid w:val="00EE7E09"/>
    <w:rsid w:val="00F0223C"/>
    <w:rsid w:val="00FE740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7089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0F7D04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1E5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F05535" w:themeColor="accent4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0F7D04"/>
    <w:pPr>
      <w:kinsoku w:val="0"/>
      <w:overflowPunct w:val="0"/>
      <w:spacing w:before="360" w:after="120"/>
      <w:outlineLvl w:val="1"/>
    </w:pPr>
    <w:rPr>
      <w:rFonts w:asciiTheme="majorHAnsi" w:hAnsiTheme="majorHAnsi"/>
      <w:b/>
      <w:bCs/>
      <w:color w:val="531E4E" w:themeColor="accent1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0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90F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5801E5"/>
    <w:rPr>
      <w:rFonts w:asciiTheme="majorHAnsi" w:hAnsiTheme="majorHAnsi" w:cs="Georgia"/>
      <w:b/>
      <w:bCs/>
      <w:color w:val="F05535" w:themeColor="accent4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BodyText"/>
    <w:next w:val="Normal"/>
    <w:link w:val="TitleChar"/>
    <w:uiPriority w:val="10"/>
    <w:qFormat/>
    <w:rsid w:val="00F0223C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rFonts w:asciiTheme="majorHAnsi" w:hAnsiTheme="majorHAnsi"/>
      <w:b/>
      <w:bCs/>
      <w:color w:val="F05535" w:themeColor="accent4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F0223C"/>
    <w:rPr>
      <w:rFonts w:asciiTheme="majorHAnsi" w:hAnsiTheme="majorHAnsi" w:cs="Georgia"/>
      <w:b/>
      <w:bCs/>
      <w:color w:val="F05535" w:themeColor="accent4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F0223C"/>
    <w:pPr>
      <w:kinsoku w:val="0"/>
      <w:overflowPunct w:val="0"/>
      <w:spacing w:before="4"/>
    </w:pPr>
    <w:rPr>
      <w:color w:val="FFFFFF" w:themeColor="background1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05535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F7D04"/>
    <w:rPr>
      <w:rFonts w:asciiTheme="majorHAnsi" w:hAnsiTheme="majorHAnsi" w:cs="Georgia"/>
      <w:b/>
      <w:bCs/>
      <w:color w:val="531E4E" w:themeColor="accent1"/>
      <w:sz w:val="24"/>
      <w:u w:val="single"/>
    </w:rPr>
  </w:style>
  <w:style w:type="paragraph" w:customStyle="1" w:styleId="Experience">
    <w:name w:val="Experience"/>
    <w:basedOn w:val="Normal"/>
    <w:qFormat/>
    <w:rsid w:val="000F7D04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0F7D04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C0061"/>
    <w:rPr>
      <w:rFonts w:asciiTheme="majorHAnsi" w:eastAsiaTheme="majorEastAsia" w:hAnsiTheme="majorHAnsi" w:cstheme="majorBidi"/>
      <w:color w:val="290F26" w:themeColor="accent1" w:themeShade="7F"/>
      <w:sz w:val="24"/>
      <w:szCs w:val="24"/>
    </w:rPr>
  </w:style>
  <w:style w:type="character" w:customStyle="1" w:styleId="course">
    <w:name w:val="course"/>
    <w:basedOn w:val="DefaultParagraphFont"/>
    <w:rsid w:val="007C0061"/>
  </w:style>
  <w:style w:type="character" w:customStyle="1" w:styleId="date1">
    <w:name w:val="date1"/>
    <w:basedOn w:val="DefaultParagraphFont"/>
    <w:rsid w:val="007C0061"/>
  </w:style>
  <w:style w:type="character" w:customStyle="1" w:styleId="school">
    <w:name w:val="school"/>
    <w:basedOn w:val="DefaultParagraphFont"/>
    <w:rsid w:val="007C0061"/>
  </w:style>
  <w:style w:type="character" w:customStyle="1" w:styleId="company">
    <w:name w:val="company"/>
    <w:basedOn w:val="DefaultParagraphFont"/>
    <w:rsid w:val="007C0061"/>
  </w:style>
  <w:style w:type="character" w:customStyle="1" w:styleId="jobtitle">
    <w:name w:val="job_title"/>
    <w:basedOn w:val="DefaultParagraphFont"/>
    <w:rsid w:val="007C0061"/>
  </w:style>
  <w:style w:type="character" w:customStyle="1" w:styleId="info">
    <w:name w:val="info"/>
    <w:basedOn w:val="DefaultParagraphFont"/>
    <w:rsid w:val="007C0061"/>
  </w:style>
  <w:style w:type="character" w:styleId="Hyperlink">
    <w:name w:val="Hyperlink"/>
    <w:basedOn w:val="DefaultParagraphFont"/>
    <w:uiPriority w:val="99"/>
    <w:unhideWhenUsed/>
    <w:rsid w:val="00402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7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0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4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4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6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25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31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47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4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Omar/Library/Containers/com.microsoft.Word/Data/Library/Caches/TM33719486/Contemporary%20photo%20resume.dotx" TargetMode="External"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A7B0C-0785-45D2-9058-6AAC6C304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02AAC-5046-4D44-A9AE-5839993B65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D8D9FD-7628-4864-99BD-44D5E05C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photo resume.dotx</Template>
  <TotalTime>9</TotalTime>
  <Pages>2</Pages>
  <Words>404</Words>
  <Characters>2309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Resumes-RS-04_AB - v1</vt:lpstr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Resumes-RS-04_AB - v1</dc:title>
  <dc:subject/>
  <dc:creator>Microsoft Office User</dc:creator>
  <cp:keywords/>
  <dc:description/>
  <cp:lastModifiedBy>Microsoft Office User</cp:lastModifiedBy>
  <cp:revision>8</cp:revision>
  <dcterms:created xsi:type="dcterms:W3CDTF">2018-10-31T22:49:00Z</dcterms:created>
  <dcterms:modified xsi:type="dcterms:W3CDTF">2018-10-31T23:09:00Z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