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/>
          <w:sz w:val="23"/>
        </w:rPr>
        <w:alias w:val="Resume Name"/>
        <w:tag w:val="Resume Name"/>
        <w:id w:val="1517890734"/>
        <w:placeholder>
          <w:docPart w:val="B65F2F1E3672444FB83C7DF6253CFAC6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88"/>
            <w:gridCol w:w="2092"/>
            <w:gridCol w:w="5536"/>
            <w:gridCol w:w="2380"/>
          </w:tblGrid>
          <w:tr w:rsidR="00D1220B" w:rsidTr="005A5359">
            <w:trPr>
              <w:trHeight w:val="648"/>
              <w:jc w:val="center"/>
            </w:trPr>
            <w:tc>
              <w:tcPr>
                <w:tcW w:w="2380" w:type="dxa"/>
                <w:gridSpan w:val="2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D1220B" w:rsidRDefault="00D1220B">
                <w:pPr>
                  <w:pStyle w:val="PersonalName"/>
                  <w:spacing w:line="240" w:lineRule="auto"/>
                </w:pPr>
              </w:p>
            </w:tc>
            <w:tc>
              <w:tcPr>
                <w:tcW w:w="7916" w:type="dxa"/>
                <w:gridSpan w:val="2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D1220B" w:rsidRDefault="0030611D" w:rsidP="000B39ED">
                <w:pPr>
                  <w:pStyle w:val="PersonalName"/>
                  <w:spacing w:line="240" w:lineRule="auto"/>
                </w:pPr>
                <w:sdt>
                  <w:sdtPr>
                    <w:rPr>
                      <w:sz w:val="48"/>
                      <w:szCs w:val="24"/>
                    </w:rPr>
                    <w:id w:val="169066309"/>
                    <w:placeholder>
                      <w:docPart w:val="8A7C83E76D584D89947BFBE9C23CE40C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A2652C" w:rsidRPr="005A5359">
                      <w:rPr>
                        <w:sz w:val="48"/>
                        <w:szCs w:val="24"/>
                      </w:rPr>
                      <w:t xml:space="preserve">Tahani </w:t>
                    </w:r>
                    <w:proofErr w:type="spellStart"/>
                    <w:r w:rsidR="00A2652C" w:rsidRPr="005A5359">
                      <w:rPr>
                        <w:sz w:val="48"/>
                        <w:szCs w:val="24"/>
                      </w:rPr>
                      <w:t>Skaf</w:t>
                    </w:r>
                    <w:proofErr w:type="spellEnd"/>
                  </w:sdtContent>
                </w:sdt>
              </w:p>
            </w:tc>
          </w:tr>
          <w:tr w:rsidR="005A5359" w:rsidTr="005A5359">
            <w:trPr>
              <w:gridAfter w:val="1"/>
              <w:wAfter w:w="2380" w:type="dxa"/>
              <w:trHeight w:val="144"/>
              <w:jc w:val="center"/>
            </w:trPr>
            <w:tc>
              <w:tcPr>
                <w:tcW w:w="7916" w:type="dxa"/>
                <w:gridSpan w:val="3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5A5359" w:rsidRDefault="005A5359">
                <w:pPr>
                  <w:spacing w:after="0"/>
                </w:pPr>
              </w:p>
            </w:tc>
          </w:tr>
          <w:tr w:rsidR="00D1220B" w:rsidTr="005A5359">
            <w:trPr>
              <w:trHeight w:val="257"/>
              <w:jc w:val="center"/>
            </w:trPr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1220B" w:rsidRDefault="00D1220B">
                <w:pPr>
                  <w:spacing w:after="0"/>
                  <w:jc w:val="center"/>
                </w:pPr>
              </w:p>
            </w:tc>
            <w:tc>
              <w:tcPr>
                <w:tcW w:w="100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5A5359" w:rsidRDefault="005A5359" w:rsidP="009C2756">
                <w:pPr>
                  <w:pStyle w:val="SenderAddress"/>
                  <w:rPr>
                    <w:sz w:val="24"/>
                  </w:rPr>
                </w:pPr>
              </w:p>
              <w:p w:rsidR="00314AF4" w:rsidRPr="000949B7" w:rsidRDefault="00314AF4" w:rsidP="009C2756">
                <w:pPr>
                  <w:pStyle w:val="SenderAddress"/>
                  <w:rPr>
                    <w:color w:val="B85A22" w:themeColor="accent2" w:themeShade="BF"/>
                    <w:sz w:val="28"/>
                    <w:szCs w:val="28"/>
                  </w:rPr>
                </w:pPr>
                <w:bookmarkStart w:id="0" w:name="_GoBack"/>
                <w:bookmarkEnd w:id="0"/>
                <w:r w:rsidRPr="000949B7">
                  <w:rPr>
                    <w:sz w:val="28"/>
                    <w:szCs w:val="28"/>
                  </w:rPr>
                  <w:t xml:space="preserve">Current address : </w:t>
                </w:r>
                <w:r w:rsidR="00A2652C" w:rsidRPr="000949B7">
                  <w:rPr>
                    <w:sz w:val="28"/>
                    <w:szCs w:val="28"/>
                  </w:rPr>
                  <w:t>Beirut,</w:t>
                </w:r>
                <w:r w:rsidR="00932B1C">
                  <w:rPr>
                    <w:sz w:val="28"/>
                    <w:szCs w:val="28"/>
                  </w:rPr>
                  <w:t xml:space="preserve"> </w:t>
                </w:r>
                <w:r w:rsidR="00A2652C" w:rsidRPr="000949B7">
                  <w:rPr>
                    <w:sz w:val="28"/>
                    <w:szCs w:val="28"/>
                  </w:rPr>
                  <w:t>Lebanon</w:t>
                </w:r>
                <w:r w:rsidR="004157EF" w:rsidRPr="000949B7">
                  <w:rPr>
                    <w:sz w:val="28"/>
                    <w:szCs w:val="28"/>
                  </w:rPr>
                  <w:br/>
                </w:r>
                <w:r w:rsidRPr="000949B7">
                  <w:rPr>
                    <w:sz w:val="28"/>
                    <w:szCs w:val="28"/>
                  </w:rPr>
                  <w:t xml:space="preserve">Current phone : </w:t>
                </w:r>
                <w:r w:rsidR="009C2756">
                  <w:rPr>
                    <w:sz w:val="28"/>
                    <w:szCs w:val="28"/>
                  </w:rPr>
                  <w:t>03/060364</w:t>
                </w:r>
                <w:r w:rsidR="004157EF" w:rsidRPr="000949B7">
                  <w:rPr>
                    <w:sz w:val="28"/>
                    <w:szCs w:val="28"/>
                  </w:rPr>
                  <w:br/>
                </w:r>
              </w:p>
              <w:p w:rsidR="00D1220B" w:rsidRDefault="0030611D" w:rsidP="000B39ED">
                <w:pPr>
                  <w:pStyle w:val="SenderAddress"/>
                  <w:rPr>
                    <w:sz w:val="28"/>
                  </w:rPr>
                </w:pPr>
                <w:hyperlink r:id="rId10" w:history="1">
                  <w:r w:rsidR="00932B1C" w:rsidRPr="00C874C5">
                    <w:rPr>
                      <w:rStyle w:val="Hyperlink"/>
                      <w:sz w:val="28"/>
                    </w:rPr>
                    <w:t>Tahani.skaf89@hotmail.com</w:t>
                  </w:r>
                </w:hyperlink>
              </w:p>
              <w:p w:rsidR="00314AF4" w:rsidRPr="00314AF4" w:rsidRDefault="00314AF4">
                <w:pPr>
                  <w:pStyle w:val="SenderAddress"/>
                  <w:rPr>
                    <w:color w:val="B85A22" w:themeColor="accent2" w:themeShade="BF"/>
                    <w:sz w:val="28"/>
                  </w:rPr>
                </w:pPr>
              </w:p>
              <w:p w:rsidR="00D1220B" w:rsidRDefault="00D1220B" w:rsidP="00314AF4">
                <w:pPr>
                  <w:pStyle w:val="SenderAddress"/>
                </w:pPr>
              </w:p>
            </w:tc>
          </w:tr>
        </w:tbl>
        <w:p w:rsidR="00D1220B" w:rsidRDefault="0030611D"/>
      </w:sdtContent>
    </w:sdt>
    <w:tbl>
      <w:tblPr>
        <w:tblW w:w="499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48"/>
        <w:gridCol w:w="9647"/>
      </w:tblGrid>
      <w:tr w:rsidR="00D1220B" w:rsidTr="00FD7E00">
        <w:trPr>
          <w:trHeight w:val="4763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20B" w:rsidRDefault="00D1220B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670A" w:rsidRPr="0078304E" w:rsidRDefault="00AC670A" w:rsidP="00AC670A">
            <w:pPr>
              <w:pStyle w:val="Section"/>
              <w:spacing w:after="0"/>
              <w:rPr>
                <w:sz w:val="28"/>
                <w:u w:val="single"/>
              </w:rPr>
            </w:pPr>
            <w:r w:rsidRPr="0078304E">
              <w:rPr>
                <w:sz w:val="28"/>
                <w:u w:val="single"/>
              </w:rPr>
              <w:t xml:space="preserve">Personal Information </w:t>
            </w:r>
          </w:p>
          <w:p w:rsidR="0078304E" w:rsidRDefault="00EB3D8B" w:rsidP="0078304E">
            <w:pPr>
              <w:tabs>
                <w:tab w:val="left" w:pos="6206"/>
              </w:tabs>
              <w:rPr>
                <w:rFonts w:asciiTheme="majorHAnsi" w:hAnsiTheme="majorHAnsi" w:cs="Courier New"/>
                <w:sz w:val="28"/>
              </w:rPr>
            </w:pPr>
            <w:r w:rsidRPr="00EB3D8B">
              <w:rPr>
                <w:rFonts w:asciiTheme="majorHAnsi" w:hAnsiTheme="majorHAnsi" w:cs="Courier New"/>
                <w:sz w:val="28"/>
              </w:rPr>
              <w:t>Nationality       : American</w:t>
            </w:r>
            <w:r w:rsidR="00932B1C">
              <w:rPr>
                <w:rFonts w:asciiTheme="majorHAnsi" w:hAnsiTheme="majorHAnsi" w:cs="Courier New"/>
                <w:sz w:val="28"/>
              </w:rPr>
              <w:t xml:space="preserve"> , Lebanese</w:t>
            </w:r>
          </w:p>
          <w:p w:rsidR="00AC670A" w:rsidRPr="00EB3D8B" w:rsidRDefault="000949B7" w:rsidP="0078304E">
            <w:pPr>
              <w:tabs>
                <w:tab w:val="left" w:pos="6206"/>
              </w:tabs>
              <w:rPr>
                <w:rFonts w:asciiTheme="majorHAnsi" w:hAnsiTheme="majorHAnsi" w:cs="Courier New"/>
                <w:sz w:val="28"/>
              </w:rPr>
            </w:pPr>
            <w:r>
              <w:rPr>
                <w:rFonts w:asciiTheme="majorHAnsi" w:hAnsiTheme="majorHAnsi" w:cs="Courier New"/>
                <w:sz w:val="28"/>
              </w:rPr>
              <w:t xml:space="preserve">Date of birth:  </w:t>
            </w:r>
            <w:r w:rsidR="00117014">
              <w:rPr>
                <w:rFonts w:asciiTheme="majorHAnsi" w:hAnsiTheme="majorHAnsi" w:cs="Courier New"/>
                <w:sz w:val="28"/>
              </w:rPr>
              <w:t>24/5/1989</w:t>
            </w:r>
          </w:p>
          <w:p w:rsidR="00D1220B" w:rsidRPr="0078304E" w:rsidRDefault="00AC670A">
            <w:pPr>
              <w:pStyle w:val="Section"/>
              <w:spacing w:after="0"/>
              <w:rPr>
                <w:sz w:val="28"/>
                <w:u w:val="single"/>
              </w:rPr>
            </w:pPr>
            <w:r w:rsidRPr="0078304E">
              <w:rPr>
                <w:sz w:val="28"/>
                <w:u w:val="single"/>
              </w:rPr>
              <w:t>O</w:t>
            </w:r>
            <w:r w:rsidR="004157EF" w:rsidRPr="0078304E">
              <w:rPr>
                <w:sz w:val="28"/>
                <w:u w:val="single"/>
              </w:rPr>
              <w:t>bjectives</w:t>
            </w:r>
          </w:p>
          <w:p w:rsidR="00D1220B" w:rsidRPr="00D84C91" w:rsidRDefault="00314AF4">
            <w:pPr>
              <w:spacing w:after="0" w:line="240" w:lineRule="auto"/>
              <w:rPr>
                <w:rFonts w:asciiTheme="majorHAnsi" w:hAnsiTheme="majorHAnsi"/>
                <w:sz w:val="28"/>
              </w:rPr>
            </w:pPr>
            <w:r w:rsidRPr="00D84C91">
              <w:rPr>
                <w:rFonts w:asciiTheme="majorHAnsi" w:hAnsiTheme="majorHAnsi" w:cs="Courier New"/>
                <w:sz w:val="28"/>
              </w:rPr>
              <w:t>I am looking for a challenging environment that encourages continuous learning and creativity, providing exposure to new ideas and stimulate personal and professional growth.</w:t>
            </w:r>
          </w:p>
          <w:p w:rsidR="00D1220B" w:rsidRPr="0078304E" w:rsidRDefault="004157EF">
            <w:pPr>
              <w:pStyle w:val="Section"/>
              <w:spacing w:after="0"/>
              <w:rPr>
                <w:sz w:val="28"/>
                <w:u w:val="single"/>
              </w:rPr>
            </w:pPr>
            <w:r w:rsidRPr="0078304E">
              <w:rPr>
                <w:sz w:val="28"/>
                <w:u w:val="single"/>
              </w:rPr>
              <w:t>Education</w:t>
            </w:r>
          </w:p>
          <w:p w:rsidR="0078304E" w:rsidRDefault="00A2652C" w:rsidP="0078304E">
            <w:pPr>
              <w:tabs>
                <w:tab w:val="left" w:pos="6206"/>
              </w:tabs>
              <w:spacing w:line="240" w:lineRule="auto"/>
              <w:rPr>
                <w:rFonts w:asciiTheme="majorHAnsi" w:hAnsiTheme="majorHAnsi" w:cs="Courier New"/>
                <w:sz w:val="28"/>
              </w:rPr>
            </w:pPr>
            <w:r>
              <w:rPr>
                <w:rFonts w:asciiTheme="majorHAnsi" w:hAnsiTheme="majorHAnsi" w:cs="Courier New"/>
                <w:sz w:val="28"/>
              </w:rPr>
              <w:t>2008-2013</w:t>
            </w:r>
            <w:r w:rsidR="000949B7">
              <w:rPr>
                <w:rFonts w:asciiTheme="majorHAnsi" w:hAnsiTheme="majorHAnsi" w:cs="Courier New"/>
                <w:sz w:val="28"/>
              </w:rPr>
              <w:t>:LE</w:t>
            </w:r>
            <w:r w:rsidR="0078304E">
              <w:rPr>
                <w:rFonts w:asciiTheme="majorHAnsi" w:hAnsiTheme="majorHAnsi" w:cs="Courier New"/>
                <w:sz w:val="28"/>
              </w:rPr>
              <w:t xml:space="preserve">BANESE  INTERNATIONAL UNIVERSITY </w:t>
            </w:r>
          </w:p>
          <w:p w:rsidR="00117014" w:rsidRPr="000B39ED" w:rsidRDefault="0078304E" w:rsidP="0078304E">
            <w:pPr>
              <w:tabs>
                <w:tab w:val="left" w:pos="6206"/>
              </w:tabs>
              <w:spacing w:line="240" w:lineRule="auto"/>
              <w:rPr>
                <w:rFonts w:asciiTheme="majorHAnsi" w:hAnsiTheme="majorHAnsi" w:cs="Courier New"/>
                <w:sz w:val="28"/>
              </w:rPr>
            </w:pPr>
            <w:r>
              <w:rPr>
                <w:rFonts w:asciiTheme="majorHAnsi" w:hAnsiTheme="majorHAnsi" w:cs="Courier New"/>
                <w:sz w:val="28"/>
              </w:rPr>
              <w:t>(Banking and finance)</w:t>
            </w:r>
          </w:p>
          <w:p w:rsidR="00D1220B" w:rsidRPr="0078304E" w:rsidRDefault="004157EF" w:rsidP="00314AF4">
            <w:pPr>
              <w:pStyle w:val="Section"/>
              <w:spacing w:after="0"/>
              <w:rPr>
                <w:sz w:val="28"/>
                <w:szCs w:val="28"/>
                <w:u w:val="single"/>
              </w:rPr>
            </w:pPr>
            <w:r w:rsidRPr="0078304E">
              <w:rPr>
                <w:sz w:val="28"/>
                <w:szCs w:val="28"/>
                <w:u w:val="single"/>
              </w:rPr>
              <w:t>experience</w:t>
            </w:r>
          </w:p>
          <w:p w:rsidR="00A2652C" w:rsidRPr="00A2652C" w:rsidRDefault="000949B7" w:rsidP="00A2652C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2011-2012: RECEPTION (FRENCH</w:t>
            </w:r>
            <w:r w:rsidR="00A2652C" w:rsidRPr="00A2652C">
              <w:rPr>
                <w:sz w:val="28"/>
                <w:szCs w:val="28"/>
              </w:rPr>
              <w:t xml:space="preserve"> EMBASSY)</w:t>
            </w:r>
          </w:p>
          <w:p w:rsidR="00A2652C" w:rsidRPr="00A2652C" w:rsidRDefault="00A2652C" w:rsidP="00A2652C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8"/>
                <w:szCs w:val="28"/>
              </w:rPr>
            </w:pPr>
            <w:r w:rsidRPr="00A2652C">
              <w:rPr>
                <w:sz w:val="28"/>
                <w:szCs w:val="28"/>
              </w:rPr>
              <w:t xml:space="preserve">2012-2013: ENGLISH AND Math teacher </w:t>
            </w:r>
            <w:r w:rsidRPr="00A2652C">
              <w:rPr>
                <w:sz w:val="28"/>
                <w:szCs w:val="28"/>
              </w:rPr>
              <w:br/>
              <w:t>(NAHDA NATIONAL SCHOOL)</w:t>
            </w:r>
          </w:p>
          <w:p w:rsidR="00A2652C" w:rsidRDefault="00A2652C" w:rsidP="00FD7E00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8"/>
                <w:szCs w:val="28"/>
              </w:rPr>
            </w:pPr>
            <w:r w:rsidRPr="00A2652C">
              <w:rPr>
                <w:sz w:val="28"/>
                <w:szCs w:val="28"/>
              </w:rPr>
              <w:t xml:space="preserve">2013-2014: Private </w:t>
            </w:r>
            <w:r w:rsidR="00FD7E00" w:rsidRPr="00A2652C">
              <w:rPr>
                <w:sz w:val="28"/>
                <w:szCs w:val="28"/>
              </w:rPr>
              <w:t>teacher</w:t>
            </w:r>
          </w:p>
          <w:p w:rsidR="0078304E" w:rsidRDefault="0078304E" w:rsidP="00C02EF3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</w:t>
            </w:r>
            <w:r w:rsidR="00C02EF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: Travel and Holidays at </w:t>
            </w:r>
            <w:proofErr w:type="spellStart"/>
            <w:r>
              <w:rPr>
                <w:sz w:val="28"/>
                <w:szCs w:val="28"/>
              </w:rPr>
              <w:t>Barakat</w:t>
            </w:r>
            <w:proofErr w:type="spellEnd"/>
            <w:r>
              <w:rPr>
                <w:sz w:val="28"/>
                <w:szCs w:val="28"/>
              </w:rPr>
              <w:t xml:space="preserve"> Travel</w:t>
            </w:r>
          </w:p>
          <w:p w:rsidR="00DF3F40" w:rsidRPr="00A2652C" w:rsidRDefault="00DF3F40" w:rsidP="0087207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</w:t>
            </w:r>
            <w:r w:rsidR="00872078">
              <w:rPr>
                <w:sz w:val="28"/>
                <w:szCs w:val="28"/>
              </w:rPr>
              <w:t xml:space="preserve">PRESENT </w:t>
            </w:r>
            <w:r>
              <w:rPr>
                <w:sz w:val="28"/>
                <w:szCs w:val="28"/>
              </w:rPr>
              <w:t xml:space="preserve">: </w:t>
            </w:r>
            <w:r w:rsidR="00DF275A">
              <w:rPr>
                <w:sz w:val="28"/>
                <w:szCs w:val="28"/>
              </w:rPr>
              <w:t xml:space="preserve">Travel and Holidays </w:t>
            </w:r>
            <w:r>
              <w:rPr>
                <w:sz w:val="28"/>
                <w:szCs w:val="28"/>
              </w:rPr>
              <w:t xml:space="preserve">New Plaza Tours </w:t>
            </w:r>
          </w:p>
          <w:p w:rsidR="00DF3F40" w:rsidRDefault="00DF3F40" w:rsidP="007D2408">
            <w:pPr>
              <w:pStyle w:val="Section"/>
              <w:spacing w:after="0"/>
              <w:rPr>
                <w:sz w:val="28"/>
                <w:szCs w:val="28"/>
                <w:u w:val="single"/>
              </w:rPr>
            </w:pPr>
          </w:p>
          <w:p w:rsidR="00DF3F40" w:rsidRDefault="00DF3F40" w:rsidP="007D2408">
            <w:pPr>
              <w:pStyle w:val="Section"/>
              <w:spacing w:after="0"/>
              <w:rPr>
                <w:sz w:val="28"/>
                <w:szCs w:val="28"/>
                <w:u w:val="single"/>
              </w:rPr>
            </w:pPr>
          </w:p>
          <w:p w:rsidR="007D2408" w:rsidRPr="0078304E" w:rsidRDefault="007D2408" w:rsidP="007D2408">
            <w:pPr>
              <w:pStyle w:val="Section"/>
              <w:spacing w:after="0"/>
              <w:rPr>
                <w:sz w:val="28"/>
                <w:szCs w:val="28"/>
                <w:u w:val="single"/>
              </w:rPr>
            </w:pPr>
            <w:r w:rsidRPr="0078304E">
              <w:rPr>
                <w:sz w:val="28"/>
                <w:szCs w:val="28"/>
                <w:u w:val="single"/>
              </w:rPr>
              <w:lastRenderedPageBreak/>
              <w:t xml:space="preserve">lANGUAGES </w:t>
            </w:r>
          </w:p>
          <w:p w:rsidR="00DF3F40" w:rsidRPr="00DF3F40" w:rsidRDefault="00DF3F40" w:rsidP="00DF3F40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DF3F40">
              <w:rPr>
                <w:b/>
                <w:bCs/>
                <w:sz w:val="28"/>
                <w:szCs w:val="28"/>
                <w:u w:val="single"/>
              </w:rPr>
              <w:t>spoken             written              read</w:t>
            </w:r>
          </w:p>
          <w:p w:rsidR="00DF3F40" w:rsidRPr="00DF3F40" w:rsidRDefault="00DF3F40" w:rsidP="00DF3F40">
            <w:pPr>
              <w:spacing w:after="0"/>
              <w:rPr>
                <w:sz w:val="28"/>
                <w:szCs w:val="28"/>
              </w:rPr>
            </w:pPr>
            <w:r w:rsidRPr="00DF3F40">
              <w:rPr>
                <w:sz w:val="28"/>
                <w:szCs w:val="28"/>
              </w:rPr>
              <w:t xml:space="preserve">Arabic               </w:t>
            </w:r>
            <w:r>
              <w:rPr>
                <w:sz w:val="28"/>
                <w:szCs w:val="28"/>
              </w:rPr>
              <w:t xml:space="preserve"> </w:t>
            </w:r>
            <w:r w:rsidRPr="00DF3F40">
              <w:rPr>
                <w:sz w:val="28"/>
                <w:szCs w:val="28"/>
              </w:rPr>
              <w:t xml:space="preserve">excellent         </w:t>
            </w:r>
            <w:proofErr w:type="spellStart"/>
            <w:r w:rsidRPr="00DF3F40">
              <w:rPr>
                <w:sz w:val="28"/>
                <w:szCs w:val="28"/>
              </w:rPr>
              <w:t>excellent</w:t>
            </w:r>
            <w:proofErr w:type="spellEnd"/>
            <w:r w:rsidRPr="00DF3F40">
              <w:rPr>
                <w:sz w:val="28"/>
                <w:szCs w:val="28"/>
              </w:rPr>
              <w:t xml:space="preserve">         </w:t>
            </w:r>
            <w:proofErr w:type="spellStart"/>
            <w:r w:rsidRPr="00DF3F40">
              <w:rPr>
                <w:sz w:val="28"/>
                <w:szCs w:val="28"/>
              </w:rPr>
              <w:t>excellent</w:t>
            </w:r>
            <w:proofErr w:type="spellEnd"/>
            <w:r w:rsidRPr="00DF3F40">
              <w:rPr>
                <w:sz w:val="28"/>
                <w:szCs w:val="28"/>
              </w:rPr>
              <w:t xml:space="preserve">  </w:t>
            </w:r>
          </w:p>
          <w:p w:rsidR="00DF3F40" w:rsidRPr="00DF3F40" w:rsidRDefault="00DF3F40" w:rsidP="00DF3F40">
            <w:pPr>
              <w:spacing w:after="0"/>
              <w:rPr>
                <w:sz w:val="28"/>
                <w:szCs w:val="28"/>
              </w:rPr>
            </w:pPr>
            <w:r w:rsidRPr="00DF3F40">
              <w:rPr>
                <w:sz w:val="28"/>
                <w:szCs w:val="28"/>
              </w:rPr>
              <w:t xml:space="preserve">English             </w:t>
            </w:r>
            <w:r>
              <w:rPr>
                <w:sz w:val="28"/>
                <w:szCs w:val="28"/>
              </w:rPr>
              <w:t xml:space="preserve"> </w:t>
            </w:r>
            <w:r w:rsidRPr="00DF3F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F3F40">
              <w:rPr>
                <w:sz w:val="28"/>
                <w:szCs w:val="28"/>
              </w:rPr>
              <w:t xml:space="preserve">excellent         </w:t>
            </w:r>
            <w:proofErr w:type="spellStart"/>
            <w:r w:rsidRPr="00DF3F40">
              <w:rPr>
                <w:sz w:val="28"/>
                <w:szCs w:val="28"/>
              </w:rPr>
              <w:t>excellent</w:t>
            </w:r>
            <w:proofErr w:type="spellEnd"/>
            <w:r w:rsidRPr="00DF3F40">
              <w:rPr>
                <w:sz w:val="28"/>
                <w:szCs w:val="28"/>
              </w:rPr>
              <w:t xml:space="preserve">         </w:t>
            </w:r>
            <w:proofErr w:type="spellStart"/>
            <w:r w:rsidRPr="00DF3F40">
              <w:rPr>
                <w:sz w:val="28"/>
                <w:szCs w:val="28"/>
              </w:rPr>
              <w:t>excellent</w:t>
            </w:r>
            <w:proofErr w:type="spellEnd"/>
            <w:r w:rsidRPr="00DF3F40">
              <w:rPr>
                <w:sz w:val="28"/>
                <w:szCs w:val="28"/>
              </w:rPr>
              <w:t xml:space="preserve"> </w:t>
            </w:r>
          </w:p>
          <w:p w:rsidR="00DF3F40" w:rsidRPr="00DF3F40" w:rsidRDefault="00DF3F40" w:rsidP="00DF3F40">
            <w:pPr>
              <w:spacing w:after="0"/>
              <w:rPr>
                <w:sz w:val="28"/>
                <w:szCs w:val="28"/>
              </w:rPr>
            </w:pPr>
            <w:r w:rsidRPr="00DF3F40">
              <w:rPr>
                <w:sz w:val="28"/>
                <w:szCs w:val="28"/>
              </w:rPr>
              <w:t xml:space="preserve">French                good      </w:t>
            </w: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good</w:t>
            </w:r>
            <w:proofErr w:type="spellEnd"/>
            <w:r>
              <w:rPr>
                <w:sz w:val="28"/>
                <w:szCs w:val="28"/>
              </w:rPr>
              <w:t xml:space="preserve">             </w:t>
            </w:r>
            <w:proofErr w:type="spellStart"/>
            <w:r w:rsidRPr="00DF3F40">
              <w:rPr>
                <w:sz w:val="28"/>
                <w:szCs w:val="28"/>
              </w:rPr>
              <w:t>good</w:t>
            </w:r>
            <w:proofErr w:type="spellEnd"/>
          </w:p>
          <w:p w:rsidR="00D1220B" w:rsidRDefault="00D1220B" w:rsidP="000949B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FD7E00" w:rsidRDefault="00FD7E00" w:rsidP="000949B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FD7E00" w:rsidRDefault="00FD7E00" w:rsidP="000949B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FD7E00" w:rsidRPr="00FD7E00" w:rsidRDefault="00FD7E00" w:rsidP="00FD7E00">
            <w:pPr>
              <w:spacing w:after="0"/>
              <w:rPr>
                <w:b/>
                <w:caps/>
                <w:color w:val="DD8047" w:themeColor="accent2"/>
                <w:spacing w:val="60"/>
                <w:sz w:val="28"/>
                <w:szCs w:val="28"/>
                <w:u w:val="single"/>
              </w:rPr>
            </w:pPr>
            <w:r w:rsidRPr="00FD7E00">
              <w:rPr>
                <w:b/>
                <w:caps/>
                <w:color w:val="DD8047" w:themeColor="accent2"/>
                <w:spacing w:val="60"/>
                <w:sz w:val="28"/>
                <w:szCs w:val="28"/>
                <w:u w:val="single"/>
              </w:rPr>
              <w:t>Skills:</w:t>
            </w:r>
          </w:p>
          <w:p w:rsidR="00FD7E00" w:rsidRDefault="00FD7E00" w:rsidP="00FD7E00">
            <w:pPr>
              <w:spacing w:after="0"/>
              <w:rPr>
                <w:sz w:val="28"/>
                <w:szCs w:val="28"/>
              </w:rPr>
            </w:pPr>
          </w:p>
          <w:p w:rsidR="00FD7E00" w:rsidRPr="00FD7E00" w:rsidRDefault="00FD7E00" w:rsidP="00FD7E00">
            <w:pPr>
              <w:spacing w:after="0"/>
              <w:rPr>
                <w:sz w:val="28"/>
                <w:szCs w:val="28"/>
              </w:rPr>
            </w:pPr>
            <w:r w:rsidRPr="00FD7E00">
              <w:rPr>
                <w:sz w:val="28"/>
                <w:szCs w:val="28"/>
              </w:rPr>
              <w:t>-Microsoft office (Excel – Word – PowerPoint)</w:t>
            </w:r>
          </w:p>
          <w:p w:rsidR="00FD7E00" w:rsidRPr="00FD7E00" w:rsidRDefault="00FD7E00" w:rsidP="00FD7E00">
            <w:pPr>
              <w:spacing w:after="0"/>
              <w:rPr>
                <w:sz w:val="28"/>
                <w:szCs w:val="28"/>
              </w:rPr>
            </w:pPr>
            <w:r w:rsidRPr="00FD7E00">
              <w:rPr>
                <w:sz w:val="28"/>
                <w:szCs w:val="28"/>
              </w:rPr>
              <w:t xml:space="preserve">-Computer Maintenance –Software &amp; Hardware – Networking </w:t>
            </w:r>
          </w:p>
          <w:p w:rsidR="00FD7E00" w:rsidRDefault="00FD7E00" w:rsidP="00FD7E00">
            <w:pPr>
              <w:spacing w:after="0"/>
              <w:rPr>
                <w:sz w:val="28"/>
                <w:szCs w:val="28"/>
              </w:rPr>
            </w:pPr>
            <w:r w:rsidRPr="00FD7E00">
              <w:rPr>
                <w:sz w:val="28"/>
                <w:szCs w:val="28"/>
              </w:rPr>
              <w:t xml:space="preserve">-Telemarketing experience </w:t>
            </w:r>
          </w:p>
          <w:p w:rsidR="00FD7E00" w:rsidRDefault="00FD7E00" w:rsidP="00FD7E00">
            <w:pPr>
              <w:spacing w:after="0"/>
              <w:rPr>
                <w:sz w:val="28"/>
                <w:szCs w:val="28"/>
              </w:rPr>
            </w:pPr>
          </w:p>
          <w:p w:rsidR="00FD7E00" w:rsidRDefault="00FD7E00" w:rsidP="00FD7E00">
            <w:pPr>
              <w:spacing w:after="0"/>
              <w:rPr>
                <w:sz w:val="28"/>
                <w:szCs w:val="28"/>
              </w:rPr>
            </w:pPr>
          </w:p>
          <w:p w:rsidR="00FD7E00" w:rsidRPr="00FD7E00" w:rsidRDefault="00FD7E00" w:rsidP="00FD7E00">
            <w:pPr>
              <w:pStyle w:val="ListParagraph"/>
              <w:numPr>
                <w:ilvl w:val="0"/>
                <w:numId w:val="33"/>
              </w:numPr>
              <w:spacing w:after="0"/>
              <w:rPr>
                <w:sz w:val="28"/>
                <w:szCs w:val="28"/>
              </w:rPr>
            </w:pPr>
            <w:r w:rsidRPr="00FD7E00">
              <w:rPr>
                <w:sz w:val="28"/>
                <w:szCs w:val="28"/>
              </w:rPr>
              <w:t xml:space="preserve">Can work with groups, very motivated and have the intention to reach higher positions </w:t>
            </w:r>
          </w:p>
          <w:p w:rsidR="00FD7E00" w:rsidRPr="00FD7E00" w:rsidRDefault="00FD7E00" w:rsidP="00FD7E00">
            <w:pPr>
              <w:spacing w:after="0"/>
              <w:rPr>
                <w:sz w:val="28"/>
                <w:szCs w:val="28"/>
              </w:rPr>
            </w:pPr>
          </w:p>
          <w:p w:rsidR="00FD7E00" w:rsidRDefault="00FD7E00" w:rsidP="000949B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EF77B1" w:rsidTr="00FD7E00">
        <w:trPr>
          <w:trHeight w:val="288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7B1" w:rsidRDefault="00EF77B1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F77B1" w:rsidRDefault="00EF77B1" w:rsidP="00AC670A">
            <w:pPr>
              <w:pStyle w:val="Section"/>
              <w:spacing w:after="0"/>
              <w:rPr>
                <w:sz w:val="28"/>
              </w:rPr>
            </w:pPr>
          </w:p>
        </w:tc>
      </w:tr>
    </w:tbl>
    <w:p w:rsidR="000949B7" w:rsidRPr="000A66B1" w:rsidRDefault="000A66B1" w:rsidP="000949B7">
      <w:pPr>
        <w:pStyle w:val="Section"/>
        <w:rPr>
          <w:sz w:val="32"/>
        </w:rPr>
      </w:pPr>
      <w:r>
        <w:t xml:space="preserve">                 </w:t>
      </w:r>
    </w:p>
    <w:p w:rsidR="000A66B1" w:rsidRPr="000A66B1" w:rsidRDefault="000A66B1" w:rsidP="000B39ED">
      <w:pPr>
        <w:pStyle w:val="ListBullet"/>
        <w:numPr>
          <w:ilvl w:val="0"/>
          <w:numId w:val="0"/>
        </w:numPr>
        <w:ind w:left="360"/>
        <w:rPr>
          <w:sz w:val="32"/>
        </w:rPr>
      </w:pPr>
    </w:p>
    <w:p w:rsidR="00D1220B" w:rsidRDefault="00D1220B"/>
    <w:p w:rsidR="000A66B1" w:rsidRPr="000A66B1" w:rsidRDefault="000A66B1" w:rsidP="000949B7">
      <w:pPr>
        <w:pStyle w:val="Section"/>
        <w:rPr>
          <w:sz w:val="32"/>
        </w:rPr>
      </w:pPr>
      <w:r>
        <w:t xml:space="preserve">             </w:t>
      </w:r>
    </w:p>
    <w:p w:rsidR="000A66B1" w:rsidRDefault="000A66B1"/>
    <w:sectPr w:rsidR="000A66B1" w:rsidSect="00BF0CB7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1D" w:rsidRDefault="0030611D">
      <w:pPr>
        <w:spacing w:after="0" w:line="240" w:lineRule="auto"/>
      </w:pPr>
      <w:r>
        <w:separator/>
      </w:r>
    </w:p>
  </w:endnote>
  <w:endnote w:type="continuationSeparator" w:id="0">
    <w:p w:rsidR="0030611D" w:rsidRDefault="0030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0B" w:rsidRDefault="00D1220B"/>
  <w:p w:rsidR="00D1220B" w:rsidRDefault="004157EF">
    <w:pPr>
      <w:pStyle w:val="FooterOdd"/>
    </w:pPr>
    <w:r>
      <w:t xml:space="preserve">Page </w:t>
    </w:r>
    <w:r w:rsidR="00BF0CB7">
      <w:fldChar w:fldCharType="begin"/>
    </w:r>
    <w:r>
      <w:instrText xml:space="preserve"> PAGE   \* MERGEFORMAT </w:instrText>
    </w:r>
    <w:r w:rsidR="00BF0CB7">
      <w:fldChar w:fldCharType="separate"/>
    </w:r>
    <w:r w:rsidR="005A5359" w:rsidRPr="005A5359">
      <w:rPr>
        <w:noProof/>
        <w:sz w:val="24"/>
        <w:szCs w:val="24"/>
      </w:rPr>
      <w:t>2</w:t>
    </w:r>
    <w:r w:rsidR="00BF0CB7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1D" w:rsidRDefault="0030611D">
      <w:pPr>
        <w:spacing w:after="0" w:line="240" w:lineRule="auto"/>
      </w:pPr>
      <w:r>
        <w:separator/>
      </w:r>
    </w:p>
  </w:footnote>
  <w:footnote w:type="continuationSeparator" w:id="0">
    <w:p w:rsidR="0030611D" w:rsidRDefault="0030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Author"/>
      <w:id w:val="5384246"/>
      <w:placeholder>
        <w:docPart w:val="B42D4B6CE5DB48E48C1C85725995F7CC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220B" w:rsidRDefault="00A2652C">
        <w:pPr>
          <w:pStyle w:val="HeaderOdd"/>
        </w:pPr>
        <w:r>
          <w:t xml:space="preserve">Tahani </w:t>
        </w:r>
        <w:proofErr w:type="spellStart"/>
        <w:r>
          <w:t>Skaf</w:t>
        </w:r>
        <w:proofErr w:type="spellEnd"/>
      </w:p>
    </w:sdtContent>
  </w:sdt>
  <w:p w:rsidR="00D1220B" w:rsidRDefault="00D122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8549B7"/>
    <w:multiLevelType w:val="multilevel"/>
    <w:tmpl w:val="6DA2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EB3FCD"/>
    <w:multiLevelType w:val="multilevel"/>
    <w:tmpl w:val="C6CE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0B4E61"/>
    <w:multiLevelType w:val="multilevel"/>
    <w:tmpl w:val="255C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E837A8"/>
    <w:multiLevelType w:val="multilevel"/>
    <w:tmpl w:val="BA2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F130FC2"/>
    <w:multiLevelType w:val="hybridMultilevel"/>
    <w:tmpl w:val="4A68CA38"/>
    <w:lvl w:ilvl="0" w:tplc="6B3E8942">
      <w:start w:val="2013"/>
      <w:numFmt w:val="bullet"/>
      <w:lvlText w:val="*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895589A"/>
    <w:multiLevelType w:val="multilevel"/>
    <w:tmpl w:val="B46A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12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12"/>
  </w:num>
  <w:num w:numId="21">
    <w:abstractNumId w:val="10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12"/>
  </w:num>
  <w:num w:numId="28">
    <w:abstractNumId w:val="6"/>
  </w:num>
  <w:num w:numId="29">
    <w:abstractNumId w:val="7"/>
  </w:num>
  <w:num w:numId="30">
    <w:abstractNumId w:val="13"/>
  </w:num>
  <w:num w:numId="31">
    <w:abstractNumId w:val="5"/>
  </w:num>
  <w:num w:numId="32">
    <w:abstractNumId w:val="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F4"/>
    <w:rsid w:val="000949B7"/>
    <w:rsid w:val="000A66B1"/>
    <w:rsid w:val="000B39ED"/>
    <w:rsid w:val="00107411"/>
    <w:rsid w:val="00117014"/>
    <w:rsid w:val="002C1E54"/>
    <w:rsid w:val="0030611D"/>
    <w:rsid w:val="00314AF4"/>
    <w:rsid w:val="0035740B"/>
    <w:rsid w:val="003D3299"/>
    <w:rsid w:val="004157EF"/>
    <w:rsid w:val="00483A42"/>
    <w:rsid w:val="00497F0C"/>
    <w:rsid w:val="00550BCB"/>
    <w:rsid w:val="005A5359"/>
    <w:rsid w:val="005F02D9"/>
    <w:rsid w:val="006016E2"/>
    <w:rsid w:val="006156C5"/>
    <w:rsid w:val="0078304E"/>
    <w:rsid w:val="007D2408"/>
    <w:rsid w:val="00872078"/>
    <w:rsid w:val="00932B1C"/>
    <w:rsid w:val="009C2756"/>
    <w:rsid w:val="009E6D1C"/>
    <w:rsid w:val="00A2652C"/>
    <w:rsid w:val="00AC670A"/>
    <w:rsid w:val="00AF169D"/>
    <w:rsid w:val="00BF0CB7"/>
    <w:rsid w:val="00C02EF3"/>
    <w:rsid w:val="00D1220B"/>
    <w:rsid w:val="00D84C91"/>
    <w:rsid w:val="00DF275A"/>
    <w:rsid w:val="00DF3F40"/>
    <w:rsid w:val="00E56505"/>
    <w:rsid w:val="00E812A1"/>
    <w:rsid w:val="00EB3D8B"/>
    <w:rsid w:val="00EE7B1B"/>
    <w:rsid w:val="00EF77B1"/>
    <w:rsid w:val="00FD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1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1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Tahani.skaf89@hot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%20Rammal\AppData\Roaming\Microsoft\Template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5F2F1E3672444FB83C7DF6253C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DC39-D349-4DAF-902A-C456049E5239}"/>
      </w:docPartPr>
      <w:docPartBody>
        <w:p w:rsidR="00A55745" w:rsidRDefault="00801500">
          <w:pPr>
            <w:pStyle w:val="B65F2F1E3672444FB83C7DF6253CFAC6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8A7C83E76D584D89947BFBE9C23C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51151-8849-4AD9-ADB6-74856446D4F1}"/>
      </w:docPartPr>
      <w:docPartBody>
        <w:p w:rsidR="00A55745" w:rsidRDefault="00801500">
          <w:pPr>
            <w:pStyle w:val="8A7C83E76D584D89947BFBE9C23CE40C"/>
          </w:pPr>
          <w:r>
            <w:t>[Type your name]</w:t>
          </w:r>
        </w:p>
      </w:docPartBody>
    </w:docPart>
    <w:docPart>
      <w:docPartPr>
        <w:name w:val="B42D4B6CE5DB48E48C1C85725995F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FB07-F4A6-48E0-AD00-52E44E8A1FD4}"/>
      </w:docPartPr>
      <w:docPartBody>
        <w:p w:rsidR="00A55745" w:rsidRDefault="00FE0486" w:rsidP="00FE0486">
          <w:pPr>
            <w:pStyle w:val="B42D4B6CE5DB48E48C1C85725995F7CC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0486"/>
    <w:rsid w:val="000141D6"/>
    <w:rsid w:val="0002107F"/>
    <w:rsid w:val="00025F19"/>
    <w:rsid w:val="002A244B"/>
    <w:rsid w:val="00315DA3"/>
    <w:rsid w:val="003C7A69"/>
    <w:rsid w:val="00533277"/>
    <w:rsid w:val="005670A7"/>
    <w:rsid w:val="00801500"/>
    <w:rsid w:val="008D5D23"/>
    <w:rsid w:val="00A55745"/>
    <w:rsid w:val="00BE6999"/>
    <w:rsid w:val="00CB3B2A"/>
    <w:rsid w:val="00DE2F56"/>
    <w:rsid w:val="00FE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A244B"/>
    <w:rPr>
      <w:color w:val="808080"/>
    </w:rPr>
  </w:style>
  <w:style w:type="paragraph" w:customStyle="1" w:styleId="B65F2F1E3672444FB83C7DF6253CFAC6">
    <w:name w:val="B65F2F1E3672444FB83C7DF6253CFAC6"/>
    <w:rsid w:val="002A244B"/>
  </w:style>
  <w:style w:type="paragraph" w:customStyle="1" w:styleId="8A7C83E76D584D89947BFBE9C23CE40C">
    <w:name w:val="8A7C83E76D584D89947BFBE9C23CE40C"/>
    <w:rsid w:val="002A244B"/>
  </w:style>
  <w:style w:type="paragraph" w:customStyle="1" w:styleId="452D374ADF47400887F68D45D60B3002">
    <w:name w:val="452D374ADF47400887F68D45D60B3002"/>
    <w:rsid w:val="002A244B"/>
  </w:style>
  <w:style w:type="paragraph" w:customStyle="1" w:styleId="FA14D9AEB8464F08B8304CF3F7978892">
    <w:name w:val="FA14D9AEB8464F08B8304CF3F7978892"/>
    <w:rsid w:val="002A244B"/>
  </w:style>
  <w:style w:type="paragraph" w:customStyle="1" w:styleId="0C4D6238DF814D1FAB776D1A929E9AB2">
    <w:name w:val="0C4D6238DF814D1FAB776D1A929E9AB2"/>
    <w:rsid w:val="002A244B"/>
  </w:style>
  <w:style w:type="paragraph" w:customStyle="1" w:styleId="57EA18FE15104AE7BB2E29108E7B64A6">
    <w:name w:val="57EA18FE15104AE7BB2E29108E7B64A6"/>
    <w:rsid w:val="002A244B"/>
  </w:style>
  <w:style w:type="paragraph" w:customStyle="1" w:styleId="D33376B94A944B858271CC45772482B5">
    <w:name w:val="D33376B94A944B858271CC45772482B5"/>
    <w:rsid w:val="002A244B"/>
  </w:style>
  <w:style w:type="paragraph" w:customStyle="1" w:styleId="A25CBD678FC74A43884890C556E0D5E7">
    <w:name w:val="A25CBD678FC74A43884890C556E0D5E7"/>
    <w:rsid w:val="002A244B"/>
  </w:style>
  <w:style w:type="paragraph" w:customStyle="1" w:styleId="5BDD7629226649AAA5A010CA1E030A3E">
    <w:name w:val="5BDD7629226649AAA5A010CA1E030A3E"/>
    <w:rsid w:val="002A244B"/>
  </w:style>
  <w:style w:type="paragraph" w:customStyle="1" w:styleId="5749B4276CAC4E24AE4134D7572D9E1C">
    <w:name w:val="5749B4276CAC4E24AE4134D7572D9E1C"/>
    <w:rsid w:val="002A244B"/>
  </w:style>
  <w:style w:type="paragraph" w:customStyle="1" w:styleId="B32548121C9E4D4BAE45E21F10D71469">
    <w:name w:val="B32548121C9E4D4BAE45E21F10D71469"/>
    <w:rsid w:val="002A244B"/>
  </w:style>
  <w:style w:type="paragraph" w:customStyle="1" w:styleId="39D485ACF0034C758B832F713A2AD376">
    <w:name w:val="39D485ACF0034C758B832F713A2AD376"/>
    <w:rsid w:val="002A244B"/>
  </w:style>
  <w:style w:type="paragraph" w:customStyle="1" w:styleId="1E83E0B4D97F459A9A440532F435F7F7">
    <w:name w:val="1E83E0B4D97F459A9A440532F435F7F7"/>
    <w:rsid w:val="002A244B"/>
  </w:style>
  <w:style w:type="paragraph" w:customStyle="1" w:styleId="2A184A2D14534B3E8C4B1912FED117EA">
    <w:name w:val="2A184A2D14534B3E8C4B1912FED117EA"/>
    <w:rsid w:val="002A244B"/>
  </w:style>
  <w:style w:type="paragraph" w:customStyle="1" w:styleId="E3E383DB0B0F48E78678609542843CAA">
    <w:name w:val="E3E383DB0B0F48E78678609542843CAA"/>
    <w:rsid w:val="002A244B"/>
  </w:style>
  <w:style w:type="paragraph" w:customStyle="1" w:styleId="EDBA104074CC4E60B884FCE4D7ED1EA3">
    <w:name w:val="EDBA104074CC4E60B884FCE4D7ED1EA3"/>
    <w:rsid w:val="002A244B"/>
  </w:style>
  <w:style w:type="paragraph" w:customStyle="1" w:styleId="586CF5E145514F228D8F52212256BD48">
    <w:name w:val="586CF5E145514F228D8F52212256BD48"/>
    <w:rsid w:val="002A244B"/>
  </w:style>
  <w:style w:type="paragraph" w:customStyle="1" w:styleId="FA42151A52DE4FD883ED274C36013284">
    <w:name w:val="FA42151A52DE4FD883ED274C36013284"/>
    <w:rsid w:val="00FE0486"/>
  </w:style>
  <w:style w:type="paragraph" w:customStyle="1" w:styleId="86972C99A386488F836474F2E2708349">
    <w:name w:val="86972C99A386488F836474F2E2708349"/>
    <w:rsid w:val="00FE0486"/>
  </w:style>
  <w:style w:type="paragraph" w:customStyle="1" w:styleId="277F55DF2276469CA4C611E4817009B3">
    <w:name w:val="277F55DF2276469CA4C611E4817009B3"/>
    <w:rsid w:val="00FE0486"/>
  </w:style>
  <w:style w:type="paragraph" w:customStyle="1" w:styleId="B42D4B6CE5DB48E48C1C85725995F7CC">
    <w:name w:val="B42D4B6CE5DB48E48C1C85725995F7CC"/>
    <w:rsid w:val="00FE0486"/>
  </w:style>
  <w:style w:type="paragraph" w:customStyle="1" w:styleId="26D081F9FBE94A8C86A1FB176193C12D">
    <w:name w:val="26D081F9FBE94A8C86A1FB176193C12D"/>
    <w:rsid w:val="00FE0486"/>
  </w:style>
  <w:style w:type="paragraph" w:customStyle="1" w:styleId="8CD2FC842A0A4F619AF4A51EB6FACD59">
    <w:name w:val="8CD2FC842A0A4F619AF4A51EB6FACD59"/>
    <w:rsid w:val="00FE0486"/>
  </w:style>
  <w:style w:type="paragraph" w:customStyle="1" w:styleId="8BF4B39DAE1B45B7855B2773A2EA5B35">
    <w:name w:val="8BF4B39DAE1B45B7855B2773A2EA5B35"/>
    <w:rsid w:val="00FE04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64C9A5B2-B20D-4184-916E-9776E902A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Tahani Skaf</dc:creator>
  <cp:lastModifiedBy>np5</cp:lastModifiedBy>
  <cp:revision>2</cp:revision>
  <dcterms:created xsi:type="dcterms:W3CDTF">2018-10-16T08:01:00Z</dcterms:created>
  <dcterms:modified xsi:type="dcterms:W3CDTF">2018-10-16T08:01:00Z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