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16" w:rsidRDefault="006E587E" w:rsidP="006E587E">
      <w:pPr>
        <w:pStyle w:val="Title"/>
      </w:pPr>
      <w:r>
        <w:t>CV</w:t>
      </w:r>
    </w:p>
    <w:p w:rsidR="00141A4C" w:rsidRPr="009344B5" w:rsidRDefault="006E587E" w:rsidP="006E587E">
      <w:pPr>
        <w:rPr>
          <w:b/>
          <w:bCs/>
          <w:sz w:val="24"/>
          <w:szCs w:val="24"/>
        </w:rPr>
      </w:pPr>
      <w:r w:rsidRPr="009344B5">
        <w:rPr>
          <w:b/>
          <w:bCs/>
          <w:sz w:val="40"/>
          <w:szCs w:val="40"/>
        </w:rPr>
        <w:t>Joumana Sawwan</w:t>
      </w:r>
    </w:p>
    <w:p w:rsidR="006E587E" w:rsidRDefault="006E587E" w:rsidP="006E587E">
      <w:pPr>
        <w:spacing w:after="0"/>
        <w:rPr>
          <w:sz w:val="24"/>
          <w:szCs w:val="24"/>
        </w:rPr>
      </w:pPr>
      <w:r>
        <w:rPr>
          <w:sz w:val="24"/>
          <w:szCs w:val="24"/>
        </w:rPr>
        <w:t>Beirut, Lebanon</w:t>
      </w:r>
    </w:p>
    <w:p w:rsidR="006E587E" w:rsidRDefault="006E587E" w:rsidP="006E587E">
      <w:pPr>
        <w:spacing w:after="0"/>
        <w:rPr>
          <w:sz w:val="24"/>
          <w:szCs w:val="24"/>
        </w:rPr>
      </w:pPr>
      <w:r>
        <w:rPr>
          <w:sz w:val="24"/>
          <w:szCs w:val="24"/>
        </w:rPr>
        <w:t>+ 961 3 00 89 01</w:t>
      </w:r>
    </w:p>
    <w:p w:rsidR="006270A9" w:rsidRDefault="00433419" w:rsidP="00156CB1">
      <w:pPr>
        <w:spacing w:after="0"/>
        <w:rPr>
          <w:color w:val="000000" w:themeColor="text1"/>
          <w:sz w:val="24"/>
          <w:szCs w:val="24"/>
        </w:rPr>
      </w:pPr>
      <w:hyperlink r:id="rId8" w:history="1">
        <w:r w:rsidR="006E587E" w:rsidRPr="006E587E">
          <w:rPr>
            <w:rStyle w:val="Hyperlink"/>
            <w:color w:val="000000" w:themeColor="text1"/>
            <w:sz w:val="24"/>
            <w:szCs w:val="24"/>
            <w:u w:val="none"/>
          </w:rPr>
          <w:t>Joumana.swn@icloud.com</w:t>
        </w:r>
      </w:hyperlink>
    </w:p>
    <w:p w:rsidR="00035298" w:rsidRDefault="00035298" w:rsidP="00156CB1">
      <w:pPr>
        <w:spacing w:after="0"/>
        <w:rPr>
          <w:color w:val="000000" w:themeColor="text1"/>
          <w:sz w:val="24"/>
          <w:szCs w:val="24"/>
        </w:rPr>
      </w:pPr>
    </w:p>
    <w:p w:rsidR="009344B5" w:rsidRDefault="009344B5" w:rsidP="00156CB1">
      <w:pPr>
        <w:spacing w:after="0"/>
        <w:rPr>
          <w:color w:val="000000" w:themeColor="text1"/>
          <w:sz w:val="24"/>
          <w:szCs w:val="24"/>
        </w:rPr>
      </w:pPr>
    </w:p>
    <w:p w:rsidR="009344B5" w:rsidRPr="00035298" w:rsidRDefault="009344B5" w:rsidP="00035298">
      <w:pPr>
        <w:spacing w:after="0"/>
        <w:rPr>
          <w:rFonts w:asciiTheme="majorHAnsi" w:hAnsiTheme="majorHAnsi"/>
          <w:b/>
          <w:bCs/>
          <w:color w:val="2A7B88" w:themeColor="accent1" w:themeShade="BF"/>
          <w:sz w:val="28"/>
          <w:szCs w:val="28"/>
          <w:u w:val="thick"/>
        </w:rPr>
      </w:pPr>
      <w:r w:rsidRPr="009344B5">
        <w:rPr>
          <w:rFonts w:asciiTheme="majorHAnsi" w:hAnsiTheme="majorHAnsi"/>
          <w:b/>
          <w:bCs/>
          <w:color w:val="2A7B88" w:themeColor="accent1" w:themeShade="BF"/>
          <w:sz w:val="28"/>
          <w:szCs w:val="28"/>
          <w:u w:val="thick"/>
        </w:rPr>
        <w:t>Personal Information</w:t>
      </w:r>
    </w:p>
    <w:p w:rsidR="009344B5" w:rsidRPr="009344B5" w:rsidRDefault="009344B5" w:rsidP="009344B5">
      <w:pPr>
        <w:pStyle w:val="ListParagraph"/>
        <w:numPr>
          <w:ilvl w:val="0"/>
          <w:numId w:val="29"/>
        </w:numPr>
        <w:spacing w:after="0"/>
        <w:ind w:left="142" w:hanging="142"/>
        <w:rPr>
          <w:color w:val="000000" w:themeColor="text1"/>
          <w:sz w:val="24"/>
          <w:szCs w:val="24"/>
        </w:rPr>
      </w:pPr>
      <w:r w:rsidRPr="009344B5">
        <w:rPr>
          <w:b/>
          <w:bCs/>
          <w:color w:val="000000" w:themeColor="text1"/>
          <w:sz w:val="24"/>
          <w:szCs w:val="24"/>
        </w:rPr>
        <w:t>Nationality:</w:t>
      </w:r>
      <w:r w:rsidRPr="009344B5">
        <w:rPr>
          <w:color w:val="000000" w:themeColor="text1"/>
          <w:sz w:val="24"/>
          <w:szCs w:val="24"/>
        </w:rPr>
        <w:t xml:space="preserve"> Lebanese</w:t>
      </w:r>
    </w:p>
    <w:p w:rsidR="009344B5" w:rsidRPr="009344B5" w:rsidRDefault="009344B5" w:rsidP="009344B5">
      <w:pPr>
        <w:pStyle w:val="ListParagraph"/>
        <w:numPr>
          <w:ilvl w:val="0"/>
          <w:numId w:val="29"/>
        </w:numPr>
        <w:spacing w:after="0"/>
        <w:ind w:left="142" w:hanging="142"/>
        <w:rPr>
          <w:color w:val="000000" w:themeColor="text1"/>
          <w:sz w:val="24"/>
          <w:szCs w:val="24"/>
        </w:rPr>
      </w:pPr>
      <w:r w:rsidRPr="009344B5">
        <w:rPr>
          <w:b/>
          <w:bCs/>
          <w:color w:val="000000" w:themeColor="text1"/>
          <w:sz w:val="24"/>
          <w:szCs w:val="24"/>
        </w:rPr>
        <w:t>Gender:</w:t>
      </w:r>
      <w:r w:rsidRPr="009344B5">
        <w:rPr>
          <w:color w:val="000000" w:themeColor="text1"/>
          <w:sz w:val="24"/>
          <w:szCs w:val="24"/>
        </w:rPr>
        <w:t xml:space="preserve"> Female</w:t>
      </w:r>
    </w:p>
    <w:p w:rsidR="009344B5" w:rsidRPr="009344B5" w:rsidRDefault="009344B5" w:rsidP="009344B5">
      <w:pPr>
        <w:pStyle w:val="ListParagraph"/>
        <w:numPr>
          <w:ilvl w:val="0"/>
          <w:numId w:val="29"/>
        </w:numPr>
        <w:spacing w:after="0"/>
        <w:ind w:left="142" w:hanging="142"/>
        <w:rPr>
          <w:color w:val="000000" w:themeColor="text1"/>
          <w:sz w:val="24"/>
          <w:szCs w:val="24"/>
        </w:rPr>
      </w:pPr>
      <w:r w:rsidRPr="009344B5">
        <w:rPr>
          <w:b/>
          <w:bCs/>
          <w:color w:val="000000" w:themeColor="text1"/>
          <w:sz w:val="24"/>
          <w:szCs w:val="24"/>
        </w:rPr>
        <w:t>Marital Status:</w:t>
      </w:r>
      <w:r w:rsidRPr="009344B5">
        <w:rPr>
          <w:color w:val="000000" w:themeColor="text1"/>
          <w:sz w:val="24"/>
          <w:szCs w:val="24"/>
        </w:rPr>
        <w:t xml:space="preserve"> Single</w:t>
      </w:r>
    </w:p>
    <w:p w:rsidR="009344B5" w:rsidRPr="009344B5" w:rsidRDefault="009344B5" w:rsidP="009344B5">
      <w:pPr>
        <w:pStyle w:val="ListParagraph"/>
        <w:numPr>
          <w:ilvl w:val="0"/>
          <w:numId w:val="29"/>
        </w:numPr>
        <w:spacing w:after="0"/>
        <w:ind w:left="142" w:hanging="142"/>
        <w:rPr>
          <w:color w:val="000000" w:themeColor="text1"/>
          <w:sz w:val="24"/>
          <w:szCs w:val="24"/>
        </w:rPr>
      </w:pPr>
      <w:r w:rsidRPr="009344B5">
        <w:rPr>
          <w:b/>
          <w:bCs/>
          <w:color w:val="000000" w:themeColor="text1"/>
          <w:sz w:val="24"/>
          <w:szCs w:val="24"/>
        </w:rPr>
        <w:t>Date Of Birth:</w:t>
      </w:r>
      <w:r w:rsidRPr="009344B5">
        <w:rPr>
          <w:color w:val="000000" w:themeColor="text1"/>
          <w:sz w:val="24"/>
          <w:szCs w:val="24"/>
        </w:rPr>
        <w:t xml:space="preserve"> September 21, 1993</w:t>
      </w:r>
    </w:p>
    <w:bookmarkStart w:id="0" w:name="_GoBack" w:displacedByCustomXml="next"/>
    <w:bookmarkEnd w:id="0" w:displacedByCustomXml="next"/>
    <w:sdt>
      <w:sdtPr>
        <w:alias w:val="Education:"/>
        <w:tag w:val="Education:"/>
        <w:id w:val="807127995"/>
        <w:placeholder>
          <w:docPart w:val="36982232D26541149D8F6D56E5A381D3"/>
        </w:placeholder>
        <w:temporary/>
        <w:showingPlcHdr/>
        <w15:appearance w15:val="hidden"/>
      </w:sdtPr>
      <w:sdtEndPr/>
      <w:sdtContent>
        <w:p w:rsidR="00156CB1" w:rsidRDefault="009D5933" w:rsidP="00035298">
          <w:pPr>
            <w:pStyle w:val="Heading1"/>
          </w:pPr>
          <w:r w:rsidRPr="00156CB1">
            <w:rPr>
              <w:u w:val="thick"/>
            </w:rPr>
            <w:t>Education</w:t>
          </w:r>
        </w:p>
      </w:sdtContent>
    </w:sdt>
    <w:p w:rsidR="006270A9" w:rsidRDefault="006E587E" w:rsidP="006E587E">
      <w:pPr>
        <w:pStyle w:val="Heading2"/>
      </w:pPr>
      <w:r>
        <w:t>BACHELOR DEGREE</w:t>
      </w:r>
      <w:r w:rsidR="009D5933">
        <w:t> |</w:t>
      </w:r>
      <w:r>
        <w:t>2011-</w:t>
      </w:r>
      <w:r w:rsidR="009D5933">
        <w:t> </w:t>
      </w:r>
      <w:r>
        <w:t>2016</w:t>
      </w:r>
      <w:r w:rsidR="009D5933">
        <w:t> | </w:t>
      </w:r>
      <w:r>
        <w:t>LEBANESE UNIVERSITY FACULTY OF SCIENCES</w:t>
      </w:r>
    </w:p>
    <w:p w:rsidR="006270A9" w:rsidRDefault="009D5933" w:rsidP="00156CB1">
      <w:pPr>
        <w:pStyle w:val="ListBullet"/>
        <w:numPr>
          <w:ilvl w:val="0"/>
          <w:numId w:val="28"/>
        </w:numPr>
        <w:ind w:left="142" w:hanging="142"/>
      </w:pPr>
      <w:r>
        <w:t xml:space="preserve">Major: </w:t>
      </w:r>
      <w:r w:rsidR="006E587E">
        <w:t>Earth &amp; Life Sciences</w:t>
      </w:r>
    </w:p>
    <w:p w:rsidR="00156CB1" w:rsidRPr="00035298" w:rsidRDefault="00433419" w:rsidP="00035298">
      <w:pPr>
        <w:pStyle w:val="Heading1"/>
        <w:rPr>
          <w:u w:val="thick"/>
        </w:rPr>
      </w:pPr>
      <w:sdt>
        <w:sdtPr>
          <w:rPr>
            <w:u w:val="thick"/>
          </w:rPr>
          <w:alias w:val="Experience:"/>
          <w:tag w:val="Experience:"/>
          <w:id w:val="171684534"/>
          <w:placeholder>
            <w:docPart w:val="BC1B2023345E469BB429E85E77963F80"/>
          </w:placeholder>
          <w:temporary/>
          <w:showingPlcHdr/>
          <w15:appearance w15:val="hidden"/>
        </w:sdtPr>
        <w:sdtEndPr/>
        <w:sdtContent>
          <w:r w:rsidR="009D5933" w:rsidRPr="00156CB1">
            <w:rPr>
              <w:u w:val="thick"/>
            </w:rPr>
            <w:t>Experience</w:t>
          </w:r>
        </w:sdtContent>
      </w:sdt>
    </w:p>
    <w:p w:rsidR="006270A9" w:rsidRDefault="006E587E" w:rsidP="00C635A2">
      <w:pPr>
        <w:pStyle w:val="Heading2"/>
      </w:pPr>
      <w:r>
        <w:t>executive assistant manager</w:t>
      </w:r>
      <w:r w:rsidR="009D5933">
        <w:t> | </w:t>
      </w:r>
      <w:r w:rsidR="00C635A2">
        <w:t>xpress lines – khoder mando</w:t>
      </w:r>
      <w:r w:rsidR="009D5933">
        <w:t> | </w:t>
      </w:r>
      <w:r w:rsidR="00C635A2">
        <w:t>2015-2019</w:t>
      </w:r>
    </w:p>
    <w:p w:rsidR="006270A9" w:rsidRDefault="00C635A2" w:rsidP="00156CB1">
      <w:pPr>
        <w:pStyle w:val="ListBullet"/>
        <w:numPr>
          <w:ilvl w:val="0"/>
          <w:numId w:val="24"/>
        </w:numPr>
      </w:pPr>
      <w:r>
        <w:t xml:space="preserve">Being the executive assistant manager of a freight forwarding &amp; customs clearance company requires various duties; coordinating departments &amp; linking between offices in &amp; out of Lebanon, following up customs </w:t>
      </w:r>
      <w:r w:rsidR="00156CB1">
        <w:t>requirements</w:t>
      </w:r>
      <w:r>
        <w:t>, creating customs declarations, preparing customs files from A-to-Z, dealing with clients, insurance, consultancy, supervision, organizing work plans…</w:t>
      </w:r>
    </w:p>
    <w:p w:rsidR="00C635A2" w:rsidRDefault="00C635A2" w:rsidP="00156CB1">
      <w:pPr>
        <w:pStyle w:val="ListBullet"/>
        <w:numPr>
          <w:ilvl w:val="0"/>
          <w:numId w:val="24"/>
        </w:numPr>
      </w:pPr>
      <w:r>
        <w:t>Reference : Mr. Khoder Mando: + 961 3 210 333</w:t>
      </w:r>
    </w:p>
    <w:p w:rsidR="006270A9" w:rsidRDefault="00C635A2" w:rsidP="00C635A2">
      <w:pPr>
        <w:pStyle w:val="Heading2"/>
      </w:pPr>
      <w:r>
        <w:t>Personal assistant</w:t>
      </w:r>
      <w:r w:rsidR="009D5933">
        <w:t> | </w:t>
      </w:r>
      <w:r>
        <w:t>harmony for media distribution</w:t>
      </w:r>
      <w:r w:rsidR="009D5933">
        <w:t> | </w:t>
      </w:r>
      <w:r>
        <w:t>2012-2015</w:t>
      </w:r>
    </w:p>
    <w:p w:rsidR="00156CB1" w:rsidRDefault="00156CB1" w:rsidP="00156CB1">
      <w:pPr>
        <w:pStyle w:val="ListBullet"/>
        <w:numPr>
          <w:ilvl w:val="0"/>
          <w:numId w:val="27"/>
        </w:numPr>
        <w:ind w:left="142" w:hanging="142"/>
      </w:pPr>
      <w:r>
        <w:t xml:space="preserve"> </w:t>
      </w:r>
      <w:r w:rsidR="00C635A2">
        <w:t xml:space="preserve">Performing all secretary duties, organizing meetings and following up all </w:t>
      </w:r>
      <w:r>
        <w:t>requirements</w:t>
      </w:r>
      <w:r w:rsidR="00C635A2">
        <w:t xml:space="preserve"> from A-to-Z.</w:t>
      </w:r>
    </w:p>
    <w:p w:rsidR="00156CB1" w:rsidRDefault="00156CB1" w:rsidP="00156CB1">
      <w:pPr>
        <w:pStyle w:val="ListBullet"/>
        <w:numPr>
          <w:ilvl w:val="0"/>
          <w:numId w:val="0"/>
        </w:numPr>
      </w:pPr>
    </w:p>
    <w:p w:rsidR="009344B5" w:rsidRPr="00156CB1" w:rsidRDefault="00156CB1" w:rsidP="00035298">
      <w:pPr>
        <w:pStyle w:val="ListBullet"/>
        <w:numPr>
          <w:ilvl w:val="0"/>
          <w:numId w:val="0"/>
        </w:numPr>
        <w:rPr>
          <w:rFonts w:asciiTheme="majorHAnsi" w:hAnsiTheme="majorHAnsi"/>
          <w:b/>
          <w:bCs/>
          <w:color w:val="2A7B88" w:themeColor="accent1" w:themeShade="BF"/>
          <w:sz w:val="28"/>
          <w:szCs w:val="28"/>
          <w:u w:val="thick"/>
        </w:rPr>
      </w:pPr>
      <w:r w:rsidRPr="00156CB1">
        <w:rPr>
          <w:rFonts w:asciiTheme="majorHAnsi" w:hAnsiTheme="majorHAnsi"/>
          <w:b/>
          <w:bCs/>
          <w:color w:val="2A7B88" w:themeColor="accent1" w:themeShade="BF"/>
          <w:sz w:val="28"/>
          <w:szCs w:val="28"/>
          <w:u w:val="thick"/>
        </w:rPr>
        <w:t>Skills &amp; Languages</w:t>
      </w:r>
    </w:p>
    <w:p w:rsidR="00156CB1" w:rsidRDefault="00156CB1" w:rsidP="00156CB1">
      <w:pPr>
        <w:pStyle w:val="ListBullet"/>
        <w:numPr>
          <w:ilvl w:val="0"/>
          <w:numId w:val="25"/>
        </w:numPr>
        <w:ind w:left="284" w:hanging="284"/>
      </w:pPr>
      <w:r>
        <w:t xml:space="preserve">English , Arabic, Basic French </w:t>
      </w:r>
    </w:p>
    <w:p w:rsidR="00156CB1" w:rsidRPr="001B29CF" w:rsidRDefault="00156CB1" w:rsidP="00156CB1">
      <w:pPr>
        <w:pStyle w:val="ListBullet"/>
        <w:numPr>
          <w:ilvl w:val="0"/>
          <w:numId w:val="25"/>
        </w:numPr>
        <w:ind w:left="284" w:hanging="284"/>
      </w:pPr>
      <w:r>
        <w:t xml:space="preserve">Microsoft Word , Microsoft Excel , Adobe PDF , Power point </w:t>
      </w:r>
      <w:r w:rsidR="009344B5">
        <w:t xml:space="preserve"> (Excellent Computer Skills)</w:t>
      </w:r>
    </w:p>
    <w:sectPr w:rsidR="00156CB1" w:rsidRPr="001B29CF" w:rsidSect="00617B26">
      <w:footerReference w:type="default" r:id="rId9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19" w:rsidRDefault="00433419">
      <w:pPr>
        <w:spacing w:after="0"/>
      </w:pPr>
      <w:r>
        <w:separator/>
      </w:r>
    </w:p>
  </w:endnote>
  <w:endnote w:type="continuationSeparator" w:id="0">
    <w:p w:rsidR="00433419" w:rsidRDefault="004334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635A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19" w:rsidRDefault="00433419">
      <w:pPr>
        <w:spacing w:after="0"/>
      </w:pPr>
      <w:r>
        <w:separator/>
      </w:r>
    </w:p>
  </w:footnote>
  <w:footnote w:type="continuationSeparator" w:id="0">
    <w:p w:rsidR="00433419" w:rsidRDefault="004334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637328"/>
    <w:multiLevelType w:val="hybridMultilevel"/>
    <w:tmpl w:val="129EA61E"/>
    <w:lvl w:ilvl="0" w:tplc="26DE8B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05268"/>
    <w:multiLevelType w:val="hybridMultilevel"/>
    <w:tmpl w:val="592EC1EA"/>
    <w:lvl w:ilvl="0" w:tplc="26DE8B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C0514"/>
    <w:multiLevelType w:val="hybridMultilevel"/>
    <w:tmpl w:val="06C612AA"/>
    <w:lvl w:ilvl="0" w:tplc="26DE8B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6786F5A"/>
    <w:multiLevelType w:val="multilevel"/>
    <w:tmpl w:val="5FF4B2B0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2">
    <w:nsid w:val="621B013A"/>
    <w:multiLevelType w:val="hybridMultilevel"/>
    <w:tmpl w:val="7700BAC0"/>
    <w:lvl w:ilvl="0" w:tplc="26DE8B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4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77BB1410"/>
    <w:multiLevelType w:val="hybridMultilevel"/>
    <w:tmpl w:val="DD98B68C"/>
    <w:lvl w:ilvl="0" w:tplc="26DE8B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9"/>
  </w:num>
  <w:num w:numId="16">
    <w:abstractNumId w:val="12"/>
  </w:num>
  <w:num w:numId="17">
    <w:abstractNumId w:val="18"/>
  </w:num>
  <w:num w:numId="18">
    <w:abstractNumId w:val="10"/>
  </w:num>
  <w:num w:numId="19">
    <w:abstractNumId w:val="24"/>
  </w:num>
  <w:num w:numId="20">
    <w:abstractNumId w:val="20"/>
  </w:num>
  <w:num w:numId="21">
    <w:abstractNumId w:val="11"/>
  </w:num>
  <w:num w:numId="22">
    <w:abstractNumId w:val="15"/>
  </w:num>
  <w:num w:numId="23">
    <w:abstractNumId w:val="23"/>
  </w:num>
  <w:num w:numId="24">
    <w:abstractNumId w:val="21"/>
  </w:num>
  <w:num w:numId="25">
    <w:abstractNumId w:val="17"/>
  </w:num>
  <w:num w:numId="26">
    <w:abstractNumId w:val="13"/>
  </w:num>
  <w:num w:numId="27">
    <w:abstractNumId w:val="25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7E"/>
    <w:rsid w:val="00035298"/>
    <w:rsid w:val="000A4F59"/>
    <w:rsid w:val="00141A4C"/>
    <w:rsid w:val="00156CB1"/>
    <w:rsid w:val="001B29CF"/>
    <w:rsid w:val="0028220F"/>
    <w:rsid w:val="002932DC"/>
    <w:rsid w:val="002B547C"/>
    <w:rsid w:val="00356C14"/>
    <w:rsid w:val="00433419"/>
    <w:rsid w:val="00617B26"/>
    <w:rsid w:val="006270A9"/>
    <w:rsid w:val="00675956"/>
    <w:rsid w:val="00681034"/>
    <w:rsid w:val="006E587E"/>
    <w:rsid w:val="00816216"/>
    <w:rsid w:val="0087734B"/>
    <w:rsid w:val="009344B5"/>
    <w:rsid w:val="009D5933"/>
    <w:rsid w:val="00B40925"/>
    <w:rsid w:val="00B81634"/>
    <w:rsid w:val="00BD768D"/>
    <w:rsid w:val="00C61F8E"/>
    <w:rsid w:val="00C635A2"/>
    <w:rsid w:val="00E47BF9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8328DF1-6086-41E2-8FFF-4625AA95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934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mana.swn@iclou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982232D26541149D8F6D56E5A38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45E60-DBEA-4BD0-8A76-4F24EEC51B87}"/>
      </w:docPartPr>
      <w:docPartBody>
        <w:p w:rsidR="009B3E26" w:rsidRDefault="007878AA">
          <w:pPr>
            <w:pStyle w:val="36982232D26541149D8F6D56E5A381D3"/>
          </w:pPr>
          <w:r>
            <w:t>Education</w:t>
          </w:r>
        </w:p>
      </w:docPartBody>
    </w:docPart>
    <w:docPart>
      <w:docPartPr>
        <w:name w:val="BC1B2023345E469BB429E85E77963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C69A-DFEB-4FE9-AEEE-8FB9C77329D0}"/>
      </w:docPartPr>
      <w:docPartBody>
        <w:p w:rsidR="009B3E26" w:rsidRDefault="007878AA">
          <w:pPr>
            <w:pStyle w:val="BC1B2023345E469BB429E85E77963F80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81"/>
    <w:rsid w:val="002B5CB3"/>
    <w:rsid w:val="00394981"/>
    <w:rsid w:val="003E3D97"/>
    <w:rsid w:val="007878AA"/>
    <w:rsid w:val="009B3E26"/>
    <w:rsid w:val="00A3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1FF4A4A6E449A2B84AE5E2D8325F13">
    <w:name w:val="431FF4A4A6E449A2B84AE5E2D8325F13"/>
    <w:pPr>
      <w:bidi/>
    </w:pPr>
  </w:style>
  <w:style w:type="paragraph" w:customStyle="1" w:styleId="E85AAFC46FBB4396A53A232E988BBD43">
    <w:name w:val="E85AAFC46FBB4396A53A232E988BBD43"/>
    <w:pPr>
      <w:bidi/>
    </w:pPr>
  </w:style>
  <w:style w:type="paragraph" w:customStyle="1" w:styleId="7B552517071D4736A4683BC35B7E39DA">
    <w:name w:val="7B552517071D4736A4683BC35B7E39DA"/>
    <w:pPr>
      <w:bidi/>
    </w:pPr>
  </w:style>
  <w:style w:type="paragraph" w:customStyle="1" w:styleId="6306D1A804464CA8BEC29DC362E0E3E5">
    <w:name w:val="6306D1A804464CA8BEC29DC362E0E3E5"/>
    <w:pPr>
      <w:bidi/>
    </w:pPr>
  </w:style>
  <w:style w:type="paragraph" w:customStyle="1" w:styleId="29915C8A8D3444FD90A476CB6F27958B">
    <w:name w:val="29915C8A8D3444FD90A476CB6F27958B"/>
    <w:pPr>
      <w:bidi/>
    </w:pPr>
  </w:style>
  <w:style w:type="paragraph" w:customStyle="1" w:styleId="B47DB371FF9A4F3C98341F79B0D134EF">
    <w:name w:val="B47DB371FF9A4F3C98341F79B0D134EF"/>
    <w:pPr>
      <w:bidi/>
    </w:pPr>
  </w:style>
  <w:style w:type="paragraph" w:customStyle="1" w:styleId="36982232D26541149D8F6D56E5A381D3">
    <w:name w:val="36982232D26541149D8F6D56E5A381D3"/>
    <w:pPr>
      <w:bidi/>
    </w:pPr>
  </w:style>
  <w:style w:type="paragraph" w:customStyle="1" w:styleId="D870791800D548F2B175DE1777BE0F43">
    <w:name w:val="D870791800D548F2B175DE1777BE0F43"/>
    <w:pPr>
      <w:bidi/>
    </w:pPr>
  </w:style>
  <w:style w:type="paragraph" w:customStyle="1" w:styleId="64A03228571D4D278F5764A38AE369ED">
    <w:name w:val="64A03228571D4D278F5764A38AE369ED"/>
    <w:pPr>
      <w:bidi/>
    </w:pPr>
  </w:style>
  <w:style w:type="paragraph" w:customStyle="1" w:styleId="8F56875EDDA04091B648776E064A4887">
    <w:name w:val="8F56875EDDA04091B648776E064A4887"/>
    <w:pPr>
      <w:bidi/>
    </w:pPr>
  </w:style>
  <w:style w:type="paragraph" w:customStyle="1" w:styleId="EA8F7C8C5B714DE3BAB1D7585B40F6E4">
    <w:name w:val="EA8F7C8C5B714DE3BAB1D7585B40F6E4"/>
    <w:pPr>
      <w:bidi/>
    </w:pPr>
  </w:style>
  <w:style w:type="paragraph" w:customStyle="1" w:styleId="E1AFEABE5D1C4C4996F9B27671C75D34">
    <w:name w:val="E1AFEABE5D1C4C4996F9B27671C75D34"/>
    <w:pPr>
      <w:bidi/>
    </w:pPr>
  </w:style>
  <w:style w:type="paragraph" w:customStyle="1" w:styleId="28714DCF44134C0D967B76D9202D9A28">
    <w:name w:val="28714DCF44134C0D967B76D9202D9A28"/>
    <w:pPr>
      <w:bidi/>
    </w:pPr>
  </w:style>
  <w:style w:type="paragraph" w:customStyle="1" w:styleId="98C202E224234050B6E08238105194F3">
    <w:name w:val="98C202E224234050B6E08238105194F3"/>
    <w:pPr>
      <w:bidi/>
    </w:pPr>
  </w:style>
  <w:style w:type="paragraph" w:customStyle="1" w:styleId="6FDA82A851404749B1151652EFCC7F36">
    <w:name w:val="6FDA82A851404749B1151652EFCC7F36"/>
    <w:pPr>
      <w:bidi/>
    </w:pPr>
  </w:style>
  <w:style w:type="paragraph" w:customStyle="1" w:styleId="B1A42F57BAF14AA29E15EC0DE7186FF3">
    <w:name w:val="B1A42F57BAF14AA29E15EC0DE7186FF3"/>
    <w:pPr>
      <w:bidi/>
    </w:pPr>
  </w:style>
  <w:style w:type="paragraph" w:customStyle="1" w:styleId="BA9E912FC67A4D5AA882521A452276A7">
    <w:name w:val="BA9E912FC67A4D5AA882521A452276A7"/>
    <w:pPr>
      <w:bidi/>
    </w:pPr>
  </w:style>
  <w:style w:type="paragraph" w:customStyle="1" w:styleId="9617D892904E4726B134BDAE7461A2D7">
    <w:name w:val="9617D892904E4726B134BDAE7461A2D7"/>
    <w:pPr>
      <w:bidi/>
    </w:pPr>
  </w:style>
  <w:style w:type="paragraph" w:customStyle="1" w:styleId="4501216647BC479CAEB4EC604E489442">
    <w:name w:val="4501216647BC479CAEB4EC604E489442"/>
    <w:pPr>
      <w:bidi/>
    </w:pPr>
  </w:style>
  <w:style w:type="paragraph" w:customStyle="1" w:styleId="3E380627201E4F7A9FE54670A65E6CC4">
    <w:name w:val="3E380627201E4F7A9FE54670A65E6CC4"/>
    <w:pPr>
      <w:bidi/>
    </w:pPr>
  </w:style>
  <w:style w:type="paragraph" w:customStyle="1" w:styleId="EBFEA65A927B4227911A1939565292EB">
    <w:name w:val="EBFEA65A927B4227911A1939565292EB"/>
    <w:pPr>
      <w:bidi/>
    </w:pPr>
  </w:style>
  <w:style w:type="paragraph" w:customStyle="1" w:styleId="6D7902C08B014B03967A778F9CA1C775">
    <w:name w:val="6D7902C08B014B03967A778F9CA1C775"/>
    <w:pPr>
      <w:bidi/>
    </w:pPr>
  </w:style>
  <w:style w:type="paragraph" w:customStyle="1" w:styleId="54BFAFBA0A0D4C6C8BB444135C15BCC4">
    <w:name w:val="54BFAFBA0A0D4C6C8BB444135C15BCC4"/>
    <w:pPr>
      <w:bidi/>
    </w:pPr>
  </w:style>
  <w:style w:type="paragraph" w:customStyle="1" w:styleId="96538854465F49CE9421A9F783F6EFF7">
    <w:name w:val="96538854465F49CE9421A9F783F6EFF7"/>
    <w:pPr>
      <w:bidi/>
    </w:pPr>
  </w:style>
  <w:style w:type="paragraph" w:customStyle="1" w:styleId="BC1B2023345E469BB429E85E77963F80">
    <w:name w:val="BC1B2023345E469BB429E85E77963F80"/>
    <w:pPr>
      <w:bidi/>
    </w:pPr>
  </w:style>
  <w:style w:type="paragraph" w:customStyle="1" w:styleId="C4FDE413A8D5443796B521D55CEC2D28">
    <w:name w:val="C4FDE413A8D5443796B521D55CEC2D28"/>
    <w:pPr>
      <w:bidi/>
    </w:pPr>
  </w:style>
  <w:style w:type="paragraph" w:customStyle="1" w:styleId="425BEF939C824509AAC412C8C19524DA">
    <w:name w:val="425BEF939C824509AAC412C8C19524DA"/>
    <w:pPr>
      <w:bidi/>
    </w:pPr>
  </w:style>
  <w:style w:type="paragraph" w:customStyle="1" w:styleId="DFD0E27216084DF5BD13D999DFE10EF7">
    <w:name w:val="DFD0E27216084DF5BD13D999DFE10EF7"/>
    <w:pPr>
      <w:bidi/>
    </w:pPr>
  </w:style>
  <w:style w:type="paragraph" w:customStyle="1" w:styleId="119067159ECD4E83B1FEB190633DD9FA">
    <w:name w:val="119067159ECD4E83B1FEB190633DD9FA"/>
    <w:pPr>
      <w:bidi/>
    </w:pPr>
  </w:style>
  <w:style w:type="paragraph" w:customStyle="1" w:styleId="DB33EAC4BAE24FA9A88C756EEF6BE453">
    <w:name w:val="DB33EAC4BAE24FA9A88C756EEF6BE453"/>
    <w:pPr>
      <w:bidi/>
    </w:pPr>
  </w:style>
  <w:style w:type="paragraph" w:customStyle="1" w:styleId="F1AB78495B154CA3910AF79D78AD7734">
    <w:name w:val="F1AB78495B154CA3910AF79D78AD7734"/>
    <w:pPr>
      <w:bidi/>
    </w:pPr>
  </w:style>
  <w:style w:type="paragraph" w:customStyle="1" w:styleId="61550E74D68540928CBA0B6723430979">
    <w:name w:val="61550E74D68540928CBA0B6723430979"/>
    <w:pPr>
      <w:bidi/>
    </w:pPr>
  </w:style>
  <w:style w:type="paragraph" w:customStyle="1" w:styleId="3287981AAEAA4AF5832F7F50322AD2A2">
    <w:name w:val="3287981AAEAA4AF5832F7F50322AD2A2"/>
    <w:pPr>
      <w:bidi/>
    </w:pPr>
  </w:style>
  <w:style w:type="paragraph" w:customStyle="1" w:styleId="DFC334D2BBD44E1B817C53443AB439DF">
    <w:name w:val="DFC334D2BBD44E1B817C53443AB439DF"/>
    <w:rsid w:val="0039498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3F92-8629-4766-8714-C7334DF9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</TotalTime>
  <Pages>1</Pages>
  <Words>172</Words>
  <Characters>982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0wner</dc:creator>
  <cp:keywords/>
  <cp:lastModifiedBy>0wner</cp:lastModifiedBy>
  <cp:revision>2</cp:revision>
  <dcterms:created xsi:type="dcterms:W3CDTF">2019-07-21T18:17:00Z</dcterms:created>
  <dcterms:modified xsi:type="dcterms:W3CDTF">2019-07-21T18:17:00Z</dcterms:modified>
  <cp:version/>
</cp:coreProperties>
</file>