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9360"/>
      </w:tblGrid>
      <w:tr w:rsidR="00384F21" w:rsidRPr="00384F21" w:rsidTr="00D22188">
        <w:tc>
          <w:tcPr>
            <w:tcW w:w="9360" w:type="dxa"/>
          </w:tcPr>
          <w:p w:rsidR="00384F21" w:rsidRPr="00384F21" w:rsidRDefault="00455879" w:rsidP="00455879">
            <w:pPr>
              <w:pStyle w:val="Title"/>
            </w:pPr>
            <w:r>
              <w:t>Julia Ibrahim Sleiman</w:t>
            </w:r>
          </w:p>
        </w:tc>
      </w:tr>
    </w:tbl>
    <w:tbl>
      <w:tblPr>
        <w:tblStyle w:val="TableGridLight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4687"/>
        <w:gridCol w:w="4686"/>
      </w:tblGrid>
      <w:tr w:rsidR="00910CBB" w:rsidTr="00455879">
        <w:trPr>
          <w:trHeight w:val="976"/>
        </w:trPr>
        <w:tc>
          <w:tcPr>
            <w:tcW w:w="4687" w:type="dxa"/>
          </w:tcPr>
          <w:p w:rsidR="00910CBB" w:rsidRPr="00F14524" w:rsidRDefault="00455879" w:rsidP="00455879">
            <w:pPr>
              <w:pStyle w:val="ContactInfo"/>
            </w:pPr>
            <w:r>
              <w:t>70/945441</w:t>
            </w:r>
          </w:p>
          <w:p w:rsidR="00910CBB" w:rsidRDefault="00455879" w:rsidP="00455879">
            <w:pPr>
              <w:pStyle w:val="ContactInfo"/>
            </w:pPr>
            <w:r>
              <w:t>Hadath, Beirut, Lebanon</w:t>
            </w:r>
          </w:p>
          <w:p w:rsidR="00455879" w:rsidRDefault="00455879" w:rsidP="00455879">
            <w:pPr>
              <w:pStyle w:val="ContactInfo"/>
            </w:pPr>
            <w:r>
              <w:t xml:space="preserve">Lebanese </w:t>
            </w:r>
          </w:p>
        </w:tc>
        <w:tc>
          <w:tcPr>
            <w:tcW w:w="4687" w:type="dxa"/>
          </w:tcPr>
          <w:p w:rsidR="00910CBB" w:rsidRPr="00F14524" w:rsidRDefault="00455879" w:rsidP="00455879">
            <w:pPr>
              <w:pStyle w:val="ContactInfoRight"/>
            </w:pPr>
            <w:r>
              <w:t>Juliasleiman2016@gmail.com</w:t>
            </w:r>
          </w:p>
          <w:p w:rsidR="00910CBB" w:rsidRDefault="00455879" w:rsidP="00455879">
            <w:pPr>
              <w:pStyle w:val="ContactInfoRight"/>
            </w:pPr>
            <w:r>
              <w:t>24 February 1997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First table is for your name, second table is contact info, third table is the main part of the resume"/>
      </w:tblPr>
      <w:tblGrid>
        <w:gridCol w:w="2033"/>
        <w:gridCol w:w="7327"/>
      </w:tblGrid>
      <w:tr w:rsidR="001E5C69" w:rsidTr="004D4368">
        <w:tc>
          <w:tcPr>
            <w:tcW w:w="2033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1E5C69" w:rsidRPr="00024E30" w:rsidRDefault="00772A6D" w:rsidP="004D4368">
            <w:pPr>
              <w:pStyle w:val="Heading1"/>
            </w:pPr>
            <w:sdt>
              <w:sdtPr>
                <w:alias w:val="Objective:"/>
                <w:tag w:val="Objective:"/>
                <w:id w:val="5444144"/>
                <w:placeholder>
                  <w:docPart w:val="5BB70FF51D76406EAFC4906771C6E525"/>
                </w:placeholder>
                <w:temporary/>
                <w:showingPlcHdr/>
                <w15:appearance w15:val="hidden"/>
              </w:sdtPr>
              <w:sdtEndPr/>
              <w:sdtContent>
                <w:r w:rsidR="00D13586">
                  <w:t>Objective</w:t>
                </w:r>
              </w:sdtContent>
            </w:sdt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455879" w:rsidRPr="00455879" w:rsidRDefault="00455879" w:rsidP="004D4368">
            <w:r w:rsidRPr="00455879">
              <w:t>I am a fresh graduate with a Bachelor in Travel and Tourism Management, holding the IATA diploma (foundation in travel and tourism with sabre,2017) looking for an opportunity in a small or large company in order to improve by knowing new skills, gaining experience, and contributing the company’s growth. In addition to that, I enjoy working in a diverse community in order to learn from people and share my experiences to develop more socially, and achieve the goals of the firm.</w:t>
            </w:r>
          </w:p>
          <w:p w:rsidR="00384F21" w:rsidRPr="00617226" w:rsidRDefault="00384F21" w:rsidP="004D4368"/>
        </w:tc>
      </w:tr>
      <w:tr w:rsidR="00910CBB" w:rsidTr="004D4368">
        <w:sdt>
          <w:sdtPr>
            <w:alias w:val="Skills &amp; Abilities:"/>
            <w:tag w:val="Skills &amp; Abilities:"/>
            <w:id w:val="5444160"/>
            <w:placeholder>
              <w:docPart w:val="BB87DBE91F9149C987B559E4C14609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2B7E4E" w:rsidRDefault="00D13586" w:rsidP="004D4368">
                <w:pPr>
                  <w:pStyle w:val="Heading1"/>
                </w:pPr>
                <w:r>
                  <w:t>Skills &amp; Abilities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9541B" w:rsidRPr="009F50CC" w:rsidRDefault="00455879" w:rsidP="004D4368">
            <w:r>
              <w:t xml:space="preserve">Organized and efficient, Able to manage time, Excellent written and verbal communication skills in both Arabic and English language, flexible and adaptable. </w:t>
            </w:r>
          </w:p>
        </w:tc>
      </w:tr>
      <w:tr w:rsidR="00910CBB" w:rsidTr="004D4368">
        <w:sdt>
          <w:sdtPr>
            <w:alias w:val="Experience:"/>
            <w:tag w:val="Experience:"/>
            <w:id w:val="5444170"/>
            <w:placeholder>
              <w:docPart w:val="781DB5DFD5C947C6B893E0F009C421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024E30" w:rsidRDefault="00D13586" w:rsidP="004D4368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AE7A54" w:rsidRDefault="00455879" w:rsidP="004D4368">
            <w:pPr>
              <w:pStyle w:val="Heading2"/>
              <w:numPr>
                <w:ilvl w:val="0"/>
                <w:numId w:val="13"/>
              </w:numPr>
            </w:pPr>
            <w:r>
              <w:t>May 2/ 2019</w:t>
            </w:r>
            <w:r w:rsidR="00EE0B8D">
              <w:t xml:space="preserve"> – </w:t>
            </w:r>
            <w:r>
              <w:t>September 7/ 2019</w:t>
            </w:r>
          </w:p>
          <w:p w:rsidR="00D13586" w:rsidRDefault="0056368A" w:rsidP="004D4368">
            <w:r>
              <w:t xml:space="preserve">              </w:t>
            </w:r>
            <w:r w:rsidR="00455879">
              <w:t xml:space="preserve">Trainee at Nakhal and CIE </w:t>
            </w:r>
          </w:p>
          <w:p w:rsidR="00910CBB" w:rsidRDefault="00455879" w:rsidP="004D4368">
            <w:pPr>
              <w:pStyle w:val="ListBullet"/>
            </w:pPr>
            <w:r>
              <w:t>Receptionist</w:t>
            </w:r>
            <w:r w:rsidR="009E7193">
              <w:t xml:space="preserve">; </w:t>
            </w:r>
            <w:r>
              <w:t xml:space="preserve">customer service, </w:t>
            </w:r>
            <w:r w:rsidR="0056368A">
              <w:t>patience</w:t>
            </w:r>
            <w:r w:rsidR="004D4368">
              <w:t>,</w:t>
            </w:r>
            <w:r>
              <w:t xml:space="preserve"> and show</w:t>
            </w:r>
            <w:r w:rsidR="004D4368">
              <w:t>ing</w:t>
            </w:r>
            <w:r>
              <w:t xml:space="preserve"> a positive attitude.</w:t>
            </w:r>
          </w:p>
          <w:p w:rsidR="00D13586" w:rsidRPr="001A2DAF" w:rsidRDefault="00455879" w:rsidP="004D4368">
            <w:pPr>
              <w:pStyle w:val="ListBullet"/>
            </w:pPr>
            <w:r>
              <w:t>Cost Control Assistant, preparing manifests, extra luggage and front seat check</w:t>
            </w:r>
            <w:r w:rsidR="009E7193">
              <w:t>ing</w:t>
            </w:r>
            <w:r w:rsidR="004D4368">
              <w:t>.</w:t>
            </w:r>
          </w:p>
          <w:p w:rsidR="00D13586" w:rsidRPr="00AE7A54" w:rsidRDefault="00D54BD3" w:rsidP="004D4368">
            <w:pPr>
              <w:pStyle w:val="Heading2"/>
              <w:numPr>
                <w:ilvl w:val="0"/>
                <w:numId w:val="13"/>
              </w:numPr>
            </w:pPr>
            <w:r>
              <w:t>November 26 /2018</w:t>
            </w:r>
            <w:r w:rsidR="00EE0B8D">
              <w:t xml:space="preserve"> – </w:t>
            </w:r>
            <w:r>
              <w:t>December 29/ 2018</w:t>
            </w:r>
          </w:p>
          <w:p w:rsidR="00D13586" w:rsidRDefault="0056368A" w:rsidP="004D4368">
            <w:pPr>
              <w:tabs>
                <w:tab w:val="left" w:pos="1891"/>
              </w:tabs>
            </w:pPr>
            <w:r>
              <w:t xml:space="preserve">               </w:t>
            </w:r>
            <w:r w:rsidR="00D54BD3">
              <w:t xml:space="preserve">Internship at MTI Travel </w:t>
            </w:r>
          </w:p>
          <w:p w:rsidR="00910CBB" w:rsidRDefault="00D54BD3" w:rsidP="004D4368">
            <w:pPr>
              <w:pStyle w:val="ListBullet"/>
            </w:pPr>
            <w:r>
              <w:t xml:space="preserve">Travel agency operations; </w:t>
            </w:r>
          </w:p>
          <w:p w:rsidR="0056368A" w:rsidRDefault="0056368A" w:rsidP="004D4368">
            <w:pPr>
              <w:pStyle w:val="Heading2"/>
              <w:numPr>
                <w:ilvl w:val="0"/>
                <w:numId w:val="13"/>
              </w:numPr>
            </w:pPr>
            <w:r>
              <w:t>June 25</w:t>
            </w:r>
            <w:r>
              <w:t xml:space="preserve"> /2018 – </w:t>
            </w:r>
            <w:r>
              <w:t>July 27</w:t>
            </w:r>
            <w:r>
              <w:t>/ 2018</w:t>
            </w:r>
          </w:p>
          <w:p w:rsidR="0056368A" w:rsidRDefault="0056368A" w:rsidP="004D4368">
            <w:r>
              <w:t xml:space="preserve">               Internship at Eagle Wings </w:t>
            </w:r>
          </w:p>
          <w:p w:rsidR="0056368A" w:rsidRDefault="0056368A" w:rsidP="004D4368">
            <w:pPr>
              <w:pStyle w:val="ListBullet"/>
            </w:pPr>
            <w:r>
              <w:t>Front Desk Operations;</w:t>
            </w:r>
          </w:p>
          <w:p w:rsidR="0056368A" w:rsidRPr="0056368A" w:rsidRDefault="0056368A" w:rsidP="004D4368"/>
          <w:p w:rsidR="0056368A" w:rsidRPr="0056368A" w:rsidRDefault="0056368A" w:rsidP="004D4368"/>
          <w:p w:rsidR="00B656B9" w:rsidRPr="001A2DAF" w:rsidRDefault="00B656B9" w:rsidP="004D436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910CBB" w:rsidTr="004D4368">
        <w:sdt>
          <w:sdtPr>
            <w:alias w:val="Education:"/>
            <w:tag w:val="Education:"/>
            <w:id w:val="5444174"/>
            <w:placeholder>
              <w:docPart w:val="24193393CEF54A89B59B5696D81E76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024E30" w:rsidRDefault="004513B2" w:rsidP="004D4368">
                <w:pPr>
                  <w:pStyle w:val="Heading1"/>
                </w:pPr>
                <w:r w:rsidRPr="00024E30">
                  <w:t>Education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1A2DAF" w:rsidRDefault="0056368A" w:rsidP="004D4368">
            <w:pPr>
              <w:pStyle w:val="Heading2"/>
              <w:numPr>
                <w:ilvl w:val="0"/>
                <w:numId w:val="14"/>
              </w:numPr>
            </w:pPr>
            <w:r>
              <w:t>American University of Science and Technology</w:t>
            </w:r>
            <w:r w:rsidR="00B656B9">
              <w:t xml:space="preserve"> – </w:t>
            </w:r>
            <w:r>
              <w:t>Ashrafieh</w:t>
            </w:r>
            <w:r w:rsidR="00B656B9">
              <w:t xml:space="preserve"> – </w:t>
            </w:r>
            <w:r>
              <w:t>Bachelor of Science</w:t>
            </w:r>
          </w:p>
          <w:p w:rsidR="00910CBB" w:rsidRDefault="0056368A" w:rsidP="004D4368">
            <w:r>
              <w:t xml:space="preserve">              July 11/ 2019</w:t>
            </w:r>
          </w:p>
          <w:p w:rsidR="00B656B9" w:rsidRDefault="0056368A" w:rsidP="004D4368">
            <w:r>
              <w:t xml:space="preserve">    Majoring Travel and Tourism Management, Holding the IATA diploma (2017)</w:t>
            </w:r>
          </w:p>
          <w:p w:rsidR="0056368A" w:rsidRPr="004D4368" w:rsidRDefault="004D4368" w:rsidP="004D436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4D4368">
              <w:rPr>
                <w:b/>
                <w:bCs/>
              </w:rPr>
              <w:t xml:space="preserve">Lycee Des Arts- Hadath- </w:t>
            </w:r>
            <w:r w:rsidRPr="004D4368">
              <w:rPr>
                <w:rFonts w:cstheme="majorHAnsi"/>
                <w:b/>
                <w:bCs/>
                <w:sz w:val="20"/>
                <w:szCs w:val="20"/>
              </w:rPr>
              <w:t>Baccalaureate II in Economics</w:t>
            </w:r>
            <w:r w:rsidRPr="004D4368">
              <w:rPr>
                <w:rFonts w:cstheme="majorHAnsi"/>
                <w:b/>
                <w:bCs/>
                <w:sz w:val="20"/>
                <w:szCs w:val="20"/>
              </w:rPr>
              <w:t xml:space="preserve"> and Sociology</w:t>
            </w:r>
          </w:p>
          <w:p w:rsidR="004D4368" w:rsidRPr="004D4368" w:rsidRDefault="004D4368" w:rsidP="004D4368">
            <w:pPr>
              <w:pStyle w:val="ListParagraph"/>
            </w:pPr>
            <w:r>
              <w:t>June / 2015</w:t>
            </w:r>
          </w:p>
        </w:tc>
      </w:tr>
      <w:tr w:rsidR="00B656B9" w:rsidTr="004D4368">
        <w:tc>
          <w:tcPr>
            <w:tcW w:w="203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4D4368" w:rsidRPr="004D4368" w:rsidRDefault="004D4368" w:rsidP="004D4368">
            <w:pPr>
              <w:pStyle w:val="Heading1"/>
              <w:rPr>
                <w:bCs/>
              </w:rPr>
            </w:pPr>
            <w:r>
              <w:rPr>
                <w:bCs/>
              </w:rPr>
              <w:lastRenderedPageBreak/>
              <w:t>C</w:t>
            </w:r>
            <w:r w:rsidRPr="004D4368">
              <w:rPr>
                <w:bCs/>
              </w:rPr>
              <w:t>omputer Literacy and Languages</w:t>
            </w:r>
          </w:p>
          <w:p w:rsidR="00B656B9" w:rsidRDefault="00B656B9" w:rsidP="004D4368">
            <w:pPr>
              <w:pStyle w:val="Heading1"/>
            </w:pPr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4D4368" w:rsidRPr="001E4676" w:rsidRDefault="004D4368" w:rsidP="004D436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-1440" w:firstLine="1890"/>
              <w:rPr>
                <w:rFonts w:ascii="Verdana" w:hAnsi="Verdana" w:cs="Times New Roman"/>
                <w:sz w:val="20"/>
                <w:szCs w:val="20"/>
              </w:rPr>
            </w:pPr>
            <w:r w:rsidRPr="00CC1185">
              <w:rPr>
                <w:rFonts w:ascii="Verdana" w:hAnsi="Verdana" w:cs="Segoe UI Symbol"/>
                <w:sz w:val="20"/>
                <w:szCs w:val="20"/>
              </w:rPr>
              <w:t xml:space="preserve">Proficient in </w:t>
            </w:r>
            <w:r w:rsidRPr="00CC1185">
              <w:rPr>
                <w:rFonts w:ascii="Verdana" w:hAnsi="Verdana" w:cs="Times New Roman"/>
                <w:sz w:val="20"/>
                <w:szCs w:val="20"/>
              </w:rPr>
              <w:t>Microsoft Office (Excel, Word, and Power Point)</w:t>
            </w:r>
          </w:p>
          <w:p w:rsidR="004D4368" w:rsidRDefault="004D4368" w:rsidP="004D436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-1260" w:firstLine="171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GDS system, mainly Sabre</w:t>
            </w:r>
          </w:p>
          <w:p w:rsidR="004D4368" w:rsidRPr="00CC1185" w:rsidRDefault="004D4368" w:rsidP="004D436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-630" w:firstLine="1080"/>
              <w:rPr>
                <w:rFonts w:ascii="Verdana" w:hAnsi="Verdana" w:cs="Times New Roman"/>
                <w:sz w:val="20"/>
                <w:szCs w:val="20"/>
              </w:rPr>
            </w:pPr>
            <w:r w:rsidRPr="00CC1185">
              <w:rPr>
                <w:rFonts w:ascii="Verdana" w:hAnsi="Verdana" w:cs="Times New Roman"/>
                <w:sz w:val="20"/>
                <w:szCs w:val="20"/>
              </w:rPr>
              <w:t>Languages: English (Full professional proficiency)</w:t>
            </w:r>
          </w:p>
          <w:p w:rsidR="004D4368" w:rsidRPr="00B819BF" w:rsidRDefault="004D4368" w:rsidP="004D4368">
            <w:pPr>
              <w:spacing w:line="360" w:lineRule="auto"/>
              <w:ind w:left="-630" w:hanging="180"/>
              <w:rPr>
                <w:rFonts w:ascii="Verdana" w:hAnsi="Verdana" w:cs="Times New Roman"/>
                <w:sz w:val="20"/>
                <w:szCs w:val="20"/>
              </w:rPr>
            </w:pPr>
            <w:r w:rsidRPr="00B819BF">
              <w:rPr>
                <w:rFonts w:ascii="Verdana" w:hAnsi="Verdana" w:cs="Times New Roman"/>
                <w:sz w:val="20"/>
                <w:szCs w:val="20"/>
              </w:rPr>
              <w:t xml:space="preserve">                    Arabic (Native professional proficiency)</w:t>
            </w:r>
          </w:p>
          <w:p w:rsidR="00B656B9" w:rsidRDefault="00B656B9" w:rsidP="004D4368"/>
        </w:tc>
      </w:tr>
      <w:tr w:rsidR="00B656B9" w:rsidTr="004D4368">
        <w:sdt>
          <w:sdtPr>
            <w:alias w:val="Communication:"/>
            <w:tag w:val="Communication:"/>
            <w:id w:val="-90782651"/>
            <w:placeholder>
              <w:docPart w:val="D01025C1ABA24B319EB61028700F5E99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B656B9" w:rsidRDefault="004D4368" w:rsidP="004D4368">
                <w:pPr>
                  <w:pStyle w:val="Heading1"/>
                </w:pPr>
                <w:r w:rsidRPr="004D4368">
                  <w:t>Communication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4D4368" w:rsidRPr="004D4368" w:rsidRDefault="004D4368" w:rsidP="004D4368">
            <w:r w:rsidRPr="004D4368">
              <w:rPr>
                <w:lang w:val="da-DK"/>
              </w:rPr>
              <w:t xml:space="preserve">I am a sociable and energetic individual who loves to meet new people and discover different personalities. </w:t>
            </w:r>
            <w:r w:rsidRPr="004D4368">
              <w:t>Moreover, I favor working with groups where I have great communication and negotiating skills that helps facilitate work and thus achieve set goals and objectives.</w:t>
            </w:r>
          </w:p>
          <w:p w:rsidR="00B656B9" w:rsidRDefault="00B656B9" w:rsidP="004D4368"/>
        </w:tc>
      </w:tr>
    </w:tbl>
    <w:p w:rsidR="007A2648" w:rsidRDefault="004D4368" w:rsidP="007A2648">
      <w:pPr>
        <w:pStyle w:val="NoSpacing"/>
      </w:pPr>
      <w:r>
        <w:br w:type="textWrapping" w:clear="all"/>
      </w:r>
      <w:bookmarkStart w:id="0" w:name="_GoBack"/>
      <w:bookmarkEnd w:id="0"/>
    </w:p>
    <w:sectPr w:rsidR="007A2648" w:rsidSect="00474BB6">
      <w:headerReference w:type="default" r:id="rId7"/>
      <w:footerReference w:type="default" r:id="rId8"/>
      <w:headerReference w:type="first" r:id="rId9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6D" w:rsidRDefault="00772A6D">
      <w:r>
        <w:separator/>
      </w:r>
    </w:p>
  </w:endnote>
  <w:endnote w:type="continuationSeparator" w:id="0">
    <w:p w:rsidR="00772A6D" w:rsidRDefault="0077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BB6" w:rsidRDefault="00474B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6D" w:rsidRDefault="00772A6D">
      <w:r>
        <w:separator/>
      </w:r>
    </w:p>
  </w:footnote>
  <w:footnote w:type="continuationSeparator" w:id="0">
    <w:p w:rsidR="00772A6D" w:rsidRDefault="0077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2D6E3170" id="Rectangle 2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Rectangle 3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624C76C9" id="Rectangle 3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QU666r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621D9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FD627C"/>
    <w:multiLevelType w:val="hybridMultilevel"/>
    <w:tmpl w:val="D1F064A8"/>
    <w:lvl w:ilvl="0" w:tplc="04090005">
      <w:start w:val="1"/>
      <w:numFmt w:val="bullet"/>
      <w:lvlText w:val=""/>
      <w:lvlJc w:val="left"/>
      <w:pPr>
        <w:ind w:left="-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11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C2F1E"/>
    <w:multiLevelType w:val="hybridMultilevel"/>
    <w:tmpl w:val="37CCD42E"/>
    <w:lvl w:ilvl="0" w:tplc="A6BAD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C33C8"/>
    <w:multiLevelType w:val="hybridMultilevel"/>
    <w:tmpl w:val="5D3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9"/>
    <w:rsid w:val="0001722C"/>
    <w:rsid w:val="00024E30"/>
    <w:rsid w:val="00045CE7"/>
    <w:rsid w:val="00066481"/>
    <w:rsid w:val="00102CBC"/>
    <w:rsid w:val="00127BC3"/>
    <w:rsid w:val="001A2DAF"/>
    <w:rsid w:val="001E5C69"/>
    <w:rsid w:val="001F30A4"/>
    <w:rsid w:val="002001BF"/>
    <w:rsid w:val="002275F6"/>
    <w:rsid w:val="00243B94"/>
    <w:rsid w:val="00247188"/>
    <w:rsid w:val="00261DE3"/>
    <w:rsid w:val="002B7E4E"/>
    <w:rsid w:val="002F22D0"/>
    <w:rsid w:val="00307B41"/>
    <w:rsid w:val="003105DA"/>
    <w:rsid w:val="003755F2"/>
    <w:rsid w:val="00384F21"/>
    <w:rsid w:val="003E2599"/>
    <w:rsid w:val="00413583"/>
    <w:rsid w:val="004513B2"/>
    <w:rsid w:val="00455879"/>
    <w:rsid w:val="00474BB6"/>
    <w:rsid w:val="0048154B"/>
    <w:rsid w:val="004A13BA"/>
    <w:rsid w:val="004B46B6"/>
    <w:rsid w:val="004B572C"/>
    <w:rsid w:val="004D4368"/>
    <w:rsid w:val="00525C3F"/>
    <w:rsid w:val="00531EC3"/>
    <w:rsid w:val="0056368A"/>
    <w:rsid w:val="0058321E"/>
    <w:rsid w:val="005C3A84"/>
    <w:rsid w:val="00617226"/>
    <w:rsid w:val="00647056"/>
    <w:rsid w:val="006704FF"/>
    <w:rsid w:val="00673C26"/>
    <w:rsid w:val="006B4888"/>
    <w:rsid w:val="006D2999"/>
    <w:rsid w:val="006E1E22"/>
    <w:rsid w:val="00730614"/>
    <w:rsid w:val="00772A6D"/>
    <w:rsid w:val="007A2648"/>
    <w:rsid w:val="008F1622"/>
    <w:rsid w:val="00910CBB"/>
    <w:rsid w:val="00923D54"/>
    <w:rsid w:val="00933AC4"/>
    <w:rsid w:val="009E7193"/>
    <w:rsid w:val="009F50CC"/>
    <w:rsid w:val="00A90A26"/>
    <w:rsid w:val="00A9541B"/>
    <w:rsid w:val="00AA4E22"/>
    <w:rsid w:val="00AA6298"/>
    <w:rsid w:val="00AD1F23"/>
    <w:rsid w:val="00AE7A54"/>
    <w:rsid w:val="00AF3A64"/>
    <w:rsid w:val="00AF7026"/>
    <w:rsid w:val="00B1053A"/>
    <w:rsid w:val="00B44326"/>
    <w:rsid w:val="00B656B9"/>
    <w:rsid w:val="00B67141"/>
    <w:rsid w:val="00B71752"/>
    <w:rsid w:val="00C23BE0"/>
    <w:rsid w:val="00C87C9D"/>
    <w:rsid w:val="00CC1D1E"/>
    <w:rsid w:val="00CC7FC2"/>
    <w:rsid w:val="00CD5910"/>
    <w:rsid w:val="00D13586"/>
    <w:rsid w:val="00D17647"/>
    <w:rsid w:val="00D207B5"/>
    <w:rsid w:val="00D22188"/>
    <w:rsid w:val="00D313CE"/>
    <w:rsid w:val="00D54BD3"/>
    <w:rsid w:val="00D835A4"/>
    <w:rsid w:val="00E02D4E"/>
    <w:rsid w:val="00E20F9E"/>
    <w:rsid w:val="00E5147C"/>
    <w:rsid w:val="00E9289A"/>
    <w:rsid w:val="00EC0619"/>
    <w:rsid w:val="00EE0B8D"/>
    <w:rsid w:val="00F068E1"/>
    <w:rsid w:val="00F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B8B22"/>
  <w15:docId w15:val="{2353CE19-CC9F-4724-BF29-8EA8A4DD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9D"/>
  </w:style>
  <w:style w:type="paragraph" w:styleId="Heading1">
    <w:name w:val="heading 1"/>
    <w:basedOn w:val="Normal"/>
    <w:link w:val="Heading1Ch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321E"/>
  </w:style>
  <w:style w:type="character" w:customStyle="1" w:styleId="HeaderChar">
    <w:name w:val="Header Char"/>
    <w:basedOn w:val="DefaultParagraphFont"/>
    <w:link w:val="Header"/>
    <w:uiPriority w:val="99"/>
    <w:rsid w:val="0058321E"/>
  </w:style>
  <w:style w:type="paragraph" w:styleId="Footer">
    <w:name w:val="footer"/>
    <w:basedOn w:val="Normal"/>
    <w:link w:val="FooterChar"/>
    <w:uiPriority w:val="99"/>
    <w:unhideWhenUsed/>
    <w:rsid w:val="0058321E"/>
  </w:style>
  <w:style w:type="character" w:customStyle="1" w:styleId="FooterChar">
    <w:name w:val="Footer Char"/>
    <w:basedOn w:val="DefaultParagraphFont"/>
    <w:link w:val="Footer"/>
    <w:uiPriority w:val="99"/>
    <w:rsid w:val="0058321E"/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Cs w:val="16"/>
    </w:rPr>
  </w:style>
  <w:style w:type="paragraph" w:customStyle="1" w:styleId="ContactInfo">
    <w:name w:val="Contact Info"/>
    <w:basedOn w:val="Normal"/>
    <w:link w:val="ContactInfoChar"/>
    <w:uiPriority w:val="2"/>
    <w:qFormat/>
    <w:rsid w:val="00910CBB"/>
    <w:rPr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DefaultParagraphFont"/>
    <w:link w:val="ContactInfoRight"/>
    <w:uiPriority w:val="3"/>
    <w:rsid w:val="00C23BE0"/>
    <w:rPr>
      <w:b/>
    </w:rPr>
  </w:style>
  <w:style w:type="paragraph" w:styleId="NoSpacing">
    <w:name w:val="No Spacing"/>
    <w:uiPriority w:val="14"/>
    <w:qFormat/>
    <w:rsid w:val="00923D54"/>
  </w:style>
  <w:style w:type="paragraph" w:styleId="Bibliography">
    <w:name w:val="Bibliography"/>
    <w:basedOn w:val="Normal"/>
    <w:next w:val="Normal"/>
    <w:uiPriority w:val="37"/>
    <w:semiHidden/>
    <w:unhideWhenUsed/>
    <w:rsid w:val="00673C26"/>
  </w:style>
  <w:style w:type="paragraph" w:styleId="BlockText">
    <w:name w:val="Block Text"/>
    <w:basedOn w:val="Normal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3C26"/>
  </w:style>
  <w:style w:type="paragraph" w:styleId="BodyText3">
    <w:name w:val="Body Text 3"/>
    <w:basedOn w:val="Normal"/>
    <w:link w:val="BodyText3Ch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3C26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207B5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3C2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3C2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3C2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3C26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3C26"/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2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673C26"/>
  </w:style>
  <w:style w:type="paragraph" w:styleId="DocumentMap">
    <w:name w:val="Document Map"/>
    <w:basedOn w:val="Normal"/>
    <w:link w:val="DocumentMapCh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3C2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3C26"/>
  </w:style>
  <w:style w:type="character" w:styleId="EndnoteReference">
    <w:name w:val="end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C2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C26"/>
    <w:rPr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73C26"/>
  </w:style>
  <w:style w:type="paragraph" w:styleId="HTMLAddress">
    <w:name w:val="HTML Address"/>
    <w:basedOn w:val="Normal"/>
    <w:link w:val="HTMLAddressChar"/>
    <w:uiPriority w:val="99"/>
    <w:semiHidden/>
    <w:unhideWhenUsed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3C2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C2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73C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73C26"/>
  </w:style>
  <w:style w:type="paragraph" w:styleId="List">
    <w:name w:val="List"/>
    <w:basedOn w:val="Normal"/>
    <w:uiPriority w:val="99"/>
    <w:semiHidden/>
    <w:unhideWhenUsed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3C2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3C26"/>
  </w:style>
  <w:style w:type="character" w:styleId="PageNumber">
    <w:name w:val="page number"/>
    <w:basedOn w:val="DefaultParagraphFont"/>
    <w:uiPriority w:val="99"/>
    <w:semiHidden/>
    <w:unhideWhenUsed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C2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3C26"/>
  </w:style>
  <w:style w:type="paragraph" w:styleId="Signature">
    <w:name w:val="Signature"/>
    <w:basedOn w:val="Normal"/>
    <w:link w:val="SignatureChar"/>
    <w:uiPriority w:val="99"/>
    <w:semiHidden/>
    <w:unhideWhenUsed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3C26"/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C26"/>
    <w:pPr>
      <w:outlineLvl w:val="9"/>
    </w:pPr>
  </w:style>
  <w:style w:type="paragraph" w:styleId="Title">
    <w:name w:val="Title"/>
    <w:basedOn w:val="Normal"/>
    <w:link w:val="TitleCh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IntenseEmphasis">
    <w:name w:val="Intense Emphasis"/>
    <w:basedOn w:val="DefaultParagraphFont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05D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05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Subtitle">
    <w:name w:val="Subtitle"/>
    <w:basedOn w:val="Title"/>
    <w:link w:val="SubtitleCh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  <w:style w:type="paragraph" w:styleId="ListParagraph">
    <w:name w:val="List Paragraph"/>
    <w:basedOn w:val="Normal"/>
    <w:uiPriority w:val="34"/>
    <w:unhideWhenUsed/>
    <w:qFormat/>
    <w:rsid w:val="0056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iman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B70FF51D76406EAFC4906771C6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1EF2-2368-4912-8A39-EC32D31F5136}"/>
      </w:docPartPr>
      <w:docPartBody>
        <w:p w:rsidR="00000000" w:rsidRDefault="00B77257">
          <w:pPr>
            <w:pStyle w:val="5BB70FF51D76406EAFC4906771C6E525"/>
          </w:pPr>
          <w:r>
            <w:t>Objective</w:t>
          </w:r>
        </w:p>
      </w:docPartBody>
    </w:docPart>
    <w:docPart>
      <w:docPartPr>
        <w:name w:val="BB87DBE91F9149C987B559E4C146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B55C-709F-4766-8DC2-39D6D2093FEC}"/>
      </w:docPartPr>
      <w:docPartBody>
        <w:p w:rsidR="00000000" w:rsidRDefault="00B77257">
          <w:pPr>
            <w:pStyle w:val="BB87DBE91F9149C987B559E4C14609E8"/>
          </w:pPr>
          <w:r>
            <w:t>Skills &amp; Abilities</w:t>
          </w:r>
        </w:p>
      </w:docPartBody>
    </w:docPart>
    <w:docPart>
      <w:docPartPr>
        <w:name w:val="781DB5DFD5C947C6B893E0F009C4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E382-072E-47CB-A0E9-011F12096276}"/>
      </w:docPartPr>
      <w:docPartBody>
        <w:p w:rsidR="00000000" w:rsidRDefault="00B77257">
          <w:pPr>
            <w:pStyle w:val="781DB5DFD5C947C6B893E0F009C4218E"/>
          </w:pPr>
          <w:r>
            <w:t>Experience</w:t>
          </w:r>
        </w:p>
      </w:docPartBody>
    </w:docPart>
    <w:docPart>
      <w:docPartPr>
        <w:name w:val="24193393CEF54A89B59B5696D81E7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6ADC3-61E0-4C97-A264-81F31D1C80E7}"/>
      </w:docPartPr>
      <w:docPartBody>
        <w:p w:rsidR="00000000" w:rsidRDefault="00B77257">
          <w:pPr>
            <w:pStyle w:val="24193393CEF54A89B59B5696D81E76F1"/>
          </w:pPr>
          <w:r w:rsidRPr="00024E30">
            <w:t>Education</w:t>
          </w:r>
        </w:p>
      </w:docPartBody>
    </w:docPart>
    <w:docPart>
      <w:docPartPr>
        <w:name w:val="D01025C1ABA24B319EB61028700F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945A-2772-4A94-8C3F-C9EB62DA3AAA}"/>
      </w:docPartPr>
      <w:docPartBody>
        <w:p w:rsidR="00000000" w:rsidRDefault="005B6474" w:rsidP="005B6474">
          <w:pPr>
            <w:pStyle w:val="D01025C1ABA24B319EB61028700F5E99"/>
          </w:pPr>
          <w:r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74"/>
    <w:rsid w:val="005B6474"/>
    <w:rsid w:val="00B7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8C98E0E504474A91A8D574204BC37A">
    <w:name w:val="438C98E0E504474A91A8D574204BC37A"/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 w:line="240" w:lineRule="auto"/>
    </w:pPr>
    <w:rPr>
      <w:rFonts w:eastAsiaTheme="minorHAnsi"/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Pr>
      <w:rFonts w:eastAsiaTheme="minorHAnsi"/>
      <w:b/>
      <w:color w:val="262626" w:themeColor="text1" w:themeTint="D9"/>
    </w:rPr>
  </w:style>
  <w:style w:type="paragraph" w:customStyle="1" w:styleId="5B62DABBC62D43B78DBEBEEE7B3CB53C">
    <w:name w:val="5B62DABBC62D43B78DBEBEEE7B3CB53C"/>
  </w:style>
  <w:style w:type="paragraph" w:customStyle="1" w:styleId="0C507D290FBB4D19AAF9F9F23B5CCAB2">
    <w:name w:val="0C507D290FBB4D19AAF9F9F23B5CCAB2"/>
  </w:style>
  <w:style w:type="paragraph" w:customStyle="1" w:styleId="0D5401B3C1B3420699FC9281E951E707">
    <w:name w:val="0D5401B3C1B3420699FC9281E951E707"/>
  </w:style>
  <w:style w:type="paragraph" w:customStyle="1" w:styleId="BF0BC093E1D84FCAA211C0FCDDC174AD">
    <w:name w:val="BF0BC093E1D84FCAA211C0FCDDC174AD"/>
  </w:style>
  <w:style w:type="paragraph" w:customStyle="1" w:styleId="5BB70FF51D76406EAFC4906771C6E525">
    <w:name w:val="5BB70FF51D76406EAFC4906771C6E525"/>
  </w:style>
  <w:style w:type="paragraph" w:customStyle="1" w:styleId="88914D6FEDB744419BA8B67F1D5B3C91">
    <w:name w:val="88914D6FEDB744419BA8B67F1D5B3C91"/>
  </w:style>
  <w:style w:type="paragraph" w:customStyle="1" w:styleId="BB87DBE91F9149C987B559E4C14609E8">
    <w:name w:val="BB87DBE91F9149C987B559E4C14609E8"/>
  </w:style>
  <w:style w:type="paragraph" w:customStyle="1" w:styleId="E78FFCA699CB480192B2137E0F3B0368">
    <w:name w:val="E78FFCA699CB480192B2137E0F3B0368"/>
  </w:style>
  <w:style w:type="paragraph" w:customStyle="1" w:styleId="781DB5DFD5C947C6B893E0F009C4218E">
    <w:name w:val="781DB5DFD5C947C6B893E0F009C4218E"/>
  </w:style>
  <w:style w:type="paragraph" w:customStyle="1" w:styleId="478F4B8CE5D24ECC904AE95671E2A8B5">
    <w:name w:val="478F4B8CE5D24ECC904AE95671E2A8B5"/>
  </w:style>
  <w:style w:type="paragraph" w:customStyle="1" w:styleId="E47857FB080941079B75F00FD1C31DC6">
    <w:name w:val="E47857FB080941079B75F00FD1C31DC6"/>
  </w:style>
  <w:style w:type="paragraph" w:customStyle="1" w:styleId="4E9E5E7A73E7455E9BF336DA3A578E21">
    <w:name w:val="4E9E5E7A73E7455E9BF336DA3A578E21"/>
  </w:style>
  <w:style w:type="paragraph" w:customStyle="1" w:styleId="C1A5A52712B94F1997A301B5E65910E0">
    <w:name w:val="C1A5A52712B94F1997A301B5E65910E0"/>
  </w:style>
  <w:style w:type="paragraph" w:customStyle="1" w:styleId="420F6E37F18247C69DF65D943F1E8437">
    <w:name w:val="420F6E37F18247C69DF65D943F1E8437"/>
  </w:style>
  <w:style w:type="paragraph" w:customStyle="1" w:styleId="694CAF7018A44924BF0221514551B131">
    <w:name w:val="694CAF7018A44924BF0221514551B131"/>
  </w:style>
  <w:style w:type="paragraph" w:customStyle="1" w:styleId="2F677A6D462141A4B909EA57B398D51B">
    <w:name w:val="2F677A6D462141A4B909EA57B398D51B"/>
  </w:style>
  <w:style w:type="paragraph" w:customStyle="1" w:styleId="9FF1943A650F465EB49B2ACA8D00C037">
    <w:name w:val="9FF1943A650F465EB49B2ACA8D00C037"/>
  </w:style>
  <w:style w:type="paragraph" w:customStyle="1" w:styleId="BE29F4C366714A118B0F2BB4C5C3E724">
    <w:name w:val="BE29F4C366714A118B0F2BB4C5C3E724"/>
  </w:style>
  <w:style w:type="paragraph" w:customStyle="1" w:styleId="1A9BBEBCCFCA4D6E83F68B33F41B5455">
    <w:name w:val="1A9BBEBCCFCA4D6E83F68B33F41B5455"/>
  </w:style>
  <w:style w:type="paragraph" w:customStyle="1" w:styleId="9426FAE31980423E9A2B064D51946D31">
    <w:name w:val="9426FAE31980423E9A2B064D51946D31"/>
  </w:style>
  <w:style w:type="paragraph" w:customStyle="1" w:styleId="125AC035C73648C8A7A532F78341F24A">
    <w:name w:val="125AC035C73648C8A7A532F78341F24A"/>
  </w:style>
  <w:style w:type="paragraph" w:customStyle="1" w:styleId="24193393CEF54A89B59B5696D81E76F1">
    <w:name w:val="24193393CEF54A89B59B5696D81E76F1"/>
  </w:style>
  <w:style w:type="paragraph" w:customStyle="1" w:styleId="99BE5EA99D57440693647E0B57C5B30A">
    <w:name w:val="99BE5EA99D57440693647E0B57C5B30A"/>
  </w:style>
  <w:style w:type="paragraph" w:customStyle="1" w:styleId="9EE9527CC3ED430FBD91C3C2863101E5">
    <w:name w:val="9EE9527CC3ED430FBD91C3C2863101E5"/>
  </w:style>
  <w:style w:type="paragraph" w:customStyle="1" w:styleId="F93DA36066CF46E9BACBF25B0EA55D7D">
    <w:name w:val="F93DA36066CF46E9BACBF25B0EA55D7D"/>
  </w:style>
  <w:style w:type="paragraph" w:customStyle="1" w:styleId="E067067A843D47FD9125024B0CFF3729">
    <w:name w:val="E067067A843D47FD9125024B0CFF3729"/>
  </w:style>
  <w:style w:type="paragraph" w:customStyle="1" w:styleId="D982203871424BFCB37F1FD8AD8F0F3F">
    <w:name w:val="D982203871424BFCB37F1FD8AD8F0F3F"/>
  </w:style>
  <w:style w:type="paragraph" w:customStyle="1" w:styleId="5A461034E5A1489DA7203CDDD790211A">
    <w:name w:val="5A461034E5A1489DA7203CDDD790211A"/>
  </w:style>
  <w:style w:type="paragraph" w:customStyle="1" w:styleId="9D80B3C7056E4439888B1245DCAEFE2B">
    <w:name w:val="9D80B3C7056E4439888B1245DCAEFE2B"/>
  </w:style>
  <w:style w:type="paragraph" w:customStyle="1" w:styleId="48BD5F13A1E149A2AE04B485F49B1DB0">
    <w:name w:val="48BD5F13A1E149A2AE04B485F49B1DB0"/>
  </w:style>
  <w:style w:type="paragraph" w:customStyle="1" w:styleId="FB36C496A6B24346941C9A472F74AFFC">
    <w:name w:val="FB36C496A6B24346941C9A472F74AFFC"/>
  </w:style>
  <w:style w:type="paragraph" w:customStyle="1" w:styleId="0FABCDCDC7B34FF6B1D3D856C2998374">
    <w:name w:val="0FABCDCDC7B34FF6B1D3D856C2998374"/>
  </w:style>
  <w:style w:type="paragraph" w:customStyle="1" w:styleId="407100796A6E4309BB586121B67FBFB1">
    <w:name w:val="407100796A6E4309BB586121B67FBFB1"/>
  </w:style>
  <w:style w:type="paragraph" w:customStyle="1" w:styleId="70CA4DF5EAB949AC8BF3F6B032B45EB8">
    <w:name w:val="70CA4DF5EAB949AC8BF3F6B032B45EB8"/>
  </w:style>
  <w:style w:type="paragraph" w:customStyle="1" w:styleId="863CB09E5AF3482988C95E31A7369008">
    <w:name w:val="863CB09E5AF3482988C95E31A7369008"/>
  </w:style>
  <w:style w:type="paragraph" w:customStyle="1" w:styleId="D01025C1ABA24B319EB61028700F5E99">
    <w:name w:val="D01025C1ABA24B319EB61028700F5E99"/>
    <w:rsid w:val="005B6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49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Sleiman</dc:creator>
  <cp:lastModifiedBy>Sleiman</cp:lastModifiedBy>
  <cp:revision>1</cp:revision>
  <dcterms:created xsi:type="dcterms:W3CDTF">2019-09-09T10:44:00Z</dcterms:created>
  <dcterms:modified xsi:type="dcterms:W3CDTF">2019-09-09T11:39:00Z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